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E7C0" w14:textId="2AF50A29" w:rsidR="00024DF1" w:rsidRDefault="00DF165A" w:rsidP="00DF165A">
      <w:pPr>
        <w:pStyle w:val="DocumentTitle"/>
      </w:pPr>
      <w:r>
        <w:rPr>
          <w:rFonts w:cs="Arial"/>
        </w:rPr>
        <w:t>HEALTHCARE POWER OF ATTORNEY</w:t>
      </w:r>
    </w:p>
    <w:p w14:paraId="2B3C8C2A" w14:textId="575FADF3" w:rsidR="00024DF1" w:rsidRDefault="00DF165A">
      <w:pPr>
        <w:pStyle w:val="TitlePage"/>
      </w:pPr>
      <w:r>
        <w:t>OF</w:t>
      </w:r>
    </w:p>
    <w:p w14:paraId="382BA77A" w14:textId="77777777" w:rsidR="00E51419" w:rsidRDefault="00E51419" w:rsidP="00E51419">
      <w:pPr>
        <w:pStyle w:val="TitlePage"/>
      </w:pPr>
      <w:r>
        <w:t>Luke James Skywalker</w:t>
      </w:r>
    </w:p>
    <w:p w14:paraId="7DC4D3F9" w14:textId="77777777" w:rsidR="00E51419" w:rsidRDefault="00E51419" w:rsidP="00E51419">
      <w:pPr>
        <w:pStyle w:val="TitlePage"/>
      </w:pPr>
      <w:r>
        <w:t>(August 23, 2025)</w:t>
      </w:r>
    </w:p>
    <w:p w14:paraId="027E043D" w14:textId="77777777" w:rsidR="00024DF1" w:rsidRDefault="00024DF1" w:rsidP="00DF165A">
      <w:pPr>
        <w:pStyle w:val="TitlePage"/>
        <w:jc w:val="left"/>
      </w:pPr>
    </w:p>
    <w:p w14:paraId="3775542E" w14:textId="77777777" w:rsidR="00024DF1" w:rsidRDefault="00000000">
      <w:pPr>
        <w:jc w:val="center"/>
        <w:rPr>
          <w:rFonts w:ascii="Arial"/>
        </w:rPr>
      </w:pPr>
      <w:r>
        <w:rPr>
          <w:rFonts w:ascii="Arial"/>
          <w:noProof/>
        </w:rPr>
        <w:drawing>
          <wp:inline distT="0" distB="0" distL="0" distR="0" wp14:anchorId="586DA205" wp14:editId="00ED87F7">
            <wp:extent cx="2886075" cy="1171575"/>
            <wp:effectExtent l="0" t="0" r="0" b="0"/>
            <wp:docPr id="432" name="7188244486805291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7188244486805291137.png"/>
                    <pic:cNvPicPr/>
                  </pic:nvPicPr>
                  <pic:blipFill>
                    <a:blip r:embed="rId9"/>
                    <a:stretch>
                      <a:fillRect/>
                    </a:stretch>
                  </pic:blipFill>
                  <pic:spPr>
                    <a:xfrm>
                      <a:off x="0" y="0"/>
                      <a:ext cx="2886075" cy="1171575"/>
                    </a:xfrm>
                    <a:prstGeom prst="rect">
                      <a:avLst/>
                    </a:prstGeom>
                  </pic:spPr>
                </pic:pic>
              </a:graphicData>
            </a:graphic>
          </wp:inline>
        </w:drawing>
      </w:r>
    </w:p>
    <w:p w14:paraId="2B2B2F26" w14:textId="77777777" w:rsidR="00024DF1" w:rsidRDefault="00000000">
      <w:pPr>
        <w:jc w:val="center"/>
        <w:rPr>
          <w:rFonts w:ascii="Arial"/>
        </w:rPr>
      </w:pPr>
      <w:r>
        <w:rPr>
          <w:rFonts w:ascii="Arial"/>
          <w:sz w:val="12"/>
        </w:rPr>
        <w:t>LAW OFFICES</w:t>
      </w:r>
    </w:p>
    <w:p w14:paraId="32BC8565" w14:textId="77777777" w:rsidR="00024DF1" w:rsidRDefault="00000000">
      <w:pPr>
        <w:jc w:val="center"/>
        <w:rPr>
          <w:rFonts w:ascii="Arial"/>
        </w:rPr>
      </w:pPr>
      <w:r>
        <w:rPr>
          <w:rFonts w:ascii="Arial"/>
        </w:rPr>
        <w:t>MCINTYRE ELDER LAW</w:t>
      </w:r>
    </w:p>
    <w:p w14:paraId="29021290" w14:textId="77777777" w:rsidR="00DE5ECC" w:rsidRDefault="00DE5ECC" w:rsidP="00DE5ECC">
      <w:pPr>
        <w:jc w:val="center"/>
        <w:rPr>
          <w:rFonts w:ascii="Arial"/>
        </w:rPr>
      </w:pPr>
      <w:r>
        <w:rPr>
          <w:rFonts w:ascii="Arial"/>
          <w:sz w:val="16"/>
        </w:rPr>
        <w:t>233 E. Graham Street</w:t>
      </w:r>
      <w:r>
        <w:rPr>
          <w:rFonts w:ascii="Arial"/>
          <w:sz w:val="16"/>
        </w:rPr>
        <w:br/>
        <w:t>Shelby, North Carolina 28150</w:t>
      </w:r>
      <w:r>
        <w:rPr>
          <w:rFonts w:ascii="Arial"/>
          <w:sz w:val="16"/>
        </w:rPr>
        <w:t> </w:t>
      </w:r>
    </w:p>
    <w:p w14:paraId="58768845" w14:textId="77777777" w:rsidR="00024DF1" w:rsidRDefault="00000000">
      <w:pPr>
        <w:jc w:val="center"/>
        <w:rPr>
          <w:rFonts w:ascii="Arial"/>
        </w:rPr>
      </w:pPr>
      <w:r>
        <w:rPr>
          <w:rFonts w:ascii="Arial"/>
          <w:sz w:val="16"/>
        </w:rPr>
        <w:t>(888) 999-6600</w:t>
      </w:r>
    </w:p>
    <w:p w14:paraId="5656A87D" w14:textId="77777777" w:rsidR="00024DF1" w:rsidRDefault="00000000">
      <w:pPr>
        <w:jc w:val="center"/>
        <w:rPr>
          <w:rFonts w:ascii="Arial"/>
        </w:rPr>
      </w:pPr>
      <w:r>
        <w:rPr>
          <w:rFonts w:ascii="Arial"/>
        </w:rPr>
        <w:t> </w:t>
      </w:r>
    </w:p>
    <w:p w14:paraId="558AB30D" w14:textId="77777777" w:rsidR="00024DF1" w:rsidRDefault="00000000">
      <w:pPr>
        <w:jc w:val="center"/>
        <w:rPr>
          <w:rFonts w:ascii="Arial"/>
        </w:rPr>
      </w:pPr>
      <w:r>
        <w:rPr>
          <w:rFonts w:ascii="Arial"/>
        </w:rPr>
        <w:t> </w:t>
      </w:r>
    </w:p>
    <w:p w14:paraId="4503EC4A" w14:textId="77777777" w:rsidR="00024DF1" w:rsidRDefault="00000000">
      <w:pPr>
        <w:jc w:val="center"/>
        <w:rPr>
          <w:rFonts w:ascii="Arial"/>
        </w:rPr>
      </w:pPr>
      <w:r>
        <w:rPr>
          <w:rFonts w:ascii="Arial"/>
        </w:rPr>
        <w:t> </w:t>
      </w:r>
    </w:p>
    <w:p w14:paraId="428CA24F" w14:textId="77777777" w:rsidR="00024DF1" w:rsidRDefault="00000000">
      <w:r>
        <w:t> </w:t>
      </w:r>
    </w:p>
    <w:p w14:paraId="283B78DB" w14:textId="77777777" w:rsidR="00024DF1" w:rsidRDefault="00024DF1">
      <w:pPr>
        <w:sectPr w:rsidR="00024DF1" w:rsidSect="00DF165A">
          <w:footerReference w:type="default" r:id="rId10"/>
          <w:pgSz w:w="12240" w:h="15840"/>
          <w:pgMar w:top="4320" w:right="1800" w:bottom="1440" w:left="1800" w:header="720" w:footer="720" w:gutter="0"/>
          <w:cols w:space="720"/>
          <w:vAlign w:val="center"/>
        </w:sectPr>
      </w:pPr>
    </w:p>
    <w:p w14:paraId="0C984054" w14:textId="48795090" w:rsidR="00024DF1" w:rsidRDefault="00000000" w:rsidP="00DF165A">
      <w:pPr>
        <w:pStyle w:val="DocumentTitle"/>
      </w:pPr>
      <w:r>
        <w:lastRenderedPageBreak/>
        <w:t>Healthcare Power of Attorney</w:t>
      </w:r>
      <w:r>
        <w:rPr>
          <w:b w:val="0"/>
          <w:bCs/>
        </w:rPr>
        <w:br/>
      </w:r>
      <w:r>
        <w:t>of</w:t>
      </w:r>
      <w:r>
        <w:rPr>
          <w:b w:val="0"/>
          <w:bCs/>
        </w:rPr>
        <w:br/>
      </w:r>
      <w:r w:rsidR="00E51419">
        <w:t>Luke James Skywalker</w:t>
      </w:r>
    </w:p>
    <w:p w14:paraId="47E89707" w14:textId="36E5131D" w:rsidR="00024DF1" w:rsidRDefault="00000000">
      <w:pPr>
        <w:pStyle w:val="TextHeading2"/>
      </w:pPr>
      <w:r>
        <w:t xml:space="preserve">I, </w:t>
      </w:r>
      <w:r w:rsidR="0032523D">
        <w:t>Luke James Skywalker</w:t>
      </w:r>
      <w:r>
        <w:t>, the principal, an adult of sound mind, freely and voluntarily execute this Healthcare Power of Attorney, with an understanding of its purposes and consequences.  I intend to create a health care power of attorney under the laws of the State of North Carolina.  I further intend that my statements in this document constitute clear and convincing evidence of my wishes concerning personal care, residential placement, and medical treatment (hereinafter, “healthcare”).</w:t>
      </w:r>
    </w:p>
    <w:p w14:paraId="40F6D071" w14:textId="77777777" w:rsidR="00024DF1" w:rsidRDefault="00024DF1">
      <w:pPr>
        <w:pStyle w:val="TextHeading2"/>
      </w:pPr>
    </w:p>
    <w:p w14:paraId="57A76447" w14:textId="77777777" w:rsidR="00024DF1" w:rsidRDefault="00000000" w:rsidP="00DF165A">
      <w:pPr>
        <w:pStyle w:val="Heading1"/>
      </w:pPr>
      <w:r>
        <w:br/>
        <w:t>Recitals</w:t>
      </w:r>
    </w:p>
    <w:p w14:paraId="4BBEE0D8" w14:textId="77777777" w:rsidR="00024DF1" w:rsidRDefault="00000000" w:rsidP="00DF165A">
      <w:pPr>
        <w:pStyle w:val="Heading2"/>
      </w:pPr>
      <w:r>
        <w:t>Designation of Healthcare Agent</w:t>
      </w:r>
    </w:p>
    <w:p w14:paraId="23B533A9" w14:textId="75493B59" w:rsidR="00AD6E38" w:rsidRPr="00E51419" w:rsidRDefault="00AD6E38" w:rsidP="00AD6E38">
      <w:pPr>
        <w:pStyle w:val="TextHeading2"/>
        <w:rPr>
          <w:color w:val="000000"/>
          <w:highlight w:val="yellow"/>
        </w:rPr>
      </w:pPr>
      <w:r w:rsidRPr="00E51419">
        <w:rPr>
          <w:highlight w:val="yellow"/>
        </w:rPr>
        <w:t xml:space="preserve">I designate </w:t>
      </w:r>
      <w:r w:rsidR="00E51419" w:rsidRPr="00E51419">
        <w:rPr>
          <w:highlight w:val="yellow"/>
        </w:rPr>
        <w:t>Barbara Skywalker</w:t>
      </w:r>
      <w:r w:rsidRPr="00E51419">
        <w:rPr>
          <w:highlight w:val="yellow"/>
        </w:rPr>
        <w:t xml:space="preserve"> </w:t>
      </w:r>
      <w:r w:rsidR="0032523D">
        <w:rPr>
          <w:highlight w:val="yellow"/>
        </w:rPr>
        <w:t xml:space="preserve"> </w:t>
      </w:r>
      <w:r w:rsidRPr="00E51419">
        <w:rPr>
          <w:color w:val="000000"/>
          <w:highlight w:val="yellow"/>
        </w:rPr>
        <w:t>to</w:t>
      </w:r>
      <w:proofErr w:type="gramEnd"/>
      <w:r w:rsidRPr="00E51419">
        <w:rPr>
          <w:color w:val="000000"/>
          <w:highlight w:val="yellow"/>
        </w:rPr>
        <w:t xml:space="preserve"> serve as my Healthcare Agent hereunder.</w:t>
      </w:r>
    </w:p>
    <w:p w14:paraId="61B624F8" w14:textId="672790C6" w:rsidR="00AD6E38" w:rsidRPr="00E51419" w:rsidRDefault="00AD6E38" w:rsidP="00AD6E38">
      <w:pPr>
        <w:pStyle w:val="TextHeading2"/>
        <w:rPr>
          <w:highlight w:val="yellow"/>
        </w:rPr>
      </w:pPr>
      <w:r w:rsidRPr="00E51419">
        <w:rPr>
          <w:color w:val="000000"/>
          <w:highlight w:val="yellow"/>
        </w:rPr>
        <w:t xml:space="preserve">If </w:t>
      </w:r>
      <w:r w:rsidR="00E51419" w:rsidRPr="00E51419">
        <w:rPr>
          <w:highlight w:val="yellow"/>
        </w:rPr>
        <w:t>Barbara Skywalker</w:t>
      </w:r>
      <w:r w:rsidR="0032523D">
        <w:rPr>
          <w:highlight w:val="yellow"/>
        </w:rPr>
        <w:t xml:space="preserve"> </w:t>
      </w:r>
      <w:r w:rsidR="00E51419" w:rsidRPr="00E51419">
        <w:rPr>
          <w:highlight w:val="yellow"/>
        </w:rPr>
        <w:t xml:space="preserve"> </w:t>
      </w:r>
      <w:r w:rsidRPr="00E51419">
        <w:rPr>
          <w:color w:val="000000"/>
          <w:highlight w:val="yellow"/>
        </w:rPr>
        <w:t>is</w:t>
      </w:r>
      <w:proofErr w:type="gramEnd"/>
      <w:r w:rsidRPr="00E51419">
        <w:rPr>
          <w:color w:val="000000"/>
          <w:highlight w:val="yellow"/>
        </w:rPr>
        <w:t xml:space="preserve"> not re</w:t>
      </w:r>
      <w:r w:rsidRPr="0032523D">
        <w:rPr>
          <w:color w:val="000000"/>
          <w:highlight w:val="yellow"/>
        </w:rPr>
        <w:t xml:space="preserve">asonably available or is unwilling or unable to serve, then I designate </w:t>
      </w:r>
      <w:r w:rsidR="0032523D" w:rsidRPr="0032523D">
        <w:rPr>
          <w:color w:val="000000"/>
          <w:highlight w:val="yellow"/>
        </w:rPr>
        <w:t/>
      </w:r>
      <w:r w:rsidRPr="0032523D">
        <w:rPr>
          <w:color w:val="000000"/>
          <w:highlight w:val="yellow"/>
        </w:rPr>
        <w:t xml:space="preserve"> as </w:t>
      </w:r>
      <w:r w:rsidRPr="00E51419">
        <w:rPr>
          <w:color w:val="000000"/>
          <w:highlight w:val="yellow"/>
        </w:rPr>
        <w:t>alternate Healthcare Agent.</w:t>
      </w:r>
    </w:p>
    <w:p w14:paraId="74C48B44" w14:textId="0BD13E21" w:rsidR="00024DF1" w:rsidRPr="00E51419" w:rsidRDefault="00000000">
      <w:pPr>
        <w:pStyle w:val="TextHeading2"/>
        <w:rPr>
          <w:color w:val="000000"/>
          <w:highlight w:val="cyan"/>
        </w:rPr>
      </w:pPr>
      <w:r w:rsidRPr="00E51419">
        <w:rPr>
          <w:highlight w:val="cyan"/>
        </w:rPr>
        <w:t xml:space="preserve">I designate </w:t>
      </w:r>
      <w:r w:rsidR="00E51419" w:rsidRPr="00E51419">
        <w:rPr>
          <w:highlight w:val="cyan"/>
        </w:rPr>
        <w:t>Barbara Skywalker </w:t>
      </w:r>
      <w:r w:rsidR="0032523D">
        <w:rPr>
          <w:highlight w:val="cyan"/>
        </w:rPr>
        <w:t xml:space="preserve"> </w:t>
      </w:r>
      <w:r w:rsidRPr="00E51419">
        <w:rPr>
          <w:color w:val="000000"/>
          <w:highlight w:val="cyan"/>
        </w:rPr>
        <w:t>to</w:t>
      </w:r>
      <w:proofErr w:type="gramEnd"/>
      <w:r w:rsidRPr="00E51419">
        <w:rPr>
          <w:color w:val="000000"/>
          <w:highlight w:val="cyan"/>
        </w:rPr>
        <w:t xml:space="preserve"> serve as my Healthcare Agent hereunder.</w:t>
      </w:r>
    </w:p>
    <w:p w14:paraId="331FB6E0" w14:textId="5D471A85" w:rsidR="00024DF1" w:rsidRPr="00E51419" w:rsidRDefault="00000000">
      <w:pPr>
        <w:pStyle w:val="TextHeading2"/>
        <w:rPr>
          <w:highlight w:val="cyan"/>
        </w:rPr>
      </w:pPr>
      <w:r w:rsidRPr="00E51419">
        <w:rPr>
          <w:color w:val="000000"/>
          <w:highlight w:val="cyan"/>
        </w:rPr>
        <w:t xml:space="preserve">If </w:t>
      </w:r>
      <w:r w:rsidR="00E51419" w:rsidRPr="00E51419">
        <w:rPr>
          <w:highlight w:val="cyan"/>
        </w:rPr>
        <w:t>Barbara Skywalker</w:t>
      </w:r>
      <w:r w:rsidR="0032523D">
        <w:rPr>
          <w:highlight w:val="cyan"/>
        </w:rPr>
        <w:t xml:space="preserve">  </w:t>
      </w:r>
      <w:r w:rsidRPr="00E51419">
        <w:rPr>
          <w:color w:val="000000"/>
          <w:highlight w:val="cyan"/>
        </w:rPr>
        <w:t>is</w:t>
      </w:r>
      <w:proofErr w:type="gramEnd"/>
      <w:r w:rsidRPr="00E51419">
        <w:rPr>
          <w:color w:val="000000"/>
          <w:highlight w:val="cyan"/>
        </w:rPr>
        <w:t xml:space="preserve"> not reasonably available or is unwilling or unable to serve, then I designate the individuals named below as alternate Healthcare Agent</w:t>
      </w:r>
      <w:r w:rsidRPr="00E51419">
        <w:rPr>
          <w:highlight w:val="cyan"/>
        </w:rPr>
        <w:t xml:space="preserve">s, </w:t>
      </w:r>
      <w:r w:rsidRPr="00E51419">
        <w:rPr>
          <w:color w:val="000000"/>
          <w:highlight w:val="cyan"/>
        </w:rPr>
        <w:t>each with the power to make decisions alone.</w:t>
      </w:r>
    </w:p>
    <w:p w14:paraId="62B77CED" w14:textId="1A913DF7" w:rsidR="00024DF1" w:rsidRPr="00E51419" w:rsidRDefault="00E51419">
      <w:pPr>
        <w:pStyle w:val="TextHeading3"/>
        <w:tabs>
          <w:tab w:val="left" w:pos="2160"/>
          <w:tab w:val="left" w:pos="7920"/>
        </w:tabs>
        <w:spacing w:before="60" w:after="60"/>
        <w:rPr>
          <w:highlight w:val="cyan"/>
        </w:rPr>
      </w:pPr>
      <w:r w:rsidRPr="00E51419">
        <w:rPr>
          <w:highlight w:val="cyan"/>
        </w:rPr>
        <w:t>Han Solo</w:t>
      </w:r>
    </w:p>
    <w:p w14:paraId="344069DD" w14:textId="01977792" w:rsidR="00024DF1" w:rsidRPr="00E51419" w:rsidRDefault="00DF165A">
      <w:pPr>
        <w:pStyle w:val="TextHeading3"/>
        <w:tabs>
          <w:tab w:val="left" w:pos="2160"/>
          <w:tab w:val="left" w:pos="7920"/>
        </w:tabs>
        <w:spacing w:before="60" w:after="60"/>
        <w:rPr>
          <w:highlight w:val="cyan"/>
        </w:rPr>
      </w:pPr>
      <w:r w:rsidRPr="00E51419">
        <w:rPr>
          <w:highlight w:val="cyan"/>
        </w:rPr>
        <w:t>(THIRD AGENT)</w:t>
      </w:r>
    </w:p>
    <w:p w14:paraId="262A0DFE" w14:textId="77777777" w:rsidR="00024DF1" w:rsidRDefault="00000000" w:rsidP="00DF165A">
      <w:pPr>
        <w:pStyle w:val="Heading2"/>
      </w:pPr>
      <w:r>
        <w:t>Effectiveness, Duration, and Durability</w:t>
      </w:r>
    </w:p>
    <w:p w14:paraId="3667806C" w14:textId="77777777" w:rsidR="00024DF1" w:rsidRDefault="00000000">
      <w:pPr>
        <w:pStyle w:val="TextHeading2"/>
      </w:pPr>
      <w:r>
        <w:t>My Healthcare Agent’s authority hereunder is effective only if I am unable to make healthcare decisions on my own.  A formal adjudication of my incapacity is not required for my Healthcare Agent to exercise the authority granted by me under this document.</w:t>
      </w:r>
    </w:p>
    <w:p w14:paraId="3BB67D16" w14:textId="77777777" w:rsidR="00024DF1" w:rsidRDefault="00000000">
      <w:pPr>
        <w:pStyle w:val="TextHeading2"/>
      </w:pPr>
      <w:r>
        <w:t>This Healthcare Power of Attorney is not limited to a term of years and continues until I revoke it.  The authority of my Healthcare Agent does not terminate if I become disabled or incapacitated.</w:t>
      </w:r>
    </w:p>
    <w:p w14:paraId="62E98444" w14:textId="77777777" w:rsidR="00024DF1" w:rsidRDefault="00000000" w:rsidP="00DF165A">
      <w:pPr>
        <w:pStyle w:val="Heading2"/>
      </w:pPr>
      <w:r>
        <w:t>General Grant of Authority</w:t>
      </w:r>
    </w:p>
    <w:p w14:paraId="33840549" w14:textId="77777777" w:rsidR="00024DF1" w:rsidRDefault="00000000">
      <w:pPr>
        <w:pStyle w:val="TextHeading2"/>
      </w:pPr>
      <w:r>
        <w:t>My Healthcare Agent has authority to do all acts related to my healthcare that my Healthcare Agent determines to be appropriate, including, but not limited to, any acts specifically mentioned in this document.  My Healthcare Agent knows my wishes regarding artificial nutrition and hydration and so has authority to make decisions concerning that life sustaining treatment, including refusing the same.</w:t>
      </w:r>
    </w:p>
    <w:p w14:paraId="6ACBA087" w14:textId="77777777" w:rsidR="00024DF1" w:rsidRDefault="00024DF1">
      <w:pPr>
        <w:pStyle w:val="TextHeading2"/>
      </w:pPr>
    </w:p>
    <w:p w14:paraId="20DA412C" w14:textId="77777777" w:rsidR="00024DF1" w:rsidRDefault="00000000" w:rsidP="00DF165A">
      <w:pPr>
        <w:pStyle w:val="Heading1"/>
      </w:pPr>
      <w:r>
        <w:lastRenderedPageBreak/>
        <w:br/>
        <w:t>Health and Personal Powers</w:t>
      </w:r>
    </w:p>
    <w:p w14:paraId="7002FEA3" w14:textId="77777777" w:rsidR="00024DF1" w:rsidRDefault="00000000" w:rsidP="00DF165A">
      <w:pPr>
        <w:pStyle w:val="Heading2"/>
      </w:pPr>
      <w:r>
        <w:t xml:space="preserve">General Instructions </w:t>
      </w:r>
    </w:p>
    <w:p w14:paraId="3DEFA242" w14:textId="77777777" w:rsidR="00024DF1" w:rsidRDefault="00000000">
      <w:pPr>
        <w:pStyle w:val="TextHeading2"/>
      </w:pPr>
      <w:r>
        <w:rPr>
          <w:color w:val="000000"/>
        </w:rPr>
        <w:t xml:space="preserve">I request that my Healthcare Agent discuss with me the specifics of any proposed action regarding my healthcare if I </w:t>
      </w:r>
      <w:proofErr w:type="gramStart"/>
      <w:r>
        <w:rPr>
          <w:color w:val="000000"/>
        </w:rPr>
        <w:t>am able to</w:t>
      </w:r>
      <w:proofErr w:type="gramEnd"/>
      <w:r>
        <w:rPr>
          <w:color w:val="000000"/>
        </w:rPr>
        <w:t xml:space="preserve"> communicate in any manner, however rudimentary, even by blinking my eyes.  If my Healthcare Agent cannot determine the action I would take under the circumstances, then I request that my Healthcare Agent make the choice for me based upon what my Healthcare Agent believes to be in my best interests, </w:t>
      </w:r>
      <w:proofErr w:type="gramStart"/>
      <w:r>
        <w:t>taking into account</w:t>
      </w:r>
      <w:proofErr w:type="gramEnd"/>
      <w:r>
        <w:t>—</w:t>
      </w:r>
    </w:p>
    <w:p w14:paraId="2D309F29" w14:textId="77777777" w:rsidR="00024DF1" w:rsidRDefault="00000000">
      <w:pPr>
        <w:pStyle w:val="TextHeading2i"/>
      </w:pPr>
      <w:r>
        <w:t xml:space="preserve">the provisions of this </w:t>
      </w:r>
      <w:proofErr w:type="gramStart"/>
      <w:r>
        <w:t>document;</w:t>
      </w:r>
      <w:proofErr w:type="gramEnd"/>
    </w:p>
    <w:p w14:paraId="3D56B1ED" w14:textId="77777777" w:rsidR="00024DF1" w:rsidRDefault="00000000">
      <w:pPr>
        <w:pStyle w:val="TextHeading2i"/>
      </w:pPr>
      <w:r>
        <w:t xml:space="preserve">any preferences that I may previously have </w:t>
      </w:r>
      <w:proofErr w:type="gramStart"/>
      <w:r>
        <w:t>expressed;</w:t>
      </w:r>
      <w:proofErr w:type="gramEnd"/>
    </w:p>
    <w:p w14:paraId="41F49642" w14:textId="77777777" w:rsidR="00024DF1" w:rsidRDefault="00000000">
      <w:pPr>
        <w:pStyle w:val="TextHeading2i"/>
      </w:pPr>
      <w:r>
        <w:t>what my Healthcare Agent believes I would want done under the circumstances; and</w:t>
      </w:r>
    </w:p>
    <w:p w14:paraId="5F352E8D" w14:textId="77777777" w:rsidR="00024DF1" w:rsidRDefault="00000000">
      <w:pPr>
        <w:pStyle w:val="TextHeading2i"/>
        <w:rPr>
          <w:color w:val="000000"/>
        </w:rPr>
      </w:pPr>
      <w:r>
        <w:t>any information from my treating physicians as to my medical diagnosis and prognosis, and the intrusiveness, pain, risks, and side effects of the treatment.</w:t>
      </w:r>
    </w:p>
    <w:p w14:paraId="1647C97E" w14:textId="77777777" w:rsidR="00024DF1" w:rsidRDefault="00000000">
      <w:pPr>
        <w:pStyle w:val="TextHeading2"/>
      </w:pPr>
      <w:r>
        <w:t>My purposes in leaving these instructions are to alleviate uncertainty that otherwise may arise in connection with decisions about my healthcare, to promote family harmony, and to clarify instructions to my healthcare providers.  My Healthcare Agent’s authority to act on my behalf concerning my healthcare includes, but is not limited to:</w:t>
      </w:r>
    </w:p>
    <w:p w14:paraId="5B099A53" w14:textId="77777777" w:rsidR="00024DF1" w:rsidRDefault="00000000">
      <w:pPr>
        <w:pStyle w:val="TextHeading2i"/>
      </w:pPr>
      <w:r>
        <w:t xml:space="preserve">decisions concerning artificial life support, medical treatment, surgery, and other medical </w:t>
      </w:r>
      <w:proofErr w:type="gramStart"/>
      <w:r>
        <w:t>procedures;</w:t>
      </w:r>
      <w:proofErr w:type="gramEnd"/>
    </w:p>
    <w:p w14:paraId="1A723ACC" w14:textId="77777777" w:rsidR="00024DF1" w:rsidRDefault="00000000">
      <w:pPr>
        <w:pStyle w:val="TextHeading2i"/>
      </w:pPr>
      <w:r>
        <w:t xml:space="preserve">artificial nourishment and </w:t>
      </w:r>
      <w:proofErr w:type="gramStart"/>
      <w:r>
        <w:t>hydration;</w:t>
      </w:r>
      <w:proofErr w:type="gramEnd"/>
    </w:p>
    <w:p w14:paraId="2B465304" w14:textId="77777777" w:rsidR="00024DF1" w:rsidRDefault="00000000">
      <w:pPr>
        <w:pStyle w:val="TextHeading2i"/>
      </w:pPr>
      <w:r>
        <w:t xml:space="preserve">resuscitation decisions, including Do Not Resuscitate [DNR] orders and CPR </w:t>
      </w:r>
      <w:proofErr w:type="gramStart"/>
      <w:r>
        <w:t>directives;</w:t>
      </w:r>
      <w:proofErr w:type="gramEnd"/>
    </w:p>
    <w:p w14:paraId="43EB8F0E" w14:textId="77777777" w:rsidR="00024DF1" w:rsidRDefault="00000000">
      <w:pPr>
        <w:pStyle w:val="TextHeading2i"/>
      </w:pPr>
      <w:r>
        <w:t xml:space="preserve">amputation of </w:t>
      </w:r>
      <w:proofErr w:type="gramStart"/>
      <w:r>
        <w:t>limbs;</w:t>
      </w:r>
      <w:proofErr w:type="gramEnd"/>
    </w:p>
    <w:p w14:paraId="3EDBD451" w14:textId="77777777" w:rsidR="00024DF1" w:rsidRDefault="00000000">
      <w:pPr>
        <w:pStyle w:val="TextHeading2i"/>
      </w:pPr>
      <w:r>
        <w:t xml:space="preserve">blood </w:t>
      </w:r>
      <w:proofErr w:type="gramStart"/>
      <w:r>
        <w:t>transfusions;</w:t>
      </w:r>
      <w:proofErr w:type="gramEnd"/>
    </w:p>
    <w:p w14:paraId="126D052A" w14:textId="77777777" w:rsidR="00024DF1" w:rsidRDefault="00000000">
      <w:pPr>
        <w:pStyle w:val="TextHeading2i"/>
      </w:pPr>
      <w:r>
        <w:t xml:space="preserve">experimental drugs and medical </w:t>
      </w:r>
      <w:proofErr w:type="gramStart"/>
      <w:r>
        <w:t>procedures;</w:t>
      </w:r>
      <w:proofErr w:type="gramEnd"/>
    </w:p>
    <w:p w14:paraId="7B6BD8A6" w14:textId="77777777" w:rsidR="00024DF1" w:rsidRDefault="00000000">
      <w:pPr>
        <w:pStyle w:val="TextHeading2i"/>
      </w:pPr>
      <w:r>
        <w:t>the administration of pharmaceutical agents; and</w:t>
      </w:r>
    </w:p>
    <w:p w14:paraId="73634193" w14:textId="77777777" w:rsidR="00024DF1" w:rsidRDefault="00000000">
      <w:pPr>
        <w:pStyle w:val="TextHeading2i"/>
      </w:pPr>
      <w:r>
        <w:t>arrangements for long-term care.</w:t>
      </w:r>
    </w:p>
    <w:p w14:paraId="41D7AC8C" w14:textId="77777777" w:rsidR="00024DF1" w:rsidRDefault="00000000">
      <w:pPr>
        <w:pStyle w:val="TextHeading2"/>
      </w:pPr>
      <w:r>
        <w:t>I affirm my belief in the importance and value of my personal dignity, both in living and in dying.</w:t>
      </w:r>
    </w:p>
    <w:p w14:paraId="0A03525A" w14:textId="77777777" w:rsidR="00024DF1" w:rsidRDefault="00000000" w:rsidP="00DF165A">
      <w:pPr>
        <w:pStyle w:val="Heading2"/>
      </w:pPr>
      <w:r>
        <w:t>Residential or Hospice Care</w:t>
      </w:r>
    </w:p>
    <w:p w14:paraId="3C7AF1DB" w14:textId="77777777" w:rsidR="00024DF1" w:rsidRDefault="00000000">
      <w:pPr>
        <w:pStyle w:val="TextHeading2"/>
      </w:pPr>
      <w:r>
        <w:t>My Healthcare Agent is authorized to admit me to, or remove me from, any residential home or hospice care facility.  For the purposes of arranging for such care, my Healthcare Agent has the authority to facilitate my transportation to and establish my legal residence within or beyond the State of North Carolina.</w:t>
      </w:r>
    </w:p>
    <w:p w14:paraId="539D2A03" w14:textId="77777777" w:rsidR="00024DF1" w:rsidRDefault="00000000" w:rsidP="00DF165A">
      <w:pPr>
        <w:pStyle w:val="Heading2"/>
      </w:pPr>
      <w:r>
        <w:t>Maintain Me in My Residence</w:t>
      </w:r>
    </w:p>
    <w:p w14:paraId="4F618B8E" w14:textId="77777777" w:rsidR="00024DF1" w:rsidRDefault="00000000">
      <w:pPr>
        <w:pStyle w:val="TextHeading2"/>
      </w:pPr>
      <w:r>
        <w:t xml:space="preserve">I prefer to remain in my personal residence </w:t>
      </w:r>
      <w:proofErr w:type="gramStart"/>
      <w:r>
        <w:t>as long as</w:t>
      </w:r>
      <w:proofErr w:type="gramEnd"/>
      <w:r>
        <w:t xml:space="preserve"> reasonably possible, and my Healthcare Agent may take any action to effectuate that desire, including obtaining 24-hour care and equipment that might assist in my care. </w:t>
      </w:r>
    </w:p>
    <w:p w14:paraId="6C33B7F3" w14:textId="77777777" w:rsidR="00024DF1" w:rsidRDefault="00000000" w:rsidP="00DF165A">
      <w:pPr>
        <w:pStyle w:val="Heading2"/>
      </w:pPr>
      <w:r>
        <w:t>Visitation</w:t>
      </w:r>
    </w:p>
    <w:p w14:paraId="1724DEAA" w14:textId="77777777" w:rsidR="00024DF1" w:rsidRDefault="00000000">
      <w:pPr>
        <w:pStyle w:val="TextHeading2"/>
      </w:pPr>
      <w:r>
        <w:t>Wherever I am living or temporarily residing, I authorize my Healthcare Agent to visit me.  Further, my Healthcare Agent may restrict or allow visitation from others as my Healthcare Agent determines appropriate.</w:t>
      </w:r>
    </w:p>
    <w:p w14:paraId="7C7EDD1F" w14:textId="77777777" w:rsidR="00024DF1" w:rsidRDefault="00000000" w:rsidP="00DF165A">
      <w:pPr>
        <w:pStyle w:val="Heading2"/>
      </w:pPr>
      <w:r>
        <w:lastRenderedPageBreak/>
        <w:t>Medical Information and Medical Records</w:t>
      </w:r>
    </w:p>
    <w:p w14:paraId="29F5E566" w14:textId="77777777" w:rsidR="00024DF1" w:rsidRDefault="00000000">
      <w:pPr>
        <w:pStyle w:val="TextHeading2"/>
      </w:pPr>
      <w:r>
        <w:t xml:space="preserve">My Healthcare Agent may have access to </w:t>
      </w:r>
      <w:proofErr w:type="gramStart"/>
      <w:r>
        <w:t>all of</w:t>
      </w:r>
      <w:proofErr w:type="gramEnd"/>
      <w:r>
        <w:t xml:space="preserve"> my medical information and medical records from any of my healthcare providers.  My Healthcare Agent may disclose information regarding my healthcare to whomever Healthcare Agent deems appropriate.  My Healthcare Agent may admit or transfer me to any healthcare facility that Healthcare Agent determines to be in my best interests. </w:t>
      </w:r>
    </w:p>
    <w:p w14:paraId="596E4C8D" w14:textId="77777777" w:rsidR="00024DF1" w:rsidRDefault="00000000">
      <w:pPr>
        <w:pStyle w:val="TextHeading2"/>
      </w:pPr>
      <w:r>
        <w:t xml:space="preserve"> I request that my healthcare providers discuss my medical condition with my Healthcare Agent and release all medical records to my Healthcare Agent.  Communications between my Healthcare Agent and my healthcare providers may be via traditional or electronic means.</w:t>
      </w:r>
    </w:p>
    <w:p w14:paraId="777B9689" w14:textId="77777777" w:rsidR="00024DF1" w:rsidRDefault="00000000" w:rsidP="00DF165A">
      <w:pPr>
        <w:pStyle w:val="Heading2"/>
      </w:pPr>
      <w:r>
        <w:t>Employ and Discharge Healthcare Personnel</w:t>
      </w:r>
    </w:p>
    <w:p w14:paraId="5B4AF363" w14:textId="77777777" w:rsidR="00024DF1" w:rsidRDefault="00000000">
      <w:pPr>
        <w:pStyle w:val="TextHeading2"/>
      </w:pPr>
      <w:r>
        <w:t>My Healthcare Agent may employ and discharge healthcare personnel as my Healthcare Agent determines necessary for my physical, mental, and emotional well-being.</w:t>
      </w:r>
    </w:p>
    <w:p w14:paraId="65681346" w14:textId="77777777" w:rsidR="00024DF1" w:rsidRDefault="00000000" w:rsidP="00DF165A">
      <w:pPr>
        <w:pStyle w:val="Heading2"/>
      </w:pPr>
      <w:r>
        <w:t>Pain Relief</w:t>
      </w:r>
    </w:p>
    <w:p w14:paraId="64B85D5D" w14:textId="77777777" w:rsidR="00024DF1" w:rsidRDefault="00000000">
      <w:pPr>
        <w:pStyle w:val="TextHeading2"/>
      </w:pPr>
      <w:r>
        <w:t>I want to ensure that my Healthcare Agent and physician protect my comfort and freedom from pain as much as possible.  I authorize my Healthcare Agent to consent to the administration of whatever pain-relieving drugs and surgical pain-relieving procedures my Healthcare Agent, upon medical advice, believes may provide comfort to me, even though such drugs or procedures may have adverse side effects or hasten my death.  Even if artificial life support or aggressive medical treatment has been withdrawn or refused, I want to be kept as comfortable as possible, and I do not want to be neglected by medical or nursing staff.</w:t>
      </w:r>
    </w:p>
    <w:p w14:paraId="0FE29912" w14:textId="77777777" w:rsidR="00024DF1" w:rsidRDefault="00000000" w:rsidP="00DF165A">
      <w:pPr>
        <w:pStyle w:val="Heading2"/>
      </w:pPr>
      <w:r>
        <w:t>Consent to Psychiatric Treatment</w:t>
      </w:r>
    </w:p>
    <w:p w14:paraId="03170AAE" w14:textId="77777777" w:rsidR="00024DF1" w:rsidRDefault="00000000">
      <w:pPr>
        <w:pStyle w:val="TextHeading2"/>
      </w:pPr>
      <w:r>
        <w:t>My Healthcare Agent may—</w:t>
      </w:r>
    </w:p>
    <w:p w14:paraId="26015F19" w14:textId="77777777" w:rsidR="00024DF1" w:rsidRDefault="00000000">
      <w:pPr>
        <w:pStyle w:val="TextHeading2i"/>
      </w:pPr>
      <w:r>
        <w:t xml:space="preserve">upon the execution of a certificate by two independent psychiatrists who have examined me and in whose </w:t>
      </w:r>
      <w:proofErr w:type="gramStart"/>
      <w:r>
        <w:t>opinions</w:t>
      </w:r>
      <w:proofErr w:type="gramEnd"/>
      <w:r>
        <w:t xml:space="preserve"> I am in immediate need of hospitalization because of mental disorders, alcoholism, or drug abuse, arrange for my admission to an appropriate hospital or institution for treatment of the diagnosed problem or disorder;</w:t>
      </w:r>
    </w:p>
    <w:p w14:paraId="1DAA0A2B" w14:textId="77777777" w:rsidR="00024DF1" w:rsidRDefault="00000000">
      <w:pPr>
        <w:pStyle w:val="TextHeading2i"/>
      </w:pPr>
      <w:r>
        <w:t>arrange for private psychiatric and psychological treatment for me; and</w:t>
      </w:r>
    </w:p>
    <w:p w14:paraId="1F54D410" w14:textId="77777777" w:rsidR="00024DF1" w:rsidRDefault="00000000">
      <w:pPr>
        <w:pStyle w:val="TextHeading2i"/>
      </w:pPr>
      <w:r>
        <w:t>revoke, modify, or withdraw consent to the hospitalization, institutionalization, or private treatment that I or my Healthcare Agent may have previously given.</w:t>
      </w:r>
    </w:p>
    <w:p w14:paraId="14582562" w14:textId="77777777" w:rsidR="00024DF1" w:rsidRDefault="00000000">
      <w:pPr>
        <w:pStyle w:val="TextHeading2i"/>
        <w:numPr>
          <w:ilvl w:val="0"/>
          <w:numId w:val="0"/>
        </w:numPr>
      </w:pPr>
      <w:r>
        <w:t>The consent of my Healthcare Agent to my admission to any treatment facility for psychiatric help, alcoholism, or drug abuse has the same legal effect, subject to applicable local law, as a voluntary admission made by me.</w:t>
      </w:r>
    </w:p>
    <w:p w14:paraId="149EE397" w14:textId="77777777" w:rsidR="00024DF1" w:rsidRDefault="00000000" w:rsidP="00DF165A">
      <w:pPr>
        <w:pStyle w:val="Heading2"/>
      </w:pPr>
      <w:r>
        <w:t>Grant Releases</w:t>
      </w:r>
    </w:p>
    <w:p w14:paraId="2E8DDA2B" w14:textId="77777777" w:rsidR="00024DF1" w:rsidRDefault="00000000">
      <w:pPr>
        <w:pStyle w:val="TextHeading2"/>
      </w:pPr>
      <w:r>
        <w:t>In conjunction with any instructions given in this document, my Healthcare Agent may grant releases from all liability for damages suffered by me to administrative and healthcare workers who act in reliance on instructions given by my Healthcare Agent, or who render written opinions to my Healthcare Agent.   My Healthcare Agent may refuse treatment and may remove me from the hospital against medical advice, and sign documents to that effect, as well as sign any necessary waivers of or releases from liability required by any hospital or physician to implement my wishes regarding medical treatment or non-treatment.</w:t>
      </w:r>
    </w:p>
    <w:p w14:paraId="12F773F3" w14:textId="77777777" w:rsidR="00024DF1" w:rsidRDefault="00000000" w:rsidP="00DF165A">
      <w:pPr>
        <w:pStyle w:val="Heading2"/>
      </w:pPr>
      <w:r>
        <w:lastRenderedPageBreak/>
        <w:t>Living Will</w:t>
      </w:r>
    </w:p>
    <w:p w14:paraId="3A27D9F7" w14:textId="77777777" w:rsidR="00024DF1" w:rsidRDefault="00000000">
      <w:pPr>
        <w:pStyle w:val="TextHeading2"/>
      </w:pPr>
      <w:r>
        <w:t>To the extent that any provisions of this Healthcare Power of Attorney are deemed to conflict with any Living Will that I have executed now or in the future, the provisions of my Healthcare Power of Attorney prevail, and the decisions of my Healthcare Agent must be honored.</w:t>
      </w:r>
    </w:p>
    <w:p w14:paraId="25E1A469" w14:textId="77777777" w:rsidR="00024DF1" w:rsidRDefault="00000000">
      <w:pPr>
        <w:pStyle w:val="TextHeading2"/>
      </w:pPr>
      <w:r>
        <w:t>If I become unconscious or incompetent in a jurisdiction where my Living Will or this Healthcare Power of Attorney is not honored, I authorize my Healthcare Agent to transport me, or arrange for my transportation, to a jurisdiction where my medical directives will be enforceable.</w:t>
      </w:r>
    </w:p>
    <w:p w14:paraId="5C6D1527" w14:textId="77777777" w:rsidR="00024DF1" w:rsidRDefault="00024DF1">
      <w:pPr>
        <w:pStyle w:val="TextHeading2"/>
      </w:pPr>
    </w:p>
    <w:p w14:paraId="5FD15E2B" w14:textId="77777777" w:rsidR="00024DF1" w:rsidRDefault="00000000" w:rsidP="00DF165A">
      <w:pPr>
        <w:pStyle w:val="Heading1"/>
      </w:pPr>
      <w:r>
        <w:br/>
        <w:t>Legal and Administrative Powers and Provisions</w:t>
      </w:r>
    </w:p>
    <w:p w14:paraId="7E169220" w14:textId="77777777" w:rsidR="00024DF1" w:rsidRDefault="00000000" w:rsidP="00DF165A">
      <w:pPr>
        <w:pStyle w:val="Heading2"/>
      </w:pPr>
      <w:r>
        <w:t>Health Insurance Portability and Accountability Act</w:t>
      </w:r>
    </w:p>
    <w:p w14:paraId="42F0D527" w14:textId="77777777" w:rsidR="00024DF1" w:rsidRDefault="00000000">
      <w:pPr>
        <w:pStyle w:val="TextHeading2"/>
      </w:pPr>
      <w:r>
        <w:t>In addition to the other powers granted by this document, my Healthcare Agent may serve as my personal representative for all purposes of the Health Insurance Portability and Accountability Act of 1996 and its regulations (“HIPAA”) immediately upon my signing this document.</w:t>
      </w:r>
    </w:p>
    <w:p w14:paraId="2C2E18DA" w14:textId="77777777" w:rsidR="00024DF1" w:rsidRDefault="00000000">
      <w:pPr>
        <w:pStyle w:val="TextHeading2"/>
      </w:pPr>
      <w:r>
        <w:t>Pursuant to HIPAA, I specifically authorize my Healthcare Agent as my personal representative under HIPAA to do any of the following via traditional or electronic means:</w:t>
      </w:r>
    </w:p>
    <w:p w14:paraId="7F7C3B4F" w14:textId="77777777" w:rsidR="00024DF1" w:rsidRDefault="00000000">
      <w:pPr>
        <w:pStyle w:val="TextHeading2i"/>
      </w:pPr>
      <w:r>
        <w:t xml:space="preserve">request, receive, and review any information regarding my physical or mental health, including, without limitation, all medical and hospital records, and other HIPAA protected health </w:t>
      </w:r>
      <w:proofErr w:type="gramStart"/>
      <w:r>
        <w:t>information;</w:t>
      </w:r>
      <w:proofErr w:type="gramEnd"/>
    </w:p>
    <w:p w14:paraId="5BFC36EA" w14:textId="77777777" w:rsidR="00024DF1" w:rsidRDefault="00000000">
      <w:pPr>
        <w:pStyle w:val="TextHeading2i"/>
      </w:pPr>
      <w:r>
        <w:t xml:space="preserve">execute on my behalf any authorizations, releases, or other documents that may be required </w:t>
      </w:r>
      <w:proofErr w:type="gramStart"/>
      <w:r>
        <w:t>in order to</w:t>
      </w:r>
      <w:proofErr w:type="gramEnd"/>
      <w:r>
        <w:t xml:space="preserve"> obtain this information; and</w:t>
      </w:r>
    </w:p>
    <w:p w14:paraId="75D39A87" w14:textId="77777777" w:rsidR="00024DF1" w:rsidRDefault="00000000">
      <w:pPr>
        <w:pStyle w:val="TextHeading2i"/>
      </w:pPr>
      <w:r>
        <w:t>consent to the disclosure of this information to others and execute valid authorizations for the release of HIPAA protected health information.</w:t>
      </w:r>
    </w:p>
    <w:p w14:paraId="51DC1FFB" w14:textId="77777777" w:rsidR="00024DF1" w:rsidRDefault="00000000">
      <w:pPr>
        <w:pStyle w:val="TextHeading2"/>
      </w:pPr>
      <w:r>
        <w:t xml:space="preserve">By signing this Healthcare Power of Attorney, I specifically authorize my healthcare providers to release </w:t>
      </w:r>
      <w:proofErr w:type="gramStart"/>
      <w:r>
        <w:t>any and all</w:t>
      </w:r>
      <w:proofErr w:type="gramEnd"/>
      <w:r>
        <w:t xml:space="preserve"> medical records to my Healthcare Agent and any person designated in a valid authorization for the release of HIPAA protected health information executed by my Healthcare Agent.  Further, I waive any liability to any physician, hospital, and other healthcare provider who releases any of my medical records to my Healthcare Agent and acknowledge that the health information that would otherwise be protected under HIPAA will no longer be protected or private.</w:t>
      </w:r>
    </w:p>
    <w:p w14:paraId="04C3D274" w14:textId="77777777" w:rsidR="00024DF1" w:rsidRDefault="00000000" w:rsidP="00DF165A">
      <w:pPr>
        <w:pStyle w:val="Heading2"/>
      </w:pPr>
      <w:r>
        <w:t>Guardian</w:t>
      </w:r>
    </w:p>
    <w:p w14:paraId="676D5FB0" w14:textId="77777777" w:rsidR="00024DF1" w:rsidRDefault="00000000">
      <w:pPr>
        <w:pStyle w:val="TextHeading2"/>
      </w:pPr>
      <w:r>
        <w:t>The authority conferred upon my Healthcare Agent obviates the need for appointment of a guardian of my person.  However, should any proceeding be commenced for the appointment of a guardian, I nominate my Healthcare Agent to serve as the guardian of my person, without bond.</w:t>
      </w:r>
    </w:p>
    <w:p w14:paraId="69FCE1F0" w14:textId="77777777" w:rsidR="00024DF1" w:rsidRDefault="00000000" w:rsidP="00DF165A">
      <w:pPr>
        <w:pStyle w:val="Heading2"/>
      </w:pPr>
      <w:r>
        <w:t>Third-Party Reliance</w:t>
      </w:r>
    </w:p>
    <w:p w14:paraId="2574AFD2" w14:textId="77777777" w:rsidR="00024DF1" w:rsidRDefault="00000000">
      <w:pPr>
        <w:pStyle w:val="TextHeading2"/>
      </w:pPr>
      <w:r>
        <w:t xml:space="preserve">Third parties may accept as binding the instructions of my Healthcare Agent regarding my healthcare.  No person or medical facility or institution may incur any liability to me or to my estate by complying with my Healthcare Agent’s instructions.  My Healthcare Agent is authorized to execute consents, waivers, and releases of liability on my behalf and on behalf of my estate to all medical personnel who comply with my Healthcare Agent’s instructions.  Furthermore, I authorize my Healthcare Agent to indemnify and hold harmless, at my expense, any </w:t>
      </w:r>
      <w:r>
        <w:lastRenderedPageBreak/>
        <w:t xml:space="preserve">third party who accepts and acts under this Healthcare Power of Attorney, and I agree to be bound by any indemnity </w:t>
      </w:r>
      <w:proofErr w:type="gramStart"/>
      <w:r>
        <w:t>entered into</w:t>
      </w:r>
      <w:proofErr w:type="gramEnd"/>
      <w:r>
        <w:t xml:space="preserve"> by my Healthcare Agent.</w:t>
      </w:r>
    </w:p>
    <w:p w14:paraId="0889D9E4" w14:textId="77777777" w:rsidR="00024DF1" w:rsidRDefault="00000000" w:rsidP="00DF165A">
      <w:pPr>
        <w:pStyle w:val="Heading2"/>
      </w:pPr>
      <w:r>
        <w:t>Enforcement by Healthcare Agent</w:t>
      </w:r>
    </w:p>
    <w:p w14:paraId="2B78C810" w14:textId="77777777" w:rsidR="00024DF1" w:rsidRDefault="00000000">
      <w:pPr>
        <w:pStyle w:val="TextHeading2"/>
      </w:pPr>
      <w:r>
        <w:t>I authorize my Healthcare Agent to seek on my behalf, and at my expense, any of the following:</w:t>
      </w:r>
    </w:p>
    <w:p w14:paraId="539FC52F" w14:textId="77777777" w:rsidR="00024DF1" w:rsidRDefault="00000000">
      <w:pPr>
        <w:pStyle w:val="TextHeading2i"/>
      </w:pPr>
      <w:r>
        <w:t>a declaratory judgment from any court of competent jurisdiction interpreting the validity of this document or any of the acts authorized by this document (but a declaratory judgment is not necessary in order for my Healthcare Agent to perform any act authorized by this document</w:t>
      </w:r>
      <w:proofErr w:type="gramStart"/>
      <w:r>
        <w:t>);</w:t>
      </w:r>
      <w:proofErr w:type="gramEnd"/>
    </w:p>
    <w:p w14:paraId="335C7ED5" w14:textId="77777777" w:rsidR="00024DF1" w:rsidRDefault="00000000">
      <w:pPr>
        <w:pStyle w:val="TextHeading2i"/>
      </w:pPr>
      <w:r>
        <w:t>an injunction requiring compliance with my Healthcare Agent’s instructions by any person providing healthcare to me; and</w:t>
      </w:r>
    </w:p>
    <w:p w14:paraId="7E7A7449" w14:textId="77777777" w:rsidR="00024DF1" w:rsidRDefault="00000000">
      <w:pPr>
        <w:pStyle w:val="TextHeading2i"/>
      </w:pPr>
      <w:r>
        <w:t>actual and punitive damages against any person responsible for providing healthcare to me who willfully fails or refuses to follow my Healthcare Agent’s instructions.</w:t>
      </w:r>
    </w:p>
    <w:p w14:paraId="3ACC1C97" w14:textId="77777777" w:rsidR="00024DF1" w:rsidRDefault="00000000" w:rsidP="00DF165A">
      <w:pPr>
        <w:pStyle w:val="Heading2"/>
      </w:pPr>
      <w:r>
        <w:t>Release of Healthcare Agent’s Personal Liability</w:t>
      </w:r>
    </w:p>
    <w:p w14:paraId="4371A14D" w14:textId="77777777" w:rsidR="00024DF1" w:rsidRDefault="00000000">
      <w:pPr>
        <w:pStyle w:val="TextHeading2"/>
      </w:pPr>
      <w:r>
        <w:t>My Healthcare Agent will not incur any personal liability to me or my estate arising from the good faith exercise of discretion or performance of acts and duties relating to my healthcare.</w:t>
      </w:r>
    </w:p>
    <w:p w14:paraId="7945D5A5" w14:textId="77777777" w:rsidR="00024DF1" w:rsidRDefault="00000000" w:rsidP="00DF165A">
      <w:pPr>
        <w:pStyle w:val="Heading2"/>
      </w:pPr>
      <w:r>
        <w:t>Reimbursement of Healthcare Agent</w:t>
      </w:r>
    </w:p>
    <w:p w14:paraId="07221082" w14:textId="77777777" w:rsidR="00024DF1" w:rsidRDefault="00000000">
      <w:pPr>
        <w:pStyle w:val="TextHeading2"/>
      </w:pPr>
      <w:r>
        <w:t>My Healthcare Agent is entitled to reimbursement for all reasonable expenses arising from the performance of acts and duties relating to my healthcare.</w:t>
      </w:r>
    </w:p>
    <w:p w14:paraId="40DFFE8D" w14:textId="77777777" w:rsidR="00024DF1" w:rsidRDefault="00000000" w:rsidP="00DF165A">
      <w:pPr>
        <w:pStyle w:val="Heading2"/>
      </w:pPr>
      <w:r>
        <w:t>Copies Effective as Originals</w:t>
      </w:r>
    </w:p>
    <w:p w14:paraId="6C355152" w14:textId="77777777" w:rsidR="00024DF1" w:rsidRDefault="00000000">
      <w:pPr>
        <w:pStyle w:val="TextHeading2"/>
      </w:pPr>
      <w:r>
        <w:t>Copies of this document, including electronic copies, are as effective and enforceable as the original.  Third parties may rely on copies for the full force and effect of all stated terms.</w:t>
      </w:r>
    </w:p>
    <w:p w14:paraId="547D986B" w14:textId="77777777" w:rsidR="00024DF1" w:rsidRDefault="00000000" w:rsidP="00DF165A">
      <w:pPr>
        <w:pStyle w:val="Heading2"/>
      </w:pPr>
      <w:r>
        <w:t>Interstate Enforceability</w:t>
      </w:r>
    </w:p>
    <w:p w14:paraId="714D34C8" w14:textId="77777777" w:rsidR="00024DF1" w:rsidRDefault="00000000">
      <w:pPr>
        <w:pStyle w:val="TextHeading2"/>
      </w:pPr>
      <w:r>
        <w:t>I intend that the terms of this document be honored in any jurisdiction, regardless of its conformity to that jurisdiction’s technical requirements and legal formalities.</w:t>
      </w:r>
    </w:p>
    <w:p w14:paraId="39EEDCC9" w14:textId="77777777" w:rsidR="00024DF1" w:rsidRDefault="00000000" w:rsidP="00DF165A">
      <w:pPr>
        <w:pStyle w:val="Heading2"/>
      </w:pPr>
      <w:r>
        <w:t>Amendment and Revocation</w:t>
      </w:r>
    </w:p>
    <w:p w14:paraId="1B98D5BA" w14:textId="77777777" w:rsidR="00024DF1" w:rsidRDefault="00000000">
      <w:pPr>
        <w:pStyle w:val="TextHeading2"/>
      </w:pPr>
      <w:r>
        <w:t>I reserve the right to amend or revoke my Healthcare Agent’s authority orally or in writing.</w:t>
      </w:r>
    </w:p>
    <w:p w14:paraId="514BF7B8" w14:textId="77777777" w:rsidR="00024DF1" w:rsidRDefault="00000000" w:rsidP="00DF165A">
      <w:pPr>
        <w:pStyle w:val="Heading2"/>
      </w:pPr>
      <w:r>
        <w:t>Conflicting Provisions</w:t>
      </w:r>
    </w:p>
    <w:p w14:paraId="6A6B1BB1" w14:textId="77777777" w:rsidR="00024DF1" w:rsidRDefault="00000000">
      <w:pPr>
        <w:pStyle w:val="TextHeading2"/>
        <w:keepNext/>
      </w:pPr>
      <w:r>
        <w:t>Unless otherwise expressly provided herein, the provisions of this Healthcare Power of Attorney supersede any conflicting provisions in any other document that I have previously executed.</w:t>
      </w:r>
    </w:p>
    <w:p w14:paraId="2A124AF1" w14:textId="77777777" w:rsidR="00024DF1" w:rsidRDefault="00000000" w:rsidP="00DF165A">
      <w:pPr>
        <w:pStyle w:val="Heading2"/>
      </w:pPr>
      <w:r>
        <w:t>Revocation of Prior Powers</w:t>
      </w:r>
    </w:p>
    <w:p w14:paraId="1AD1B9C6" w14:textId="77777777" w:rsidR="00024DF1" w:rsidRDefault="00000000">
      <w:pPr>
        <w:pStyle w:val="TextHeading2"/>
      </w:pPr>
      <w:r>
        <w:t>Unless otherwise expressly provided herein, this Healthcare Power of Attorney expressly supersedes all prior medical durable powers of attorney that I previously may have executed.  Execution of this instrument does not, however, affect any other unrelated powers previously conveyed by me through general or limited powers of attorney, or my Living Will, which powers and Living Will are to continue in full force and effect until revoked by me or otherwise terminated.</w:t>
      </w:r>
    </w:p>
    <w:p w14:paraId="7AD09992" w14:textId="77777777" w:rsidR="00024DF1" w:rsidRDefault="00000000" w:rsidP="00DF165A">
      <w:pPr>
        <w:pStyle w:val="Heading1"/>
      </w:pPr>
      <w:r>
        <w:lastRenderedPageBreak/>
        <w:br/>
        <w:t xml:space="preserve"> Special Provisions and Limitations</w:t>
      </w:r>
    </w:p>
    <w:p w14:paraId="2FA08288" w14:textId="77777777" w:rsidR="00024DF1" w:rsidRDefault="00000000">
      <w:pPr>
        <w:pStyle w:val="TextHeading2"/>
      </w:pPr>
      <w:r>
        <w:t>(Notice: The authority granted in this document is intended to be as broad as possible so that your health care agent will have authority to make any decisions you could make to obtain or terminate any type of health care treatment or service. If you wish to limit the scope of your health care agent’s powers, you may do so in this section. If none of the following are initialed, there will be no special limitations on your agent’s authority.)</w:t>
      </w:r>
    </w:p>
    <w:p w14:paraId="3BBC6510" w14:textId="77777777" w:rsidR="00024DF1" w:rsidRDefault="00000000" w:rsidP="00DF165A">
      <w:pPr>
        <w:pStyle w:val="Heading2"/>
      </w:pPr>
      <w:r>
        <w:t>Limitations Concerning Mental Health Decisions</w:t>
      </w:r>
    </w:p>
    <w:p w14:paraId="457DDF7E" w14:textId="77777777" w:rsidR="00024DF1" w:rsidRDefault="00000000">
      <w:pPr>
        <w:pStyle w:val="TextHeading2"/>
        <w:jc w:val="left"/>
      </w:pPr>
      <w:r>
        <w:t>______________                A.          Limitations Concerning Mental Health Decisions.</w:t>
      </w:r>
      <w:r>
        <w:br/>
        <w:t xml:space="preserve">       </w:t>
      </w:r>
      <w:proofErr w:type="gramStart"/>
      <w:r>
        <w:t xml:space="preserve">   (</w:t>
      </w:r>
      <w:proofErr w:type="gramEnd"/>
      <w:r>
        <w:t>Initial)</w:t>
      </w:r>
    </w:p>
    <w:p w14:paraId="08F3C5F6" w14:textId="77777777" w:rsidR="00024DF1" w:rsidRDefault="00000000">
      <w:pPr>
        <w:pStyle w:val="TextHeading2"/>
        <w:jc w:val="left"/>
      </w:pPr>
      <w:r>
        <w:t>In exercising the authority to make mental health decisions on my behalf, the authority of my health care agent is subject to the following special provisions: (Here you may include any specific provisions you deem appropriate such as:  limiting the grant of authority to make only mental health treatment decisions, your own instructions regarding the administration or withholding of psychotropic medications and electroconvulsive treatment (ECT), instructions regarding your admission to and retention in a health care facility for mental health treatment, or instructions to refuse any specific types of treatment that are unacceptable to you.)</w:t>
      </w:r>
    </w:p>
    <w:p w14:paraId="0AFE1209" w14:textId="77777777" w:rsidR="00024DF1" w:rsidRDefault="00000000">
      <w:pPr>
        <w:pStyle w:val="TextHeading2"/>
      </w:pPr>
      <w:r>
        <w:br/>
        <w:t xml:space="preserve"> __________________________________________________</w:t>
      </w:r>
      <w:r>
        <w:br/>
        <w:t xml:space="preserve"> __________________________________________________</w:t>
      </w:r>
      <w:r>
        <w:br/>
        <w:t xml:space="preserve"> NOTE:  DO NOT initial unless you insert a limitation.</w:t>
      </w:r>
    </w:p>
    <w:p w14:paraId="5006A86D" w14:textId="77777777" w:rsidR="00024DF1" w:rsidRDefault="00000000" w:rsidP="00DF165A">
      <w:pPr>
        <w:pStyle w:val="Heading2"/>
      </w:pPr>
      <w:r>
        <w:t>Advance Instruction for Mental Health Treatment</w:t>
      </w:r>
    </w:p>
    <w:p w14:paraId="2A78508A" w14:textId="77777777" w:rsidR="00024DF1" w:rsidRDefault="00000000">
      <w:pPr>
        <w:pStyle w:val="TextHeading2"/>
        <w:jc w:val="left"/>
      </w:pPr>
      <w:r>
        <w:t>______________                B.          Advance Instruction for Mental Health Treatment.</w:t>
      </w:r>
      <w:r>
        <w:br/>
        <w:t xml:space="preserve">       </w:t>
      </w:r>
      <w:proofErr w:type="gramStart"/>
      <w:r>
        <w:t xml:space="preserve">   (</w:t>
      </w:r>
      <w:proofErr w:type="gramEnd"/>
      <w:r>
        <w:t>Initial)</w:t>
      </w:r>
    </w:p>
    <w:p w14:paraId="64B68A09" w14:textId="77777777" w:rsidR="00024DF1" w:rsidRDefault="00000000">
      <w:pPr>
        <w:pStyle w:val="TextHeading2"/>
        <w:jc w:val="left"/>
      </w:pPr>
      <w:r>
        <w:t>(Notice: This Healthcare Power of Attorney may incorporate or be combined with an advance instruction for mental health treatment, executed in accordance with Part 2 of Article 3 of Chapter 122C of the General Statutes, which you may use to state your instructions regarding mental health treatment in the event you lack capacity to make or communicate mental health treatment decisions. Because your Healthcare Agent’s decisions must be consistent with any statements you have expressed in an advance instruction, you should indicate here whether you have executed an advance instruction for mental health treatment):</w:t>
      </w:r>
    </w:p>
    <w:p w14:paraId="49DA552F" w14:textId="77777777" w:rsidR="00024DF1" w:rsidRDefault="00000000">
      <w:pPr>
        <w:pStyle w:val="TextHeading2"/>
      </w:pPr>
      <w:r>
        <w:br/>
        <w:t xml:space="preserve"> __________________________________________________</w:t>
      </w:r>
      <w:r>
        <w:br/>
        <w:t xml:space="preserve"> __________________________________________________</w:t>
      </w:r>
      <w:r>
        <w:br/>
        <w:t xml:space="preserve"> NOTE:  DO NOT initial unless you insert a limitation.</w:t>
      </w:r>
    </w:p>
    <w:p w14:paraId="5802C4B7" w14:textId="77777777" w:rsidR="00024DF1" w:rsidRDefault="00000000" w:rsidP="00DF165A">
      <w:pPr>
        <w:pStyle w:val="Heading2"/>
      </w:pPr>
      <w:r>
        <w:t>Autopsy and Disposition of Remains</w:t>
      </w:r>
    </w:p>
    <w:p w14:paraId="7D4175BF" w14:textId="77777777" w:rsidR="00024DF1" w:rsidRDefault="00000000">
      <w:pPr>
        <w:pStyle w:val="TextHeading2"/>
        <w:jc w:val="left"/>
      </w:pPr>
      <w:r>
        <w:t>______________                C.          Autopsy and Disposition of Remains.</w:t>
      </w:r>
      <w:r>
        <w:br/>
        <w:t xml:space="preserve">       </w:t>
      </w:r>
      <w:proofErr w:type="gramStart"/>
      <w:r>
        <w:t xml:space="preserve">   (</w:t>
      </w:r>
      <w:proofErr w:type="gramEnd"/>
      <w:r>
        <w:t>Initial)</w:t>
      </w:r>
    </w:p>
    <w:p w14:paraId="534F1559" w14:textId="77777777" w:rsidR="00024DF1" w:rsidRDefault="00000000">
      <w:pPr>
        <w:pStyle w:val="TextHeading2"/>
        <w:jc w:val="left"/>
      </w:pPr>
      <w:r>
        <w:t>In exercising the authority to make decisions regarding autopsy and disposition of remains on my behalf including but not limited to burial or cremation, the authority of my health care agent is subject to the following special provisions and limitations. (Here you may include any specific limitations you deem appropriate such as:  limiting the grant of authority and the scope of authority, or instructions regarding burial or cremation):</w:t>
      </w:r>
    </w:p>
    <w:p w14:paraId="1BF2E601" w14:textId="77777777" w:rsidR="00024DF1" w:rsidRDefault="00000000">
      <w:pPr>
        <w:pStyle w:val="TextHeading2"/>
      </w:pPr>
      <w:r>
        <w:lastRenderedPageBreak/>
        <w:br/>
        <w:t xml:space="preserve"> __________________________________________________</w:t>
      </w:r>
      <w:r>
        <w:br/>
        <w:t xml:space="preserve"> __________________________________________________</w:t>
      </w:r>
      <w:r>
        <w:br/>
        <w:t xml:space="preserve"> NOTE:  DO NOT initial unless you insert a limitation.              </w:t>
      </w:r>
    </w:p>
    <w:p w14:paraId="506E72B4" w14:textId="77777777" w:rsidR="00024DF1" w:rsidRDefault="00000000" w:rsidP="00DF165A">
      <w:pPr>
        <w:pStyle w:val="Heading2"/>
      </w:pPr>
      <w:r>
        <w:t>Organ Donation</w:t>
      </w:r>
    </w:p>
    <w:p w14:paraId="38334207" w14:textId="77777777" w:rsidR="00024DF1" w:rsidRDefault="00000000">
      <w:pPr>
        <w:pStyle w:val="TextHeading2"/>
        <w:jc w:val="left"/>
      </w:pPr>
      <w:r>
        <w:t>To the extent I have not already made valid and enforceable arrangements during my lifetime that have not been revoked, my health care agent may exercise any right I may have to:</w:t>
      </w:r>
      <w:r>
        <w:br/>
      </w:r>
      <w:r>
        <w:br/>
        <w:t xml:space="preserve"> ______________                 donate any needed organs or parts; or</w:t>
      </w:r>
      <w:r>
        <w:br/>
        <w:t xml:space="preserve">          (Initial)</w:t>
      </w:r>
      <w:r>
        <w:br/>
        <w:t xml:space="preserve"> ______________                 donate only the following organs or parts:</w:t>
      </w:r>
      <w:r>
        <w:br/>
        <w:t xml:space="preserve">          (Initial)</w:t>
      </w:r>
      <w:r>
        <w:br/>
        <w:t xml:space="preserve">                                              __________________________________________________</w:t>
      </w:r>
    </w:p>
    <w:p w14:paraId="2178C9D5" w14:textId="77777777" w:rsidR="00024DF1" w:rsidRDefault="00000000">
      <w:pPr>
        <w:pStyle w:val="TextHeading2"/>
        <w:jc w:val="left"/>
      </w:pPr>
      <w:r>
        <w:t xml:space="preserve">NOTE:  DO NOT INITIAL BOTH BLOCKS ABOVE.              </w:t>
      </w:r>
      <w:r>
        <w:br/>
      </w:r>
      <w:r>
        <w:br/>
        <w:t xml:space="preserve"> ______________                 donate my body for anatomical study if needed.</w:t>
      </w:r>
      <w:r>
        <w:br/>
        <w:t xml:space="preserve">       </w:t>
      </w:r>
      <w:proofErr w:type="gramStart"/>
      <w:r>
        <w:t xml:space="preserve">   (</w:t>
      </w:r>
      <w:proofErr w:type="gramEnd"/>
      <w:r>
        <w:t>Initial)</w:t>
      </w:r>
      <w:r>
        <w:br/>
        <w:t xml:space="preserve"> ______________                 In exercising the authority to make donations,</w:t>
      </w:r>
      <w:r>
        <w:br/>
        <w:t xml:space="preserve">          (Initial)                          </w:t>
      </w:r>
    </w:p>
    <w:p w14:paraId="31E3A834" w14:textId="77777777" w:rsidR="00024DF1" w:rsidRDefault="00000000">
      <w:pPr>
        <w:pStyle w:val="TextHeading2"/>
        <w:jc w:val="left"/>
      </w:pPr>
      <w:r>
        <w:t xml:space="preserve">                                             my healthcare agent is subject to the following special provisions and limitations: (Here you may include any specific limitations you deem appropriate such as: limiting the grant of authority and the scope of authority, or instructions regarding gifts of the body or body parts.)</w:t>
      </w:r>
      <w:r>
        <w:br/>
        <w:t xml:space="preserve"> __________________________________________________</w:t>
      </w:r>
      <w:r>
        <w:br/>
        <w:t xml:space="preserve"> __________________________________________________</w:t>
      </w:r>
      <w:r>
        <w:br/>
        <w:t xml:space="preserve"> __________________________________________________</w:t>
      </w:r>
      <w:r>
        <w:br/>
      </w:r>
      <w:r>
        <w:br/>
        <w:t xml:space="preserve"> NOTE:  DO NOT initial unless you insert a limitation.</w:t>
      </w:r>
      <w:r>
        <w:br/>
      </w:r>
      <w:r>
        <w:br/>
        <w:t xml:space="preserve"> NOTE:  NO AUTHORITY FOR ORGAN DONATION IS GRANTED IN THIS INSTRUMENT WITHOUT YOUR INITIALS.</w:t>
      </w:r>
    </w:p>
    <w:p w14:paraId="05B892BC" w14:textId="77777777" w:rsidR="00024DF1" w:rsidRDefault="00000000">
      <w:pPr>
        <w:pStyle w:val="TextHeading2"/>
      </w:pPr>
      <w:r>
        <w:t>[Remainder of page intentionally left blank]</w:t>
      </w:r>
    </w:p>
    <w:p w14:paraId="14E1E07C" w14:textId="1046D0D2" w:rsidR="00024DF1" w:rsidRDefault="00000000">
      <w:pPr>
        <w:keepNext/>
        <w:tabs>
          <w:tab w:val="left" w:pos="3960"/>
          <w:tab w:val="left" w:pos="9270"/>
        </w:tabs>
        <w:spacing w:before="240" w:after="120"/>
      </w:pPr>
      <w:r>
        <w:br w:type="page"/>
      </w:r>
      <w:r>
        <w:lastRenderedPageBreak/>
        <w:t xml:space="preserve">Dated:  </w:t>
      </w:r>
      <w:r w:rsidR="00243B7A">
        <w:t>August 23, 2025</w:t>
      </w:r>
    </w:p>
    <w:p w14:paraId="386DB2A4" w14:textId="77777777" w:rsidR="00024DF1" w:rsidRDefault="00000000">
      <w:pPr>
        <w:pStyle w:val="TextHeading2"/>
        <w:keepNext/>
        <w:tabs>
          <w:tab w:val="left" w:pos="8640"/>
        </w:tabs>
        <w:spacing w:before="200" w:after="0" w:line="1000" w:lineRule="exact"/>
        <w:ind w:left="4320"/>
        <w:rPr>
          <w:u w:val="single"/>
        </w:rPr>
      </w:pPr>
      <w:r>
        <w:rPr>
          <w:rStyle w:val="ClientSignature"/>
        </w:rPr>
        <w:tab/>
      </w:r>
    </w:p>
    <w:p w14:paraId="636AFCE4" w14:textId="5EF98687" w:rsidR="00024DF1" w:rsidRDefault="00E51419">
      <w:pPr>
        <w:pStyle w:val="TextHeading2"/>
        <w:keepNext/>
        <w:spacing w:before="0"/>
        <w:ind w:left="4320"/>
        <w:jc w:val="left"/>
      </w:pPr>
      <w:r>
        <w:rPr>
          <w:b/>
        </w:rPr>
        <w:t>Luke James Skywalker, Principal</w:t>
      </w:r>
    </w:p>
    <w:p w14:paraId="1A74A354" w14:textId="77777777" w:rsidR="00024DF1" w:rsidRDefault="00000000">
      <w:pPr>
        <w:pStyle w:val="TextHeading2"/>
        <w:keepNext/>
        <w:keepLines/>
        <w:tabs>
          <w:tab w:val="right" w:pos="4770"/>
          <w:tab w:val="left" w:pos="4860"/>
        </w:tabs>
        <w:spacing w:before="240" w:after="0"/>
        <w:jc w:val="left"/>
      </w:pPr>
      <w:r>
        <w:t>STATE OF NORTH CAROLINA</w:t>
      </w:r>
      <w:r>
        <w:tab/>
        <w:t>)</w:t>
      </w:r>
    </w:p>
    <w:p w14:paraId="07AA8198" w14:textId="77777777" w:rsidR="00024DF1" w:rsidRDefault="00000000">
      <w:pPr>
        <w:pStyle w:val="TextHeading2"/>
        <w:keepNext/>
        <w:keepLines/>
        <w:tabs>
          <w:tab w:val="right" w:pos="4770"/>
          <w:tab w:val="left" w:pos="4860"/>
        </w:tabs>
        <w:spacing w:before="0" w:after="0"/>
        <w:jc w:val="left"/>
      </w:pPr>
      <w:r>
        <w:tab/>
        <w:t>)</w:t>
      </w:r>
      <w:r>
        <w:tab/>
        <w:t>ss.:</w:t>
      </w:r>
    </w:p>
    <w:p w14:paraId="333A60E9" w14:textId="77777777" w:rsidR="00024DF1" w:rsidRDefault="00000000">
      <w:pPr>
        <w:pStyle w:val="TextHeading2"/>
        <w:keepNext/>
        <w:keepLines/>
        <w:tabs>
          <w:tab w:val="right" w:pos="4770"/>
          <w:tab w:val="left" w:pos="4860"/>
        </w:tabs>
        <w:spacing w:before="0"/>
        <w:jc w:val="left"/>
      </w:pPr>
      <w:r>
        <w:t>COUNTY OF CLEVELAND</w:t>
      </w:r>
      <w:r>
        <w:tab/>
        <w:t>)</w:t>
      </w:r>
    </w:p>
    <w:p w14:paraId="61A4A96D" w14:textId="1A0287C2" w:rsidR="00024DF1" w:rsidRDefault="00000000">
      <w:pPr>
        <w:pStyle w:val="TextHeading2"/>
        <w:keepNext/>
      </w:pPr>
      <w:r>
        <w:t xml:space="preserve">I certify that the following person personally appeared before me this day, acknowledging to me that he signed the foregoing document: </w:t>
      </w:r>
      <w:r w:rsidR="00E51419">
        <w:t>Luke James Skywalker</w:t>
      </w:r>
      <w:r>
        <w:t>.</w:t>
      </w:r>
    </w:p>
    <w:p w14:paraId="0504B230" w14:textId="406AA130" w:rsidR="00024DF1" w:rsidRDefault="00000000">
      <w:pPr>
        <w:pStyle w:val="TextHeading2"/>
        <w:keepNext/>
      </w:pPr>
      <w:r>
        <w:t xml:space="preserve">Date: </w:t>
      </w:r>
      <w:r w:rsidR="00E51419">
        <w:t>August 23, 2025</w:t>
      </w:r>
    </w:p>
    <w:p w14:paraId="20348B05" w14:textId="77777777" w:rsidR="00024DF1" w:rsidRDefault="00000000">
      <w:pPr>
        <w:pStyle w:val="TextHeading2"/>
        <w:keepNext/>
        <w:keepLines/>
        <w:tabs>
          <w:tab w:val="left" w:pos="360"/>
        </w:tabs>
        <w:jc w:val="left"/>
      </w:pPr>
      <w:r>
        <w:tab/>
        <w:t>[Seal]</w:t>
      </w:r>
    </w:p>
    <w:p w14:paraId="1AC5FF68" w14:textId="77777777" w:rsidR="00024DF1" w:rsidRDefault="00000000">
      <w:pPr>
        <w:pStyle w:val="TextHeading2"/>
        <w:keepNext/>
        <w:keepLines/>
        <w:tabs>
          <w:tab w:val="right" w:pos="8640"/>
        </w:tabs>
        <w:spacing w:before="360" w:after="0"/>
        <w:ind w:left="4320"/>
        <w:jc w:val="left"/>
      </w:pPr>
      <w:r>
        <w:rPr>
          <w:u w:val="single"/>
        </w:rPr>
        <w:tab/>
      </w:r>
    </w:p>
    <w:p w14:paraId="38E40249" w14:textId="622BCACA" w:rsidR="00024DF1" w:rsidRDefault="00A56A2A">
      <w:pPr>
        <w:pStyle w:val="TextHeading2"/>
        <w:keepNext/>
        <w:keepLines/>
        <w:tabs>
          <w:tab w:val="left" w:pos="8640"/>
        </w:tabs>
        <w:spacing w:before="0" w:after="0"/>
        <w:ind w:left="4320"/>
        <w:jc w:val="left"/>
        <w:rPr>
          <w:u w:val="single"/>
        </w:rPr>
      </w:pPr>
      <w:r>
        <w:t>Candis Watterson, Notary Public</w:t>
      </w:r>
    </w:p>
    <w:p w14:paraId="1E388BA1" w14:textId="661BC749" w:rsidR="00024DF1" w:rsidRDefault="00000000">
      <w:pPr>
        <w:pStyle w:val="TextHeading2"/>
        <w:tabs>
          <w:tab w:val="left" w:pos="8640"/>
        </w:tabs>
        <w:spacing w:before="0"/>
        <w:ind w:left="4320" w:right="-180"/>
        <w:jc w:val="left"/>
      </w:pPr>
      <w:r>
        <w:t>My commission expires</w:t>
      </w:r>
      <w:r w:rsidR="00A56A2A">
        <w:t xml:space="preserve"> </w:t>
      </w:r>
      <w:r w:rsidR="00A56A2A" w:rsidRPr="00A56A2A">
        <w:t>05/16/2029</w:t>
      </w:r>
    </w:p>
    <w:p w14:paraId="7A51628C" w14:textId="77777777" w:rsidR="00024DF1" w:rsidRDefault="00000000">
      <w:pPr>
        <w:pStyle w:val="TextHeading2"/>
        <w:keepNext/>
        <w:keepLines/>
        <w:spacing w:before="480"/>
        <w:rPr>
          <w:rFonts w:ascii="Arial" w:hAnsi="Arial" w:cs="Arial"/>
          <w:b/>
          <w:bCs/>
          <w:sz w:val="28"/>
          <w:szCs w:val="28"/>
        </w:rPr>
      </w:pPr>
      <w:r>
        <w:rPr>
          <w:rFonts w:ascii="Arial" w:hAnsi="Arial" w:cs="Arial"/>
          <w:b/>
          <w:bCs/>
          <w:sz w:val="28"/>
          <w:szCs w:val="28"/>
        </w:rPr>
        <w:lastRenderedPageBreak/>
        <w:t>Declaration of Witnesses</w:t>
      </w:r>
    </w:p>
    <w:p w14:paraId="1F3E8481" w14:textId="77777777" w:rsidR="00024DF1" w:rsidRDefault="00000000">
      <w:pPr>
        <w:pStyle w:val="TextHeading2"/>
        <w:keepNext/>
        <w:keepLines/>
        <w:tabs>
          <w:tab w:val="right" w:pos="4770"/>
          <w:tab w:val="left" w:pos="4860"/>
        </w:tabs>
        <w:spacing w:before="240" w:after="0"/>
        <w:jc w:val="left"/>
      </w:pPr>
      <w:r>
        <w:t>STATE OF NORTH CAROLINA</w:t>
      </w:r>
      <w:r>
        <w:tab/>
        <w:t>)</w:t>
      </w:r>
    </w:p>
    <w:p w14:paraId="3C6E1511" w14:textId="77777777" w:rsidR="00024DF1" w:rsidRDefault="00000000">
      <w:pPr>
        <w:pStyle w:val="TextHeading2"/>
        <w:keepNext/>
        <w:keepLines/>
        <w:tabs>
          <w:tab w:val="right" w:pos="4770"/>
          <w:tab w:val="left" w:pos="4860"/>
        </w:tabs>
        <w:spacing w:before="0" w:after="0"/>
        <w:jc w:val="left"/>
      </w:pPr>
      <w:r>
        <w:tab/>
        <w:t>)</w:t>
      </w:r>
      <w:r>
        <w:tab/>
        <w:t>ss.:</w:t>
      </w:r>
    </w:p>
    <w:p w14:paraId="662AFC99" w14:textId="77777777" w:rsidR="00024DF1" w:rsidRDefault="00000000">
      <w:pPr>
        <w:pStyle w:val="TextHeading2"/>
        <w:keepNext/>
        <w:keepLines/>
        <w:tabs>
          <w:tab w:val="right" w:pos="4770"/>
          <w:tab w:val="left" w:pos="4860"/>
        </w:tabs>
        <w:spacing w:before="0"/>
        <w:jc w:val="left"/>
      </w:pPr>
      <w:r>
        <w:t>COUNTY OF CLEVELAND</w:t>
      </w:r>
      <w:r>
        <w:tab/>
        <w:t>)</w:t>
      </w:r>
    </w:p>
    <w:p w14:paraId="1A29681B" w14:textId="121105FE" w:rsidR="00024DF1" w:rsidRDefault="00000000">
      <w:pPr>
        <w:pStyle w:val="TextHeading2"/>
        <w:keepNext/>
        <w:keepLines/>
      </w:pPr>
      <w:r>
        <w:t xml:space="preserve">I hereby state that the principal, </w:t>
      </w:r>
      <w:r w:rsidR="00E51419">
        <w:t>Luke James Skywalker</w:t>
      </w:r>
      <w:r>
        <w:t>, being of sound mind, signed (or directed another to sign on the principal’s behalf) the foregoing health care power of attorney in my presence, and that I am not related to the principal by blood or marriage, and I would not be entitled to any portion of the estate of the principal under any existing will or codicil of the principal or as an heir under the Intestate Succession Act, if the principal died on this date without a will. I also state that I am not the principal’s attending physician, nor a licensed healthcare provider or mental health treatment provider who is (1) an employee of the principal’s attending physician or mental health treatment provider, (2) an employee of the health facility in which the principal is a patient, or (3) an employee of a nursing home or any adult care home where the principal resides. I further state that I do not have any claim against the principal or the estate of the principal.</w:t>
      </w:r>
    </w:p>
    <w:p w14:paraId="418B8436" w14:textId="77777777" w:rsidR="00024DF1" w:rsidRDefault="00000000">
      <w:pPr>
        <w:pStyle w:val="TextHeading2"/>
        <w:keepNext/>
        <w:tabs>
          <w:tab w:val="right" w:pos="4140"/>
          <w:tab w:val="left" w:pos="4500"/>
          <w:tab w:val="right" w:pos="8640"/>
        </w:tabs>
        <w:spacing w:before="600" w:after="0"/>
        <w:rPr>
          <w:u w:val="single"/>
        </w:rPr>
      </w:pPr>
      <w:r>
        <w:rPr>
          <w:u w:val="single"/>
        </w:rPr>
        <w:tab/>
      </w:r>
      <w:r>
        <w:tab/>
      </w:r>
      <w:r>
        <w:rPr>
          <w:u w:val="single"/>
        </w:rPr>
        <w:tab/>
      </w:r>
    </w:p>
    <w:p w14:paraId="205BF27F" w14:textId="5374D21D" w:rsidR="00024DF1" w:rsidRDefault="00A56A2A">
      <w:pPr>
        <w:pStyle w:val="TextHeading2"/>
        <w:keepNext/>
        <w:tabs>
          <w:tab w:val="left" w:pos="4140"/>
          <w:tab w:val="left" w:pos="4500"/>
          <w:tab w:val="left" w:pos="8640"/>
        </w:tabs>
        <w:spacing w:before="0" w:after="0"/>
        <w:rPr>
          <w:b/>
        </w:rPr>
      </w:pPr>
      <w:r>
        <w:rPr>
          <w:b/>
        </w:rPr>
        <w:t>Ashley Melton, Witness</w:t>
      </w:r>
      <w:r>
        <w:rPr>
          <w:b/>
        </w:rPr>
        <w:tab/>
      </w:r>
      <w:r>
        <w:rPr>
          <w:b/>
        </w:rPr>
        <w:tab/>
        <w:t>Alexandria Porter, Witness</w:t>
      </w:r>
    </w:p>
    <w:p w14:paraId="0272B4AD" w14:textId="5375C96A" w:rsidR="00024DF1" w:rsidRDefault="00A56A2A">
      <w:pPr>
        <w:pStyle w:val="TextHeading2"/>
        <w:keepNext/>
        <w:tabs>
          <w:tab w:val="left" w:pos="4140"/>
          <w:tab w:val="left" w:pos="4500"/>
          <w:tab w:val="left" w:pos="8640"/>
        </w:tabs>
        <w:spacing w:before="0" w:after="0"/>
      </w:pPr>
      <w:r>
        <w:t>233 East Graham Street</w:t>
      </w:r>
      <w:r>
        <w:tab/>
      </w:r>
      <w:r>
        <w:tab/>
        <w:t>233 East Graham Street</w:t>
      </w:r>
    </w:p>
    <w:p w14:paraId="058A0FB7" w14:textId="24474F6F" w:rsidR="00024DF1" w:rsidRDefault="00A56A2A">
      <w:pPr>
        <w:pStyle w:val="TextHeading2"/>
        <w:keepNext/>
        <w:tabs>
          <w:tab w:val="left" w:pos="4140"/>
          <w:tab w:val="left" w:pos="4500"/>
          <w:tab w:val="left" w:pos="8640"/>
        </w:tabs>
        <w:spacing w:before="0" w:after="240"/>
      </w:pPr>
      <w:r>
        <w:t>Shelby, North Carolina 28150</w:t>
      </w:r>
      <w:r>
        <w:tab/>
      </w:r>
      <w:r>
        <w:tab/>
        <w:t>Shelby, North Carolina 28150</w:t>
      </w:r>
    </w:p>
    <w:p w14:paraId="1C89A22C" w14:textId="46857FD0" w:rsidR="00024DF1" w:rsidRDefault="00000000">
      <w:pPr>
        <w:pStyle w:val="TextHeading2"/>
        <w:keepNext/>
        <w:keepLines/>
      </w:pPr>
      <w:r>
        <w:t xml:space="preserve">Sworn to (or affirmed) and subscribed before me on this day, June 1, 2025, by </w:t>
      </w:r>
      <w:r w:rsidR="00A56A2A">
        <w:t>Ashley Melton</w:t>
      </w:r>
      <w:r>
        <w:t xml:space="preserve"> and </w:t>
      </w:r>
      <w:r w:rsidR="00A56A2A">
        <w:t>Alexandria Porter</w:t>
      </w:r>
      <w:r>
        <w:t>.</w:t>
      </w:r>
    </w:p>
    <w:p w14:paraId="671F2F6B" w14:textId="77777777" w:rsidR="00024DF1" w:rsidRDefault="00000000">
      <w:pPr>
        <w:pStyle w:val="TextHeading2"/>
        <w:keepNext/>
        <w:keepLines/>
        <w:tabs>
          <w:tab w:val="left" w:pos="360"/>
        </w:tabs>
        <w:jc w:val="left"/>
      </w:pPr>
      <w:r>
        <w:tab/>
        <w:t>[Seal]</w:t>
      </w:r>
    </w:p>
    <w:p w14:paraId="326B1255" w14:textId="77777777" w:rsidR="00024DF1" w:rsidRDefault="00000000">
      <w:pPr>
        <w:pStyle w:val="TextHeading2"/>
        <w:keepNext/>
        <w:keepLines/>
        <w:tabs>
          <w:tab w:val="right" w:pos="8640"/>
        </w:tabs>
        <w:spacing w:before="360" w:after="0"/>
        <w:ind w:left="4320"/>
        <w:jc w:val="left"/>
      </w:pPr>
      <w:r>
        <w:rPr>
          <w:u w:val="single"/>
        </w:rPr>
        <w:tab/>
      </w:r>
    </w:p>
    <w:p w14:paraId="50AB2763" w14:textId="631E597E" w:rsidR="00024DF1" w:rsidRDefault="00A56A2A">
      <w:pPr>
        <w:pStyle w:val="TextHeading2"/>
        <w:keepNext/>
        <w:keepLines/>
        <w:tabs>
          <w:tab w:val="left" w:pos="8640"/>
        </w:tabs>
        <w:spacing w:before="0" w:after="0"/>
        <w:ind w:left="4320"/>
        <w:jc w:val="left"/>
        <w:rPr>
          <w:u w:val="single"/>
        </w:rPr>
      </w:pPr>
      <w:r>
        <w:t>Candis Watterson, Notary Public</w:t>
      </w:r>
    </w:p>
    <w:p w14:paraId="5112D901" w14:textId="555DE79E" w:rsidR="00024DF1" w:rsidRDefault="00000000">
      <w:pPr>
        <w:pStyle w:val="TextHeading2"/>
        <w:tabs>
          <w:tab w:val="left" w:pos="8640"/>
        </w:tabs>
        <w:spacing w:before="0"/>
        <w:ind w:left="4320" w:right="-180"/>
        <w:jc w:val="left"/>
      </w:pPr>
      <w:r>
        <w:t>My commission expires</w:t>
      </w:r>
      <w:r w:rsidR="00A56A2A">
        <w:t xml:space="preserve"> </w:t>
      </w:r>
      <w:r w:rsidR="00A56A2A" w:rsidRPr="00A56A2A">
        <w:t>05/16/2029</w:t>
      </w:r>
    </w:p>
    <w:p w14:paraId="5B1BE59C" w14:textId="77777777" w:rsidR="00024DF1" w:rsidRDefault="00DF165A">
      <w:pPr>
        <w:pStyle w:val="TextHeading2"/>
        <w:keepLines/>
        <w:numPr>
          <w:ilvl w:val="0"/>
          <w:numId w:val="0"/>
        </w:numPr>
        <w:tabs>
          <w:tab w:val="left" w:pos="2880"/>
        </w:tabs>
        <w:jc w:val="left"/>
        <w:rPr>
          <w:b/>
          <w:vanish/>
          <w:color w:val="FF0000"/>
        </w:rPr>
      </w:pPr>
      <w:r>
        <w:t xml:space="preserve"> </w:t>
      </w:r>
      <w:r>
        <w:rPr>
          <w:b/>
          <w:vanish/>
          <w:color w:val="FF0000"/>
        </w:rPr>
        <w:t>DO NOT DELETE this paragraph -- it is hidden text and will not print.  To add content to the end of this document, do so by placing your cursor at the end of the above paragraph (before the paragraph mark) and pressing ENTER to start a new paragraph.  DO NOT DELETE the Section Break adjacent to this paragraph; it is there to help the footer maintain its format.</w:t>
      </w:r>
    </w:p>
    <w:p w14:paraId="5844813D" w14:textId="77777777" w:rsidR="00DF165A" w:rsidRDefault="00DF165A">
      <w:pPr>
        <w:pStyle w:val="TextHeading2"/>
        <w:numPr>
          <w:ilvl w:val="0"/>
          <w:numId w:val="0"/>
        </w:numPr>
        <w:spacing w:before="0" w:after="0"/>
        <w:rPr>
          <w:sz w:val="2"/>
          <w:szCs w:val="2"/>
        </w:rPr>
        <w:sectPr w:rsidR="00DF165A" w:rsidSect="00DF165A">
          <w:footerReference w:type="default" r:id="rId11"/>
          <w:pgSz w:w="12240" w:h="15840"/>
          <w:pgMar w:top="720" w:right="720" w:bottom="720" w:left="720" w:header="720" w:footer="720" w:gutter="0"/>
          <w:pgNumType w:start="1"/>
          <w:cols w:space="720"/>
          <w:docGrid w:linePitch="326"/>
        </w:sectPr>
      </w:pPr>
    </w:p>
    <w:p w14:paraId="571EECC2" w14:textId="77777777" w:rsidR="00024DF1" w:rsidRDefault="00024DF1">
      <w:pPr>
        <w:pStyle w:val="TextHeading2"/>
        <w:numPr>
          <w:ilvl w:val="0"/>
          <w:numId w:val="0"/>
        </w:numPr>
        <w:spacing w:before="0" w:after="0"/>
        <w:rPr>
          <w:sz w:val="2"/>
          <w:szCs w:val="2"/>
        </w:rPr>
      </w:pPr>
    </w:p>
    <w:sectPr w:rsidR="00024DF1" w:rsidSect="00DF165A">
      <w:type w:val="continuous"/>
      <w:pgSz w:w="12240" w:h="15840"/>
      <w:pgMar w:top="1440" w:right="1800" w:bottom="1440" w:left="1800"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E8EC" w14:textId="77777777" w:rsidR="0020694B" w:rsidRDefault="0020694B" w:rsidP="00084DF8">
      <w:r>
        <w:separator/>
      </w:r>
    </w:p>
  </w:endnote>
  <w:endnote w:type="continuationSeparator" w:id="0">
    <w:p w14:paraId="613FD5DE" w14:textId="77777777" w:rsidR="0020694B" w:rsidRDefault="0020694B" w:rsidP="0008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0021" w14:textId="77777777" w:rsidR="00024DF1" w:rsidRDefault="00024DF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5593" w14:textId="77777777" w:rsidR="00024DF1" w:rsidRDefault="00024DF1">
    <w:pPr>
      <w:pStyle w:val="Footer"/>
      <w:jc w:val="center"/>
    </w:pPr>
  </w:p>
  <w:p w14:paraId="44ADC457" w14:textId="6D403B5A" w:rsidR="00024DF1" w:rsidRDefault="00000000">
    <w:pPr>
      <w:pStyle w:val="Footer"/>
      <w:jc w:val="center"/>
    </w:pPr>
    <w:r>
      <w:t xml:space="preserve">Healthcare Power of Attorney of </w:t>
    </w:r>
    <w:r w:rsidR="00E51419">
      <w:t>Luke James Skywalker</w:t>
    </w:r>
  </w:p>
  <w:p w14:paraId="59521293" w14:textId="77777777" w:rsidR="00024DF1" w:rsidRDefault="00000000">
    <w:pPr>
      <w:pStyle w:val="Footer"/>
      <w:spacing w:after="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3C9F6A7E" w14:textId="066FC6A7" w:rsidR="00024DF1" w:rsidRDefault="00DF165A">
    <w:pPr>
      <w:jc w:val="center"/>
      <w:rPr>
        <w:rFonts w:ascii="Arial"/>
        <w:smallCaps/>
      </w:rPr>
    </w:pPr>
    <w:r>
      <w:rPr>
        <w:rFonts w:ascii="Arial"/>
        <w:smallCaps/>
        <w:sz w:val="16"/>
      </w:rPr>
      <w:t> </w:t>
    </w:r>
    <w:r>
      <w:rPr>
        <w:rFonts w:ascii="Arial"/>
        <w:smallCaps/>
        <w:sz w:val="16"/>
      </w:rPr>
      <w:t xml:space="preserve">McIntyre Elder Law, </w:t>
    </w:r>
    <w:r w:rsidR="00DE5ECC">
      <w:rPr>
        <w:rFonts w:ascii="Arial"/>
        <w:smallCaps/>
        <w:sz w:val="16"/>
      </w:rPr>
      <w:t xml:space="preserve">233 E. Graham Street, Shelby, North Carolina 28150 </w:t>
    </w:r>
    <w:r>
      <w:rPr>
        <w:rFonts w:ascii="Arial"/>
        <w:smallCaps/>
        <w:sz w:val="16"/>
      </w:rPr>
      <w:t>| (888) 999-6600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22BB0" w14:textId="77777777" w:rsidR="0020694B" w:rsidRDefault="0020694B" w:rsidP="00084DF8">
      <w:r>
        <w:separator/>
      </w:r>
    </w:p>
  </w:footnote>
  <w:footnote w:type="continuationSeparator" w:id="0">
    <w:p w14:paraId="122AC8F9" w14:textId="77777777" w:rsidR="0020694B" w:rsidRDefault="0020694B" w:rsidP="00084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AE7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D6CC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F246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6858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6C66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74D5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4A23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C213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4463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8024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97E8E6C"/>
    <w:lvl w:ilvl="0">
      <w:start w:val="1"/>
      <w:numFmt w:val="decimal"/>
      <w:suff w:val="nothing"/>
      <w:lvlText w:val="Article %1"/>
      <w:lvlJc w:val="left"/>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Letter"/>
      <w:lvlText w:val="(%6)"/>
      <w:lvlJc w:val="left"/>
      <w:pPr>
        <w:tabs>
          <w:tab w:val="num" w:pos="0"/>
        </w:tabs>
        <w:ind w:left="3456" w:hanging="720"/>
      </w:pPr>
      <w:rPr>
        <w:rFonts w:cs="Times New Roman" w:hint="default"/>
      </w:rPr>
    </w:lvl>
    <w:lvl w:ilvl="6">
      <w:start w:val="1"/>
      <w:numFmt w:val="lowerRoman"/>
      <w:lvlText w:val="(%7)"/>
      <w:lvlJc w:val="left"/>
      <w:pPr>
        <w:tabs>
          <w:tab w:val="num" w:pos="0"/>
        </w:tabs>
        <w:ind w:left="4176" w:hanging="720"/>
      </w:pPr>
      <w:rPr>
        <w:rFonts w:cs="Times New Roman" w:hint="default"/>
      </w:rPr>
    </w:lvl>
    <w:lvl w:ilvl="7">
      <w:start w:val="1"/>
      <w:numFmt w:val="lowerLetter"/>
      <w:lvlText w:val="(%8)"/>
      <w:lvlJc w:val="left"/>
      <w:pPr>
        <w:tabs>
          <w:tab w:val="num" w:pos="0"/>
        </w:tabs>
        <w:ind w:left="4896" w:hanging="720"/>
      </w:pPr>
      <w:rPr>
        <w:rFonts w:cs="Times New Roman" w:hint="default"/>
      </w:rPr>
    </w:lvl>
    <w:lvl w:ilvl="8">
      <w:start w:val="1"/>
      <w:numFmt w:val="lowerRoman"/>
      <w:lvlText w:val="(%9)"/>
      <w:lvlJc w:val="left"/>
      <w:pPr>
        <w:tabs>
          <w:tab w:val="num" w:pos="0"/>
        </w:tabs>
        <w:ind w:left="5616" w:hanging="720"/>
      </w:pPr>
      <w:rPr>
        <w:rFonts w:cs="Times New Roman" w:hint="default"/>
      </w:rPr>
    </w:lvl>
  </w:abstractNum>
  <w:abstractNum w:abstractNumId="11" w15:restartNumberingAfterBreak="0">
    <w:nsid w:val="01374FEE"/>
    <w:multiLevelType w:val="multilevel"/>
    <w:tmpl w:val="62A251AA"/>
    <w:styleLink w:val="ElderDocxNumberedListArabic"/>
    <w:lvl w:ilvl="0">
      <w:start w:val="1"/>
      <w:numFmt w:val="none"/>
      <w:suff w:val="nothing"/>
      <w:lvlText w:val=""/>
      <w:lvlJc w:val="left"/>
      <w:rPr>
        <w:rFonts w:cs="Times New Roman" w:hint="default"/>
      </w:rPr>
    </w:lvl>
    <w:lvl w:ilvl="1">
      <w:start w:val="1"/>
      <w:numFmt w:val="decimal"/>
      <w:pStyle w:val="TextHeading2Numbered"/>
      <w:lvlText w:val="%2."/>
      <w:lvlJc w:val="right"/>
      <w:pPr>
        <w:ind w:left="547" w:hanging="187"/>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2" w15:restartNumberingAfterBreak="0">
    <w:nsid w:val="03F50C25"/>
    <w:multiLevelType w:val="multilevel"/>
    <w:tmpl w:val="31666928"/>
    <w:numStyleLink w:val="ECArticleSectionStyle"/>
  </w:abstractNum>
  <w:abstractNum w:abstractNumId="13" w15:restartNumberingAfterBreak="0">
    <w:nsid w:val="052220A8"/>
    <w:multiLevelType w:val="multilevel"/>
    <w:tmpl w:val="31666928"/>
    <w:styleLink w:val="ECArticleSectionStyle"/>
    <w:lvl w:ilvl="0">
      <w:start w:val="1"/>
      <w:numFmt w:val="none"/>
      <w:suff w:val="nothing"/>
      <w:lvlText w:val=""/>
      <w:lvlJc w:val="left"/>
      <w:pPr>
        <w:ind w:left="0" w:firstLine="0"/>
      </w:pPr>
      <w:rPr>
        <w:rFonts w:hint="default"/>
      </w:rPr>
    </w:lvl>
    <w:lvl w:ilvl="1">
      <w:start w:val="1"/>
      <w:numFmt w:val="cardinalText"/>
      <w:pStyle w:val="Heading1"/>
      <w:suff w:val="nothing"/>
      <w:lvlText w:val="Article %2"/>
      <w:lvlJc w:val="left"/>
      <w:pPr>
        <w:ind w:left="0" w:firstLine="0"/>
      </w:pPr>
      <w:rPr>
        <w:rFonts w:hint="default"/>
      </w:rPr>
    </w:lvl>
    <w:lvl w:ilvl="2">
      <w:start w:val="1"/>
      <w:numFmt w:val="decimalZero"/>
      <w:pStyle w:val="Heading2"/>
      <w:isLgl/>
      <w:lvlText w:val="Section %2.%3"/>
      <w:lvlJc w:val="left"/>
      <w:pPr>
        <w:tabs>
          <w:tab w:val="num" w:pos="1800"/>
        </w:tabs>
        <w:ind w:left="1800" w:hanging="1800"/>
      </w:pPr>
      <w:rPr>
        <w:rFonts w:hint="default"/>
      </w:rPr>
    </w:lvl>
    <w:lvl w:ilvl="3">
      <w:start w:val="1"/>
      <w:numFmt w:val="lowerLetter"/>
      <w:pStyle w:val="Heading3"/>
      <w:lvlText w:val="(%4)"/>
      <w:lvlJc w:val="left"/>
      <w:pPr>
        <w:tabs>
          <w:tab w:val="num" w:pos="1440"/>
        </w:tabs>
        <w:ind w:left="1440" w:hanging="720"/>
      </w:pPr>
      <w:rPr>
        <w:rFonts w:hint="default"/>
      </w:rPr>
    </w:lvl>
    <w:lvl w:ilvl="4">
      <w:start w:val="1"/>
      <w:numFmt w:val="decimal"/>
      <w:pStyle w:val="Heading4"/>
      <w:lvlText w:val="(%5)"/>
      <w:lvlJc w:val="left"/>
      <w:pPr>
        <w:tabs>
          <w:tab w:val="num" w:pos="2160"/>
        </w:tabs>
        <w:ind w:left="2160" w:hanging="720"/>
      </w:pPr>
      <w:rPr>
        <w:rFonts w:hint="default"/>
      </w:rPr>
    </w:lvl>
    <w:lvl w:ilvl="5">
      <w:start w:val="1"/>
      <w:numFmt w:val="lowerLetter"/>
      <w:pStyle w:val="Heading5"/>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4" w15:restartNumberingAfterBreak="0">
    <w:nsid w:val="057F00AF"/>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5" w15:restartNumberingAfterBreak="0">
    <w:nsid w:val="0BE86BE9"/>
    <w:multiLevelType w:val="multilevel"/>
    <w:tmpl w:val="21E81E62"/>
    <w:lvl w:ilvl="0">
      <w:start w:val="1"/>
      <w:numFmt w:val="none"/>
      <w:suff w:val="nothing"/>
      <w:lvlText w:val=""/>
      <w:lvlJc w:val="left"/>
      <w:pPr>
        <w:ind w:left="0" w:firstLine="0"/>
      </w:pPr>
      <w:rPr>
        <w:rFonts w:cs="Times New Roman" w:hint="default"/>
      </w:rPr>
    </w:lvl>
    <w:lvl w:ilvl="1">
      <w:start w:val="1"/>
      <w:numFmt w:val="lowerRoman"/>
      <w:lvlText w:val="(%2)"/>
      <w:lvlJc w:val="right"/>
      <w:pPr>
        <w:ind w:left="720" w:hanging="173"/>
      </w:pPr>
      <w:rPr>
        <w:rFonts w:cs="Times New Roman" w:hint="default"/>
      </w:rPr>
    </w:lvl>
    <w:lvl w:ilvl="2">
      <w:start w:val="1"/>
      <w:numFmt w:val="lowerLetter"/>
      <w:lvlText w:val="(%3)"/>
      <w:lvlJc w:val="right"/>
      <w:pPr>
        <w:ind w:left="1339" w:hanging="187"/>
      </w:pPr>
      <w:rPr>
        <w:rFonts w:cs="Times New Roman" w:hint="default"/>
      </w:rPr>
    </w:lvl>
    <w:lvl w:ilvl="3">
      <w:start w:val="1"/>
      <w:numFmt w:val="none"/>
      <w:suff w:val="nothing"/>
      <w:lvlText w:val=""/>
      <w:lvlJc w:val="left"/>
      <w:pPr>
        <w:ind w:left="720" w:firstLine="0"/>
      </w:pPr>
      <w:rPr>
        <w:rFonts w:cs="Times New Roman" w:hint="default"/>
      </w:rPr>
    </w:lvl>
    <w:lvl w:ilvl="4">
      <w:start w:val="1"/>
      <w:numFmt w:val="lowerRoman"/>
      <w:lvlText w:val="(%5)"/>
      <w:lvlJc w:val="right"/>
      <w:pPr>
        <w:ind w:left="1440" w:hanging="173"/>
      </w:pPr>
      <w:rPr>
        <w:rFonts w:cs="Times New Roman" w:hint="default"/>
      </w:rPr>
    </w:lvl>
    <w:lvl w:ilvl="5">
      <w:start w:val="1"/>
      <w:numFmt w:val="lowerLetter"/>
      <w:lvlText w:val="(%6)"/>
      <w:lvlJc w:val="right"/>
      <w:pPr>
        <w:ind w:left="2059" w:hanging="187"/>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0C112BE5"/>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7" w15:restartNumberingAfterBreak="0">
    <w:nsid w:val="0DFD4247"/>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18" w15:restartNumberingAfterBreak="0">
    <w:nsid w:val="112C6AAA"/>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19" w15:restartNumberingAfterBreak="0">
    <w:nsid w:val="12046626"/>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20" w15:restartNumberingAfterBreak="0">
    <w:nsid w:val="17F715C6"/>
    <w:multiLevelType w:val="multilevel"/>
    <w:tmpl w:val="49628DB6"/>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21" w15:restartNumberingAfterBreak="0">
    <w:nsid w:val="1A492966"/>
    <w:multiLevelType w:val="multilevel"/>
    <w:tmpl w:val="FFFFFFFF"/>
    <w:lvl w:ilvl="0">
      <w:start w:val="1"/>
      <w:numFmt w:val="cardinalText"/>
      <w:suff w:val="nothing"/>
      <w:lvlText w:val="Article %1"/>
      <w:lvlJc w:val="left"/>
      <w:rPr>
        <w:rFonts w:cs="Times New Roman" w:hint="default"/>
      </w:rPr>
    </w:lvl>
    <w:lvl w:ilvl="1">
      <w:start w:val="1"/>
      <w:numFmt w:val="decimalZero"/>
      <w:isLgl/>
      <w:lvlText w:val="Section %1.%2"/>
      <w:lvlJc w:val="left"/>
      <w:pPr>
        <w:tabs>
          <w:tab w:val="num" w:pos="2160"/>
        </w:tabs>
        <w:ind w:left="2160" w:hanging="216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decimal"/>
      <w:lvlText w:val="(%4)"/>
      <w:lvlJc w:val="left"/>
      <w:pPr>
        <w:tabs>
          <w:tab w:val="num" w:pos="2160"/>
        </w:tabs>
        <w:ind w:left="2160" w:hanging="720"/>
      </w:pPr>
      <w:rPr>
        <w:rFonts w:cs="Times New Roman" w:hint="default"/>
      </w:rPr>
    </w:lvl>
    <w:lvl w:ilvl="4">
      <w:start w:val="1"/>
      <w:numFmt w:val="lowerLetter"/>
      <w:lvlText w:val="(%5)"/>
      <w:lvlJc w:val="left"/>
      <w:pPr>
        <w:tabs>
          <w:tab w:val="num" w:pos="2880"/>
        </w:tabs>
        <w:ind w:left="2880" w:hanging="720"/>
      </w:pPr>
      <w:rPr>
        <w:rFonts w:cs="Times New Roman" w:hint="default"/>
      </w:rPr>
    </w:lvl>
    <w:lvl w:ilvl="5">
      <w:start w:val="1"/>
      <w:numFmt w:val="decimal"/>
      <w:lvlText w:val="%1.%2.%3.%4.%5.%6."/>
      <w:lvlJc w:val="left"/>
      <w:pPr>
        <w:tabs>
          <w:tab w:val="num" w:pos="-720"/>
        </w:tabs>
        <w:ind w:left="3600" w:hanging="720"/>
      </w:pPr>
      <w:rPr>
        <w:rFonts w:cs="Times New Roman" w:hint="default"/>
      </w:rPr>
    </w:lvl>
    <w:lvl w:ilvl="6">
      <w:start w:val="1"/>
      <w:numFmt w:val="decimal"/>
      <w:lvlText w:val="%1.%2.%3.%4.%5.%6.%7."/>
      <w:lvlJc w:val="left"/>
      <w:pPr>
        <w:tabs>
          <w:tab w:val="num" w:pos="-720"/>
        </w:tabs>
        <w:ind w:left="4320" w:hanging="720"/>
      </w:pPr>
      <w:rPr>
        <w:rFonts w:cs="Times New Roman" w:hint="default"/>
      </w:rPr>
    </w:lvl>
    <w:lvl w:ilvl="7">
      <w:start w:val="1"/>
      <w:numFmt w:val="decimal"/>
      <w:lvlText w:val="%1.%2.%3.%4.%5.%6.%7.%8."/>
      <w:lvlJc w:val="left"/>
      <w:pPr>
        <w:tabs>
          <w:tab w:val="num" w:pos="-720"/>
        </w:tabs>
        <w:ind w:left="5040" w:hanging="720"/>
      </w:pPr>
      <w:rPr>
        <w:rFonts w:cs="Times New Roman" w:hint="default"/>
      </w:rPr>
    </w:lvl>
    <w:lvl w:ilvl="8">
      <w:start w:val="1"/>
      <w:numFmt w:val="decimal"/>
      <w:lvlText w:val="%1.%2.%3.%4.%5.%6.%7.%8.%9."/>
      <w:lvlJc w:val="left"/>
      <w:pPr>
        <w:tabs>
          <w:tab w:val="num" w:pos="-720"/>
        </w:tabs>
        <w:ind w:left="5760" w:hanging="720"/>
      </w:pPr>
      <w:rPr>
        <w:rFonts w:cs="Times New Roman" w:hint="default"/>
      </w:rPr>
    </w:lvl>
  </w:abstractNum>
  <w:abstractNum w:abstractNumId="22" w15:restartNumberingAfterBreak="0">
    <w:nsid w:val="1C760C9A"/>
    <w:multiLevelType w:val="multilevel"/>
    <w:tmpl w:val="B994FA82"/>
    <w:numStyleLink w:val="DPOAEnhancedPowersNumberedHeadings"/>
  </w:abstractNum>
  <w:abstractNum w:abstractNumId="23" w15:restartNumberingAfterBreak="0">
    <w:nsid w:val="20477683"/>
    <w:multiLevelType w:val="multilevel"/>
    <w:tmpl w:val="6C36C626"/>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24" w15:restartNumberingAfterBreak="0">
    <w:nsid w:val="240D47A5"/>
    <w:multiLevelType w:val="hybridMultilevel"/>
    <w:tmpl w:val="D40AF9B0"/>
    <w:lvl w:ilvl="0" w:tplc="8E2A5400">
      <w:start w:val="1"/>
      <w:numFmt w:val="lowerLetter"/>
      <w:pStyle w:val="DPOAEnhancedPowerHeadingNumbered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931FD9"/>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26" w15:restartNumberingAfterBreak="0">
    <w:nsid w:val="2A02486F"/>
    <w:multiLevelType w:val="hybridMultilevel"/>
    <w:tmpl w:val="0E089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99641C"/>
    <w:multiLevelType w:val="multilevel"/>
    <w:tmpl w:val="62A251AA"/>
    <w:numStyleLink w:val="ElderDocxNumberedListArabic"/>
  </w:abstractNum>
  <w:abstractNum w:abstractNumId="28" w15:restartNumberingAfterBreak="0">
    <w:nsid w:val="2F2A25D1"/>
    <w:multiLevelType w:val="multilevel"/>
    <w:tmpl w:val="69FC6918"/>
    <w:name w:val="WealthDocs"/>
    <w:lvl w:ilvl="0">
      <w:start w:val="1"/>
      <w:numFmt w:val="none"/>
      <w:suff w:val="nothing"/>
      <w:lvlText w:val=""/>
      <w:lvlJc w:val="left"/>
      <w:rPr>
        <w:rFonts w:cs="Times New Roman" w:hint="default"/>
      </w:rPr>
    </w:lvl>
    <w:lvl w:ilvl="1">
      <w:start w:val="1"/>
      <w:numFmt w:val="cardinalText"/>
      <w:suff w:val="nothing"/>
      <w:lvlText w:val="Article %2"/>
      <w:lvlJc w:val="left"/>
      <w:rPr>
        <w:rFonts w:cs="Times New Roman" w:hint="default"/>
      </w:rPr>
    </w:lvl>
    <w:lvl w:ilvl="2">
      <w:start w:val="1"/>
      <w:numFmt w:val="decimalZero"/>
      <w:isLgl/>
      <w:lvlText w:val="Section %2.%3"/>
      <w:lvlJc w:val="left"/>
      <w:pPr>
        <w:tabs>
          <w:tab w:val="num" w:pos="1800"/>
        </w:tabs>
        <w:ind w:left="1800" w:hanging="180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decimal"/>
      <w:lvlText w:val="(%5)"/>
      <w:lvlJc w:val="left"/>
      <w:pPr>
        <w:tabs>
          <w:tab w:val="num" w:pos="2160"/>
        </w:tabs>
        <w:ind w:left="2160" w:hanging="720"/>
      </w:pPr>
      <w:rPr>
        <w:rFonts w:cs="Times New Roman" w:hint="default"/>
      </w:rPr>
    </w:lvl>
    <w:lvl w:ilvl="5">
      <w:start w:val="1"/>
      <w:numFmt w:val="lowerLetter"/>
      <w:lvlText w:val="(%6)"/>
      <w:lvlJc w:val="left"/>
      <w:pPr>
        <w:tabs>
          <w:tab w:val="num" w:pos="2880"/>
        </w:tabs>
        <w:ind w:left="2880" w:hanging="720"/>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9" w15:restartNumberingAfterBreak="0">
    <w:nsid w:val="2F4E7778"/>
    <w:multiLevelType w:val="multilevel"/>
    <w:tmpl w:val="62A251AA"/>
    <w:numStyleLink w:val="ElderDocxNumberedListArabic"/>
  </w:abstractNum>
  <w:abstractNum w:abstractNumId="30" w15:restartNumberingAfterBreak="0">
    <w:nsid w:val="307E1DB3"/>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31" w15:restartNumberingAfterBreak="0">
    <w:nsid w:val="39274A9B"/>
    <w:multiLevelType w:val="multilevel"/>
    <w:tmpl w:val="41C23160"/>
    <w:numStyleLink w:val="ElderDocxListTextHeadings"/>
  </w:abstractNum>
  <w:abstractNum w:abstractNumId="32" w15:restartNumberingAfterBreak="0">
    <w:nsid w:val="3B9D4761"/>
    <w:multiLevelType w:val="hybridMultilevel"/>
    <w:tmpl w:val="33DA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4D5C81"/>
    <w:multiLevelType w:val="hybridMultilevel"/>
    <w:tmpl w:val="1CF2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7F422A"/>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35" w15:restartNumberingAfterBreak="0">
    <w:nsid w:val="42B42654"/>
    <w:multiLevelType w:val="multilevel"/>
    <w:tmpl w:val="B994FA82"/>
    <w:numStyleLink w:val="DPOAEnhancedPowersNumberedHeadings"/>
  </w:abstractNum>
  <w:abstractNum w:abstractNumId="36" w15:restartNumberingAfterBreak="0">
    <w:nsid w:val="46305321"/>
    <w:multiLevelType w:val="multilevel"/>
    <w:tmpl w:val="41C23160"/>
    <w:numStyleLink w:val="ElderDocxListTextHeadings"/>
  </w:abstractNum>
  <w:abstractNum w:abstractNumId="37" w15:restartNumberingAfterBreak="0">
    <w:nsid w:val="498F2615"/>
    <w:multiLevelType w:val="hybridMultilevel"/>
    <w:tmpl w:val="BF8014EC"/>
    <w:name w:val="WealthDocs2"/>
    <w:lvl w:ilvl="0" w:tplc="18105CE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49963261"/>
    <w:multiLevelType w:val="multilevel"/>
    <w:tmpl w:val="41C23160"/>
    <w:numStyleLink w:val="ElderDocxListTextHeadings"/>
  </w:abstractNum>
  <w:abstractNum w:abstractNumId="39" w15:restartNumberingAfterBreak="0">
    <w:nsid w:val="52141DEC"/>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40" w15:restartNumberingAfterBreak="0">
    <w:nsid w:val="52DC0339"/>
    <w:multiLevelType w:val="hybridMultilevel"/>
    <w:tmpl w:val="DE44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5B2187"/>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42" w15:restartNumberingAfterBreak="0">
    <w:nsid w:val="55A14ED8"/>
    <w:multiLevelType w:val="multilevel"/>
    <w:tmpl w:val="41C23160"/>
    <w:styleLink w:val="ElderDocxListTextHeadings"/>
    <w:lvl w:ilvl="0">
      <w:start w:val="1"/>
      <w:numFmt w:val="none"/>
      <w:pStyle w:val="TextHeading2"/>
      <w:suff w:val="nothing"/>
      <w:lvlText w:val="%1"/>
      <w:lvlJc w:val="left"/>
      <w:pPr>
        <w:ind w:left="0" w:firstLine="0"/>
      </w:pPr>
      <w:rPr>
        <w:rFonts w:hint="default"/>
      </w:rPr>
    </w:lvl>
    <w:lvl w:ilvl="1">
      <w:start w:val="1"/>
      <w:numFmt w:val="lowerRoman"/>
      <w:pStyle w:val="TextHeading2i"/>
      <w:lvlText w:val="(%2)"/>
      <w:lvlJc w:val="right"/>
      <w:pPr>
        <w:ind w:left="720" w:hanging="173"/>
      </w:pPr>
      <w:rPr>
        <w:rFonts w:hint="default"/>
      </w:rPr>
    </w:lvl>
    <w:lvl w:ilvl="2">
      <w:start w:val="1"/>
      <w:numFmt w:val="lowerLetter"/>
      <w:pStyle w:val="TextHeading2a"/>
      <w:lvlText w:val="(%3)"/>
      <w:lvlJc w:val="right"/>
      <w:pPr>
        <w:tabs>
          <w:tab w:val="num" w:pos="1339"/>
        </w:tabs>
        <w:ind w:left="1339" w:hanging="187"/>
      </w:pPr>
      <w:rPr>
        <w:rFonts w:hint="default"/>
      </w:rPr>
    </w:lvl>
    <w:lvl w:ilvl="3">
      <w:start w:val="1"/>
      <w:numFmt w:val="none"/>
      <w:pStyle w:val="TextHeading3"/>
      <w:suff w:val="nothing"/>
      <w:lvlText w:val=""/>
      <w:lvlJc w:val="left"/>
      <w:pPr>
        <w:ind w:left="720" w:firstLine="0"/>
      </w:pPr>
      <w:rPr>
        <w:rFonts w:hint="default"/>
      </w:rPr>
    </w:lvl>
    <w:lvl w:ilvl="4">
      <w:start w:val="1"/>
      <w:numFmt w:val="lowerRoman"/>
      <w:pStyle w:val="TextHeading3i"/>
      <w:lvlText w:val="(%5)"/>
      <w:lvlJc w:val="right"/>
      <w:pPr>
        <w:ind w:left="1440" w:hanging="173"/>
      </w:pPr>
      <w:rPr>
        <w:rFonts w:hint="default"/>
      </w:rPr>
    </w:lvl>
    <w:lvl w:ilvl="5">
      <w:start w:val="1"/>
      <w:numFmt w:val="lowerLetter"/>
      <w:pStyle w:val="TextHeading3a"/>
      <w:lvlText w:val="(%6)"/>
      <w:lvlJc w:val="right"/>
      <w:pPr>
        <w:ind w:left="2059" w:hanging="187"/>
      </w:pPr>
      <w:rPr>
        <w:rFonts w:hint="default"/>
      </w:rPr>
    </w:lvl>
    <w:lvl w:ilvl="6">
      <w:start w:val="1"/>
      <w:numFmt w:val="lowerRoman"/>
      <w:lvlRestart w:val="1"/>
      <w:pStyle w:val="TextHeading2ioneinitialline"/>
      <w:lvlText w:val="(%7)"/>
      <w:lvlJc w:val="right"/>
      <w:pPr>
        <w:ind w:left="1512" w:hanging="173"/>
      </w:pPr>
      <w:rPr>
        <w:rFonts w:hint="default"/>
      </w:rPr>
    </w:lvl>
    <w:lvl w:ilvl="7">
      <w:start w:val="1"/>
      <w:numFmt w:val="lowerRoman"/>
      <w:lvlRestart w:val="1"/>
      <w:pStyle w:val="TextHeading2itwoinitiallines"/>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43" w15:restartNumberingAfterBreak="0">
    <w:nsid w:val="57371639"/>
    <w:multiLevelType w:val="multilevel"/>
    <w:tmpl w:val="1234AC76"/>
    <w:numStyleLink w:val="EDLetternList"/>
  </w:abstractNum>
  <w:abstractNum w:abstractNumId="44" w15:restartNumberingAfterBreak="0">
    <w:nsid w:val="5C014BCE"/>
    <w:multiLevelType w:val="multilevel"/>
    <w:tmpl w:val="1234AC76"/>
    <w:styleLink w:val="EDLetternList"/>
    <w:lvl w:ilvl="0">
      <w:start w:val="1"/>
      <w:numFmt w:val="none"/>
      <w:pStyle w:val="EDLetter"/>
      <w:suff w:val="nothing"/>
      <w:lvlText w:val=""/>
      <w:lvlJc w:val="right"/>
      <w:pPr>
        <w:ind w:left="0" w:firstLine="0"/>
      </w:pPr>
      <w:rPr>
        <w:rFonts w:cs="Times New Roman" w:hint="default"/>
      </w:rPr>
    </w:lvl>
    <w:lvl w:ilvl="1">
      <w:start w:val="1"/>
      <w:numFmt w:val="lowerRoman"/>
      <w:pStyle w:val="EDLetternListL1"/>
      <w:lvlText w:val="(%2)"/>
      <w:lvlJc w:val="right"/>
      <w:pPr>
        <w:tabs>
          <w:tab w:val="num" w:pos="720"/>
        </w:tabs>
        <w:ind w:left="720" w:hanging="173"/>
      </w:pPr>
      <w:rPr>
        <w:rFonts w:cs="Times New Roman" w:hint="default"/>
      </w:rPr>
    </w:lvl>
    <w:lvl w:ilvl="2">
      <w:start w:val="1"/>
      <w:numFmt w:val="lowerLetter"/>
      <w:pStyle w:val="EDLetternListL2"/>
      <w:lvlText w:val="%3."/>
      <w:lvlJc w:val="right"/>
      <w:pPr>
        <w:tabs>
          <w:tab w:val="num" w:pos="1080"/>
        </w:tabs>
        <w:ind w:left="1080" w:hanging="173"/>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5" w15:restartNumberingAfterBreak="0">
    <w:nsid w:val="5CB9014F"/>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46" w15:restartNumberingAfterBreak="0">
    <w:nsid w:val="5E495C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F7F5F18"/>
    <w:multiLevelType w:val="multilevel"/>
    <w:tmpl w:val="41C23160"/>
    <w:numStyleLink w:val="ElderDocxListTextHeadings"/>
  </w:abstractNum>
  <w:abstractNum w:abstractNumId="48" w15:restartNumberingAfterBreak="0">
    <w:nsid w:val="608D3E30"/>
    <w:multiLevelType w:val="multilevel"/>
    <w:tmpl w:val="A4CE2148"/>
    <w:lvl w:ilvl="0">
      <w:start w:val="1"/>
      <w:numFmt w:val="none"/>
      <w:suff w:val="nothing"/>
      <w:lvlText w:val=""/>
      <w:lvlJc w:val="left"/>
      <w:pPr>
        <w:ind w:left="0" w:firstLine="0"/>
      </w:pPr>
      <w:rPr>
        <w:rFonts w:hint="default"/>
      </w:rPr>
    </w:lvl>
    <w:lvl w:ilvl="1">
      <w:start w:val="1"/>
      <w:numFmt w:val="cardinalText"/>
      <w:suff w:val="nothing"/>
      <w:lvlText w:val="Article%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49" w15:restartNumberingAfterBreak="0">
    <w:nsid w:val="60FE2BB6"/>
    <w:multiLevelType w:val="multilevel"/>
    <w:tmpl w:val="B994FA82"/>
    <w:styleLink w:val="DPOAEnhancedPowersNumberedHeadings"/>
    <w:lvl w:ilvl="0">
      <w:start w:val="1"/>
      <w:numFmt w:val="decimal"/>
      <w:pStyle w:val="DPOAEnhancedPowerHeadingNumbered"/>
      <w:lvlText w:val="%1."/>
      <w:lvlJc w:val="left"/>
      <w:pPr>
        <w:ind w:left="547" w:hanging="54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7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7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73"/>
      </w:pPr>
      <w:rPr>
        <w:rFonts w:hint="default"/>
      </w:rPr>
    </w:lvl>
  </w:abstractNum>
  <w:abstractNum w:abstractNumId="50" w15:restartNumberingAfterBreak="0">
    <w:nsid w:val="67C6527C"/>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51" w15:restartNumberingAfterBreak="0">
    <w:nsid w:val="68194629"/>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52" w15:restartNumberingAfterBreak="0">
    <w:nsid w:val="68204EC5"/>
    <w:multiLevelType w:val="multilevel"/>
    <w:tmpl w:val="B994FA82"/>
    <w:numStyleLink w:val="DPOAEnhancedPowersNumberedHeadings"/>
  </w:abstractNum>
  <w:abstractNum w:abstractNumId="53" w15:restartNumberingAfterBreak="0">
    <w:nsid w:val="69273FB5"/>
    <w:multiLevelType w:val="hybridMultilevel"/>
    <w:tmpl w:val="3160A842"/>
    <w:lvl w:ilvl="0" w:tplc="660EA916">
      <w:start w:val="1"/>
      <w:numFmt w:val="lowerLetter"/>
      <w:pStyle w:val="DPOAEnhancedPowerHeadingNumbereda0"/>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3D0D05"/>
    <w:multiLevelType w:val="multilevel"/>
    <w:tmpl w:val="B1E07F52"/>
    <w:lvl w:ilvl="0">
      <w:start w:val="1"/>
      <w:numFmt w:val="upperRoman"/>
      <w:lvlText w:val="%1."/>
      <w:lvlJc w:val="left"/>
      <w:pPr>
        <w:tabs>
          <w:tab w:val="num" w:pos="1080"/>
        </w:tabs>
        <w:ind w:left="720"/>
      </w:pPr>
      <w:rPr>
        <w:rFonts w:cs="Times New Roman"/>
      </w:rPr>
    </w:lvl>
    <w:lvl w:ilvl="1">
      <w:start w:val="1"/>
      <w:numFmt w:val="upperLetter"/>
      <w:lvlText w:val="%2."/>
      <w:lvlJc w:val="left"/>
      <w:pPr>
        <w:tabs>
          <w:tab w:val="num" w:pos="1800"/>
        </w:tabs>
        <w:ind w:left="1440"/>
      </w:pPr>
      <w:rPr>
        <w:rFonts w:cs="Times New Roman"/>
      </w:rPr>
    </w:lvl>
    <w:lvl w:ilvl="2">
      <w:start w:val="1"/>
      <w:numFmt w:val="decimal"/>
      <w:lvlText w:val="%3."/>
      <w:lvlJc w:val="left"/>
      <w:pPr>
        <w:tabs>
          <w:tab w:val="num" w:pos="2520"/>
        </w:tabs>
        <w:ind w:left="2160"/>
      </w:pPr>
      <w:rPr>
        <w:rFonts w:cs="Times New Roman"/>
      </w:rPr>
    </w:lvl>
    <w:lvl w:ilvl="3">
      <w:start w:val="1"/>
      <w:numFmt w:val="lowerLetter"/>
      <w:lvlText w:val="%4)"/>
      <w:lvlJc w:val="left"/>
      <w:pPr>
        <w:tabs>
          <w:tab w:val="num" w:pos="3240"/>
        </w:tabs>
        <w:ind w:left="2880"/>
      </w:pPr>
      <w:rPr>
        <w:rFonts w:cs="Times New Roman"/>
      </w:rPr>
    </w:lvl>
    <w:lvl w:ilvl="4">
      <w:start w:val="1"/>
      <w:numFmt w:val="decimal"/>
      <w:lvlText w:val="(%5)"/>
      <w:lvlJc w:val="left"/>
      <w:pPr>
        <w:tabs>
          <w:tab w:val="num" w:pos="3960"/>
        </w:tabs>
        <w:ind w:left="3600"/>
      </w:pPr>
      <w:rPr>
        <w:rFonts w:cs="Times New Roman"/>
      </w:rPr>
    </w:lvl>
    <w:lvl w:ilvl="5">
      <w:start w:val="1"/>
      <w:numFmt w:val="lowerLetter"/>
      <w:pStyle w:val="Heading6"/>
      <w:lvlText w:val="(%6)"/>
      <w:lvlJc w:val="left"/>
      <w:pPr>
        <w:tabs>
          <w:tab w:val="num" w:pos="4680"/>
        </w:tabs>
        <w:ind w:left="4320"/>
      </w:pPr>
      <w:rPr>
        <w:rFonts w:cs="Times New Roman"/>
      </w:rPr>
    </w:lvl>
    <w:lvl w:ilvl="6">
      <w:start w:val="1"/>
      <w:numFmt w:val="lowerRoman"/>
      <w:pStyle w:val="Heading7"/>
      <w:lvlText w:val="(%7)"/>
      <w:lvlJc w:val="left"/>
      <w:pPr>
        <w:tabs>
          <w:tab w:val="num" w:pos="5400"/>
        </w:tabs>
        <w:ind w:left="5040"/>
      </w:pPr>
      <w:rPr>
        <w:rFonts w:cs="Times New Roman"/>
      </w:rPr>
    </w:lvl>
    <w:lvl w:ilvl="7">
      <w:start w:val="1"/>
      <w:numFmt w:val="lowerLetter"/>
      <w:pStyle w:val="Heading8"/>
      <w:lvlText w:val="(%8)"/>
      <w:lvlJc w:val="left"/>
      <w:pPr>
        <w:tabs>
          <w:tab w:val="num" w:pos="6120"/>
        </w:tabs>
        <w:ind w:left="5760"/>
      </w:pPr>
      <w:rPr>
        <w:rFonts w:cs="Times New Roman"/>
      </w:rPr>
    </w:lvl>
    <w:lvl w:ilvl="8">
      <w:start w:val="1"/>
      <w:numFmt w:val="lowerRoman"/>
      <w:pStyle w:val="Heading9"/>
      <w:lvlText w:val="(%9)"/>
      <w:lvlJc w:val="left"/>
      <w:pPr>
        <w:tabs>
          <w:tab w:val="num" w:pos="6840"/>
        </w:tabs>
        <w:ind w:left="6480"/>
      </w:pPr>
      <w:rPr>
        <w:rFonts w:cs="Times New Roman"/>
      </w:rPr>
    </w:lvl>
  </w:abstractNum>
  <w:abstractNum w:abstractNumId="55" w15:restartNumberingAfterBreak="0">
    <w:nsid w:val="6CB05E3E"/>
    <w:multiLevelType w:val="multilevel"/>
    <w:tmpl w:val="B994FA82"/>
    <w:numStyleLink w:val="DPOAEnhancedPowersNumberedHeadings"/>
  </w:abstractNum>
  <w:abstractNum w:abstractNumId="56" w15:restartNumberingAfterBreak="0">
    <w:nsid w:val="6D8568C5"/>
    <w:multiLevelType w:val="hybridMultilevel"/>
    <w:tmpl w:val="71566D7C"/>
    <w:name w:val="WealthDocs22"/>
    <w:lvl w:ilvl="0" w:tplc="A560D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E0F14A9"/>
    <w:multiLevelType w:val="multilevel"/>
    <w:tmpl w:val="41C23160"/>
    <w:numStyleLink w:val="ElderDocxListTextHeadings"/>
  </w:abstractNum>
  <w:abstractNum w:abstractNumId="58" w15:restartNumberingAfterBreak="0">
    <w:nsid w:val="71550D2F"/>
    <w:multiLevelType w:val="multilevel"/>
    <w:tmpl w:val="B994FA82"/>
    <w:numStyleLink w:val="DPOAEnhancedPowersNumberedHeadings"/>
  </w:abstractNum>
  <w:abstractNum w:abstractNumId="59" w15:restartNumberingAfterBreak="0">
    <w:nsid w:val="72AB6160"/>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0" w15:restartNumberingAfterBreak="0">
    <w:nsid w:val="72B54D8C"/>
    <w:multiLevelType w:val="multilevel"/>
    <w:tmpl w:val="B994FA82"/>
    <w:numStyleLink w:val="DPOAEnhancedPowersNumberedHeadings"/>
  </w:abstractNum>
  <w:abstractNum w:abstractNumId="61" w15:restartNumberingAfterBreak="0">
    <w:nsid w:val="74622259"/>
    <w:multiLevelType w:val="hybridMultilevel"/>
    <w:tmpl w:val="0F8E38B4"/>
    <w:lvl w:ilvl="0" w:tplc="1FD6BD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6D03E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8262236"/>
    <w:multiLevelType w:val="hybridMultilevel"/>
    <w:tmpl w:val="7632CFF2"/>
    <w:lvl w:ilvl="0" w:tplc="15B40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8A35EB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E6537D0"/>
    <w:multiLevelType w:val="hybridMultilevel"/>
    <w:tmpl w:val="D2521254"/>
    <w:lvl w:ilvl="0" w:tplc="9BCEB0D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EB53953"/>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num w:numId="1" w16cid:durableId="1623421392">
    <w:abstractNumId w:val="54"/>
  </w:num>
  <w:num w:numId="2" w16cid:durableId="611205239">
    <w:abstractNumId w:val="40"/>
  </w:num>
  <w:num w:numId="3" w16cid:durableId="1478911370">
    <w:abstractNumId w:val="61"/>
  </w:num>
  <w:num w:numId="4" w16cid:durableId="788162541">
    <w:abstractNumId w:val="33"/>
  </w:num>
  <w:num w:numId="5" w16cid:durableId="1798641677">
    <w:abstractNumId w:val="41"/>
  </w:num>
  <w:num w:numId="6" w16cid:durableId="1018895356">
    <w:abstractNumId w:val="11"/>
  </w:num>
  <w:num w:numId="7" w16cid:durableId="30812974">
    <w:abstractNumId w:val="29"/>
  </w:num>
  <w:num w:numId="8" w16cid:durableId="683357644">
    <w:abstractNumId w:val="53"/>
  </w:num>
  <w:num w:numId="9" w16cid:durableId="877010881">
    <w:abstractNumId w:val="24"/>
  </w:num>
  <w:num w:numId="10" w16cid:durableId="2000769402">
    <w:abstractNumId w:val="35"/>
  </w:num>
  <w:num w:numId="11" w16cid:durableId="2002001945">
    <w:abstractNumId w:val="49"/>
  </w:num>
  <w:num w:numId="12" w16cid:durableId="1226800451">
    <w:abstractNumId w:val="13"/>
  </w:num>
  <w:num w:numId="13" w16cid:durableId="1840001514">
    <w:abstractNumId w:val="12"/>
  </w:num>
  <w:num w:numId="14" w16cid:durableId="677735609">
    <w:abstractNumId w:val="20"/>
  </w:num>
  <w:num w:numId="15" w16cid:durableId="675620185">
    <w:abstractNumId w:val="23"/>
  </w:num>
  <w:num w:numId="16" w16cid:durableId="1856727437">
    <w:abstractNumId w:val="48"/>
  </w:num>
  <w:num w:numId="17" w16cid:durableId="415054810">
    <w:abstractNumId w:val="16"/>
  </w:num>
  <w:num w:numId="18" w16cid:durableId="1832327545">
    <w:abstractNumId w:val="45"/>
  </w:num>
  <w:num w:numId="19" w16cid:durableId="1876117271">
    <w:abstractNumId w:val="50"/>
  </w:num>
  <w:num w:numId="20" w16cid:durableId="2103335032">
    <w:abstractNumId w:val="25"/>
  </w:num>
  <w:num w:numId="21" w16cid:durableId="1174682537">
    <w:abstractNumId w:val="39"/>
  </w:num>
  <w:num w:numId="22" w16cid:durableId="62145206">
    <w:abstractNumId w:val="51"/>
  </w:num>
  <w:num w:numId="23" w16cid:durableId="294483015">
    <w:abstractNumId w:val="19"/>
  </w:num>
  <w:num w:numId="24" w16cid:durableId="185098865">
    <w:abstractNumId w:val="63"/>
  </w:num>
  <w:num w:numId="25" w16cid:durableId="1670868396">
    <w:abstractNumId w:val="37"/>
  </w:num>
  <w:num w:numId="26" w16cid:durableId="1029337099">
    <w:abstractNumId w:val="56"/>
  </w:num>
  <w:num w:numId="27" w16cid:durableId="689065731">
    <w:abstractNumId w:val="65"/>
  </w:num>
  <w:num w:numId="28" w16cid:durableId="1269581706">
    <w:abstractNumId w:val="46"/>
  </w:num>
  <w:num w:numId="29" w16cid:durableId="779034184">
    <w:abstractNumId w:val="22"/>
  </w:num>
  <w:num w:numId="30" w16cid:durableId="1499152122">
    <w:abstractNumId w:val="52"/>
  </w:num>
  <w:num w:numId="31" w16cid:durableId="1178616027">
    <w:abstractNumId w:val="55"/>
  </w:num>
  <w:num w:numId="32" w16cid:durableId="1572615445">
    <w:abstractNumId w:val="0"/>
  </w:num>
  <w:num w:numId="33" w16cid:durableId="329405497">
    <w:abstractNumId w:val="9"/>
  </w:num>
  <w:num w:numId="34" w16cid:durableId="1218006776">
    <w:abstractNumId w:val="7"/>
  </w:num>
  <w:num w:numId="35" w16cid:durableId="867254883">
    <w:abstractNumId w:val="6"/>
  </w:num>
  <w:num w:numId="36" w16cid:durableId="395668158">
    <w:abstractNumId w:val="5"/>
  </w:num>
  <w:num w:numId="37" w16cid:durableId="944536110">
    <w:abstractNumId w:val="4"/>
  </w:num>
  <w:num w:numId="38" w16cid:durableId="475798338">
    <w:abstractNumId w:val="8"/>
  </w:num>
  <w:num w:numId="39" w16cid:durableId="1901479626">
    <w:abstractNumId w:val="3"/>
  </w:num>
  <w:num w:numId="40" w16cid:durableId="2145614895">
    <w:abstractNumId w:val="2"/>
  </w:num>
  <w:num w:numId="41" w16cid:durableId="1592279773">
    <w:abstractNumId w:val="1"/>
  </w:num>
  <w:num w:numId="42" w16cid:durableId="1526944957">
    <w:abstractNumId w:val="60"/>
  </w:num>
  <w:num w:numId="43" w16cid:durableId="598174934">
    <w:abstractNumId w:val="15"/>
  </w:num>
  <w:num w:numId="44" w16cid:durableId="725642739">
    <w:abstractNumId w:val="58"/>
  </w:num>
  <w:num w:numId="45" w16cid:durableId="1532761769">
    <w:abstractNumId w:val="66"/>
  </w:num>
  <w:num w:numId="46" w16cid:durableId="1950968034">
    <w:abstractNumId w:val="18"/>
  </w:num>
  <w:num w:numId="47" w16cid:durableId="2114089896">
    <w:abstractNumId w:val="30"/>
  </w:num>
  <w:num w:numId="48" w16cid:durableId="1178345673">
    <w:abstractNumId w:val="34"/>
  </w:num>
  <w:num w:numId="49" w16cid:durableId="899511655">
    <w:abstractNumId w:val="41"/>
  </w:num>
  <w:num w:numId="50" w16cid:durableId="1569999860">
    <w:abstractNumId w:val="41"/>
  </w:num>
  <w:num w:numId="51" w16cid:durableId="1053771394">
    <w:abstractNumId w:val="41"/>
  </w:num>
  <w:num w:numId="52" w16cid:durableId="502549180">
    <w:abstractNumId w:val="41"/>
  </w:num>
  <w:num w:numId="53" w16cid:durableId="1927304911">
    <w:abstractNumId w:val="41"/>
  </w:num>
  <w:num w:numId="54" w16cid:durableId="1547061712">
    <w:abstractNumId w:val="41"/>
  </w:num>
  <w:num w:numId="55" w16cid:durableId="815729911">
    <w:abstractNumId w:val="41"/>
  </w:num>
  <w:num w:numId="56" w16cid:durableId="1208182581">
    <w:abstractNumId w:val="41"/>
  </w:num>
  <w:num w:numId="57" w16cid:durableId="1031413740">
    <w:abstractNumId w:val="41"/>
  </w:num>
  <w:num w:numId="58" w16cid:durableId="1869021445">
    <w:abstractNumId w:val="41"/>
  </w:num>
  <w:num w:numId="59" w16cid:durableId="1744453343">
    <w:abstractNumId w:val="41"/>
  </w:num>
  <w:num w:numId="60" w16cid:durableId="808939148">
    <w:abstractNumId w:val="41"/>
  </w:num>
  <w:num w:numId="61" w16cid:durableId="1649088734">
    <w:abstractNumId w:val="41"/>
  </w:num>
  <w:num w:numId="62" w16cid:durableId="746659089">
    <w:abstractNumId w:val="41"/>
  </w:num>
  <w:num w:numId="63" w16cid:durableId="1512068022">
    <w:abstractNumId w:val="41"/>
  </w:num>
  <w:num w:numId="64" w16cid:durableId="1657881937">
    <w:abstractNumId w:val="41"/>
  </w:num>
  <w:num w:numId="65" w16cid:durableId="1191187250">
    <w:abstractNumId w:val="41"/>
  </w:num>
  <w:num w:numId="66" w16cid:durableId="129322375">
    <w:abstractNumId w:val="41"/>
  </w:num>
  <w:num w:numId="67" w16cid:durableId="1019086498">
    <w:abstractNumId w:val="41"/>
  </w:num>
  <w:num w:numId="68" w16cid:durableId="1335721258">
    <w:abstractNumId w:val="41"/>
  </w:num>
  <w:num w:numId="69" w16cid:durableId="1508522879">
    <w:abstractNumId w:val="9"/>
  </w:num>
  <w:num w:numId="70" w16cid:durableId="249168057">
    <w:abstractNumId w:val="7"/>
  </w:num>
  <w:num w:numId="71" w16cid:durableId="1761219904">
    <w:abstractNumId w:val="6"/>
  </w:num>
  <w:num w:numId="72" w16cid:durableId="795177292">
    <w:abstractNumId w:val="5"/>
  </w:num>
  <w:num w:numId="73" w16cid:durableId="1030489810">
    <w:abstractNumId w:val="4"/>
  </w:num>
  <w:num w:numId="74" w16cid:durableId="320087032">
    <w:abstractNumId w:val="8"/>
  </w:num>
  <w:num w:numId="75" w16cid:durableId="767196649">
    <w:abstractNumId w:val="3"/>
  </w:num>
  <w:num w:numId="76" w16cid:durableId="963803526">
    <w:abstractNumId w:val="2"/>
  </w:num>
  <w:num w:numId="77" w16cid:durableId="2080209437">
    <w:abstractNumId w:val="1"/>
  </w:num>
  <w:num w:numId="78" w16cid:durableId="155076021">
    <w:abstractNumId w:val="0"/>
  </w:num>
  <w:num w:numId="79" w16cid:durableId="1148088524">
    <w:abstractNumId w:val="9"/>
  </w:num>
  <w:num w:numId="80" w16cid:durableId="194731773">
    <w:abstractNumId w:val="7"/>
  </w:num>
  <w:num w:numId="81" w16cid:durableId="758142115">
    <w:abstractNumId w:val="6"/>
  </w:num>
  <w:num w:numId="82" w16cid:durableId="63843038">
    <w:abstractNumId w:val="5"/>
  </w:num>
  <w:num w:numId="83" w16cid:durableId="2056659257">
    <w:abstractNumId w:val="4"/>
  </w:num>
  <w:num w:numId="84" w16cid:durableId="1605723734">
    <w:abstractNumId w:val="8"/>
  </w:num>
  <w:num w:numId="85" w16cid:durableId="509639194">
    <w:abstractNumId w:val="3"/>
  </w:num>
  <w:num w:numId="86" w16cid:durableId="1490949272">
    <w:abstractNumId w:val="2"/>
  </w:num>
  <w:num w:numId="87" w16cid:durableId="443770335">
    <w:abstractNumId w:val="1"/>
  </w:num>
  <w:num w:numId="88" w16cid:durableId="281154595">
    <w:abstractNumId w:val="0"/>
  </w:num>
  <w:num w:numId="89" w16cid:durableId="2085296035">
    <w:abstractNumId w:val="41"/>
  </w:num>
  <w:num w:numId="90" w16cid:durableId="2115126937">
    <w:abstractNumId w:val="41"/>
  </w:num>
  <w:num w:numId="91" w16cid:durableId="1529025022">
    <w:abstractNumId w:val="41"/>
  </w:num>
  <w:num w:numId="92" w16cid:durableId="626200232">
    <w:abstractNumId w:val="41"/>
  </w:num>
  <w:num w:numId="93" w16cid:durableId="1908563220">
    <w:abstractNumId w:val="41"/>
  </w:num>
  <w:num w:numId="94" w16cid:durableId="2096047939">
    <w:abstractNumId w:val="64"/>
  </w:num>
  <w:num w:numId="95" w16cid:durableId="529026456">
    <w:abstractNumId w:val="62"/>
  </w:num>
  <w:num w:numId="96" w16cid:durableId="1237130310">
    <w:abstractNumId w:val="59"/>
  </w:num>
  <w:num w:numId="97" w16cid:durableId="1118180066">
    <w:abstractNumId w:val="20"/>
  </w:num>
  <w:num w:numId="98" w16cid:durableId="1631744381">
    <w:abstractNumId w:val="20"/>
  </w:num>
  <w:num w:numId="99" w16cid:durableId="1713572516">
    <w:abstractNumId w:val="20"/>
  </w:num>
  <w:num w:numId="100" w16cid:durableId="1168325030">
    <w:abstractNumId w:val="20"/>
  </w:num>
  <w:num w:numId="101" w16cid:durableId="781532654">
    <w:abstractNumId w:val="36"/>
  </w:num>
  <w:num w:numId="102" w16cid:durableId="230434510">
    <w:abstractNumId w:val="35"/>
  </w:num>
  <w:num w:numId="103" w16cid:durableId="1885554446">
    <w:abstractNumId w:val="49"/>
  </w:num>
  <w:num w:numId="104" w16cid:durableId="971398831">
    <w:abstractNumId w:val="13"/>
  </w:num>
  <w:num w:numId="105" w16cid:durableId="506333825">
    <w:abstractNumId w:val="42"/>
  </w:num>
  <w:num w:numId="106" w16cid:durableId="322469507">
    <w:abstractNumId w:val="36"/>
  </w:num>
  <w:num w:numId="107" w16cid:durableId="1320766611">
    <w:abstractNumId w:val="36"/>
  </w:num>
  <w:num w:numId="108" w16cid:durableId="2002542605">
    <w:abstractNumId w:val="12"/>
  </w:num>
  <w:num w:numId="109" w16cid:durableId="680475085">
    <w:abstractNumId w:val="12"/>
  </w:num>
  <w:num w:numId="110" w16cid:durableId="801733404">
    <w:abstractNumId w:val="12"/>
  </w:num>
  <w:num w:numId="111" w16cid:durableId="620452002">
    <w:abstractNumId w:val="12"/>
  </w:num>
  <w:num w:numId="112" w16cid:durableId="178205150">
    <w:abstractNumId w:val="12"/>
  </w:num>
  <w:num w:numId="113" w16cid:durableId="1320769704">
    <w:abstractNumId w:val="54"/>
  </w:num>
  <w:num w:numId="114" w16cid:durableId="1371540230">
    <w:abstractNumId w:val="54"/>
  </w:num>
  <w:num w:numId="115" w16cid:durableId="834149729">
    <w:abstractNumId w:val="54"/>
  </w:num>
  <w:num w:numId="116" w16cid:durableId="202519090">
    <w:abstractNumId w:val="54"/>
  </w:num>
  <w:num w:numId="117" w16cid:durableId="2138182890">
    <w:abstractNumId w:val="36"/>
  </w:num>
  <w:num w:numId="118" w16cid:durableId="2103527983">
    <w:abstractNumId w:val="36"/>
  </w:num>
  <w:num w:numId="119" w16cid:durableId="605504879">
    <w:abstractNumId w:val="36"/>
  </w:num>
  <w:num w:numId="120" w16cid:durableId="1695498178">
    <w:abstractNumId w:val="36"/>
  </w:num>
  <w:num w:numId="121" w16cid:durableId="1021779195">
    <w:abstractNumId w:val="36"/>
  </w:num>
  <w:num w:numId="122" w16cid:durableId="1207290">
    <w:abstractNumId w:val="36"/>
  </w:num>
  <w:num w:numId="123" w16cid:durableId="423847582">
    <w:abstractNumId w:val="36"/>
  </w:num>
  <w:num w:numId="124" w16cid:durableId="1416826134">
    <w:abstractNumId w:val="57"/>
  </w:num>
  <w:num w:numId="125" w16cid:durableId="102041947">
    <w:abstractNumId w:val="38"/>
  </w:num>
  <w:num w:numId="126" w16cid:durableId="531922422">
    <w:abstractNumId w:val="31"/>
  </w:num>
  <w:num w:numId="127" w16cid:durableId="593171958">
    <w:abstractNumId w:val="47"/>
  </w:num>
  <w:num w:numId="128" w16cid:durableId="1735229342">
    <w:abstractNumId w:val="43"/>
  </w:num>
  <w:num w:numId="129" w16cid:durableId="661467568">
    <w:abstractNumId w:val="44"/>
  </w:num>
  <w:num w:numId="130" w16cid:durableId="1837526466">
    <w:abstractNumId w:val="43"/>
  </w:num>
  <w:num w:numId="131" w16cid:durableId="1812013701">
    <w:abstractNumId w:val="43"/>
  </w:num>
  <w:num w:numId="132" w16cid:durableId="1511993296">
    <w:abstractNumId w:val="36"/>
  </w:num>
  <w:num w:numId="133" w16cid:durableId="1362901137">
    <w:abstractNumId w:val="2"/>
  </w:num>
  <w:num w:numId="134" w16cid:durableId="2049790084">
    <w:abstractNumId w:val="51"/>
  </w:num>
  <w:num w:numId="135" w16cid:durableId="598872343">
    <w:abstractNumId w:val="51"/>
  </w:num>
  <w:num w:numId="136" w16cid:durableId="1202666972">
    <w:abstractNumId w:val="38"/>
  </w:num>
  <w:num w:numId="137" w16cid:durableId="2049867080">
    <w:abstractNumId w:val="17"/>
  </w:num>
  <w:num w:numId="138" w16cid:durableId="589199049">
    <w:abstractNumId w:val="27"/>
  </w:num>
  <w:num w:numId="139" w16cid:durableId="61828931">
    <w:abstractNumId w:val="36"/>
  </w:num>
  <w:num w:numId="140" w16cid:durableId="177500596">
    <w:abstractNumId w:val="0"/>
  </w:num>
  <w:num w:numId="141" w16cid:durableId="129445604">
    <w:abstractNumId w:val="49"/>
  </w:num>
  <w:num w:numId="142" w16cid:durableId="1571575310">
    <w:abstractNumId w:val="22"/>
  </w:num>
  <w:num w:numId="143" w16cid:durableId="837961272">
    <w:abstractNumId w:val="36"/>
  </w:num>
  <w:num w:numId="144" w16cid:durableId="189808121">
    <w:abstractNumId w:val="36"/>
  </w:num>
  <w:num w:numId="145" w16cid:durableId="1183932762">
    <w:abstractNumId w:val="3"/>
  </w:num>
  <w:num w:numId="146" w16cid:durableId="1391267675">
    <w:abstractNumId w:val="54"/>
  </w:num>
  <w:num w:numId="147" w16cid:durableId="1375735258">
    <w:abstractNumId w:val="0"/>
  </w:num>
  <w:num w:numId="148" w16cid:durableId="708729490">
    <w:abstractNumId w:val="52"/>
  </w:num>
  <w:num w:numId="149" w16cid:durableId="831483403">
    <w:abstractNumId w:val="0"/>
  </w:num>
  <w:num w:numId="150" w16cid:durableId="1856190524">
    <w:abstractNumId w:val="1"/>
  </w:num>
  <w:num w:numId="151" w16cid:durableId="1977829677">
    <w:abstractNumId w:val="36"/>
  </w:num>
  <w:num w:numId="152" w16cid:durableId="26877274">
    <w:abstractNumId w:val="0"/>
  </w:num>
  <w:num w:numId="153" w16cid:durableId="2128311445">
    <w:abstractNumId w:val="12"/>
  </w:num>
  <w:num w:numId="154" w16cid:durableId="111100178">
    <w:abstractNumId w:val="58"/>
  </w:num>
  <w:num w:numId="155" w16cid:durableId="176239442">
    <w:abstractNumId w:val="48"/>
  </w:num>
  <w:num w:numId="156" w16cid:durableId="1656715928">
    <w:abstractNumId w:val="57"/>
  </w:num>
  <w:num w:numId="157" w16cid:durableId="1387952345">
    <w:abstractNumId w:val="35"/>
  </w:num>
  <w:num w:numId="158" w16cid:durableId="1529293384">
    <w:abstractNumId w:val="50"/>
  </w:num>
  <w:num w:numId="159" w16cid:durableId="50085204">
    <w:abstractNumId w:val="17"/>
  </w:num>
  <w:num w:numId="160" w16cid:durableId="49967742">
    <w:abstractNumId w:val="36"/>
  </w:num>
  <w:num w:numId="161" w16cid:durableId="473721341">
    <w:abstractNumId w:val="12"/>
  </w:num>
  <w:num w:numId="162" w16cid:durableId="2070225798">
    <w:abstractNumId w:val="36"/>
  </w:num>
  <w:num w:numId="163" w16cid:durableId="1081172595">
    <w:abstractNumId w:val="6"/>
  </w:num>
  <w:num w:numId="164" w16cid:durableId="219707362">
    <w:abstractNumId w:val="7"/>
  </w:num>
  <w:num w:numId="165" w16cid:durableId="1569342501">
    <w:abstractNumId w:val="12"/>
  </w:num>
  <w:num w:numId="166" w16cid:durableId="368191353">
    <w:abstractNumId w:val="3"/>
  </w:num>
  <w:num w:numId="167" w16cid:durableId="395398986">
    <w:abstractNumId w:val="19"/>
  </w:num>
  <w:num w:numId="168" w16cid:durableId="392974868">
    <w:abstractNumId w:val="16"/>
  </w:num>
  <w:num w:numId="169" w16cid:durableId="1845825614">
    <w:abstractNumId w:val="7"/>
  </w:num>
  <w:num w:numId="170" w16cid:durableId="828445091">
    <w:abstractNumId w:val="17"/>
  </w:num>
  <w:num w:numId="171" w16cid:durableId="1846556350">
    <w:abstractNumId w:val="22"/>
  </w:num>
  <w:num w:numId="172" w16cid:durableId="333579859">
    <w:abstractNumId w:val="36"/>
  </w:num>
  <w:num w:numId="173" w16cid:durableId="529881931">
    <w:abstractNumId w:val="52"/>
  </w:num>
  <w:num w:numId="174" w16cid:durableId="1987974069">
    <w:abstractNumId w:val="23"/>
  </w:num>
  <w:num w:numId="175" w16cid:durableId="1627350045">
    <w:abstractNumId w:val="39"/>
  </w:num>
  <w:num w:numId="176" w16cid:durableId="1045714307">
    <w:abstractNumId w:val="1"/>
  </w:num>
  <w:num w:numId="177" w16cid:durableId="1178499914">
    <w:abstractNumId w:val="60"/>
  </w:num>
  <w:num w:numId="178" w16cid:durableId="535968174">
    <w:abstractNumId w:val="36"/>
  </w:num>
  <w:num w:numId="179" w16cid:durableId="1050885164">
    <w:abstractNumId w:val="0"/>
  </w:num>
  <w:num w:numId="180" w16cid:durableId="1535727567">
    <w:abstractNumId w:val="60"/>
  </w:num>
  <w:num w:numId="181" w16cid:durableId="1623147358">
    <w:abstractNumId w:val="25"/>
  </w:num>
  <w:num w:numId="182" w16cid:durableId="425806729">
    <w:abstractNumId w:val="51"/>
  </w:num>
  <w:num w:numId="183" w16cid:durableId="1102653076">
    <w:abstractNumId w:val="36"/>
  </w:num>
  <w:num w:numId="184" w16cid:durableId="1191644739">
    <w:abstractNumId w:val="51"/>
  </w:num>
  <w:num w:numId="185" w16cid:durableId="779645495">
    <w:abstractNumId w:val="0"/>
  </w:num>
  <w:num w:numId="186" w16cid:durableId="1560164308">
    <w:abstractNumId w:val="39"/>
  </w:num>
  <w:num w:numId="187" w16cid:durableId="232545373">
    <w:abstractNumId w:val="23"/>
  </w:num>
  <w:num w:numId="188" w16cid:durableId="311250690">
    <w:abstractNumId w:val="46"/>
  </w:num>
  <w:num w:numId="189" w16cid:durableId="482938653">
    <w:abstractNumId w:val="2"/>
  </w:num>
  <w:num w:numId="190" w16cid:durableId="29767792">
    <w:abstractNumId w:val="42"/>
  </w:num>
  <w:num w:numId="191" w16cid:durableId="1464418687">
    <w:abstractNumId w:val="0"/>
  </w:num>
  <w:num w:numId="192" w16cid:durableId="1787194450">
    <w:abstractNumId w:val="0"/>
  </w:num>
  <w:num w:numId="193" w16cid:durableId="75171772">
    <w:abstractNumId w:val="39"/>
  </w:num>
  <w:num w:numId="194" w16cid:durableId="958487363">
    <w:abstractNumId w:val="22"/>
  </w:num>
  <w:num w:numId="195" w16cid:durableId="597560261">
    <w:abstractNumId w:val="0"/>
  </w:num>
  <w:num w:numId="196" w16cid:durableId="431776962">
    <w:abstractNumId w:val="0"/>
  </w:num>
  <w:num w:numId="197" w16cid:durableId="1932811777">
    <w:abstractNumId w:val="12"/>
  </w:num>
  <w:num w:numId="198" w16cid:durableId="1453481518">
    <w:abstractNumId w:val="13"/>
  </w:num>
  <w:num w:numId="199" w16cid:durableId="939221845">
    <w:abstractNumId w:val="22"/>
  </w:num>
  <w:num w:numId="200" w16cid:durableId="312104355">
    <w:abstractNumId w:val="0"/>
  </w:num>
  <w:num w:numId="201" w16cid:durableId="1968930533">
    <w:abstractNumId w:val="39"/>
  </w:num>
  <w:num w:numId="202" w16cid:durableId="1476068193">
    <w:abstractNumId w:val="48"/>
  </w:num>
  <w:num w:numId="203" w16cid:durableId="1262035219">
    <w:abstractNumId w:val="14"/>
  </w:num>
  <w:num w:numId="204" w16cid:durableId="11147117">
    <w:abstractNumId w:val="52"/>
  </w:num>
  <w:num w:numId="205" w16cid:durableId="1455324145">
    <w:abstractNumId w:val="36"/>
  </w:num>
  <w:num w:numId="206" w16cid:durableId="1327174635">
    <w:abstractNumId w:val="10"/>
  </w:num>
  <w:num w:numId="207" w16cid:durableId="111369538">
    <w:abstractNumId w:val="36"/>
  </w:num>
  <w:num w:numId="208" w16cid:durableId="1141536671">
    <w:abstractNumId w:val="17"/>
  </w:num>
  <w:num w:numId="209" w16cid:durableId="1592547062">
    <w:abstractNumId w:val="7"/>
  </w:num>
  <w:num w:numId="210" w16cid:durableId="492721745">
    <w:abstractNumId w:val="48"/>
  </w:num>
  <w:num w:numId="211" w16cid:durableId="1083837791">
    <w:abstractNumId w:val="58"/>
  </w:num>
  <w:num w:numId="212" w16cid:durableId="779833342">
    <w:abstractNumId w:val="36"/>
  </w:num>
  <w:num w:numId="213" w16cid:durableId="836191347">
    <w:abstractNumId w:val="17"/>
  </w:num>
  <w:num w:numId="214" w16cid:durableId="29570106">
    <w:abstractNumId w:val="16"/>
  </w:num>
  <w:num w:numId="215" w16cid:durableId="1242332570">
    <w:abstractNumId w:val="36"/>
  </w:num>
  <w:num w:numId="216" w16cid:durableId="1572691829">
    <w:abstractNumId w:val="48"/>
  </w:num>
  <w:num w:numId="217" w16cid:durableId="1173298477">
    <w:abstractNumId w:val="0"/>
  </w:num>
  <w:num w:numId="218" w16cid:durableId="1842962748">
    <w:abstractNumId w:val="42"/>
  </w:num>
  <w:num w:numId="219" w16cid:durableId="940995194">
    <w:abstractNumId w:val="60"/>
  </w:num>
  <w:num w:numId="220" w16cid:durableId="1466696924">
    <w:abstractNumId w:val="36"/>
  </w:num>
  <w:num w:numId="221" w16cid:durableId="184759248">
    <w:abstractNumId w:val="3"/>
  </w:num>
  <w:num w:numId="222" w16cid:durableId="1646012471">
    <w:abstractNumId w:val="17"/>
  </w:num>
  <w:num w:numId="223" w16cid:durableId="1204945152">
    <w:abstractNumId w:val="57"/>
  </w:num>
  <w:num w:numId="224" w16cid:durableId="1852795327">
    <w:abstractNumId w:val="8"/>
  </w:num>
  <w:num w:numId="225" w16cid:durableId="55978113">
    <w:abstractNumId w:val="17"/>
  </w:num>
  <w:num w:numId="226" w16cid:durableId="526870993">
    <w:abstractNumId w:val="6"/>
  </w:num>
  <w:num w:numId="227" w16cid:durableId="1305819208">
    <w:abstractNumId w:val="6"/>
  </w:num>
  <w:num w:numId="228" w16cid:durableId="691759712">
    <w:abstractNumId w:val="51"/>
  </w:num>
  <w:num w:numId="229" w16cid:durableId="20977783">
    <w:abstractNumId w:val="51"/>
  </w:num>
  <w:num w:numId="230" w16cid:durableId="1054768947">
    <w:abstractNumId w:val="13"/>
  </w:num>
  <w:num w:numId="231" w16cid:durableId="658271681">
    <w:abstractNumId w:val="0"/>
  </w:num>
  <w:num w:numId="232" w16cid:durableId="1851604898">
    <w:abstractNumId w:val="55"/>
  </w:num>
  <w:num w:numId="233" w16cid:durableId="1899245273">
    <w:abstractNumId w:val="0"/>
  </w:num>
  <w:num w:numId="234" w16cid:durableId="1130705157">
    <w:abstractNumId w:val="35"/>
  </w:num>
  <w:num w:numId="235" w16cid:durableId="1706830655">
    <w:abstractNumId w:val="16"/>
  </w:num>
  <w:num w:numId="236" w16cid:durableId="1713723080">
    <w:abstractNumId w:val="15"/>
  </w:num>
  <w:num w:numId="237" w16cid:durableId="1451699750">
    <w:abstractNumId w:val="36"/>
  </w:num>
  <w:num w:numId="238" w16cid:durableId="39667904">
    <w:abstractNumId w:val="36"/>
  </w:num>
  <w:num w:numId="239" w16cid:durableId="774517803">
    <w:abstractNumId w:val="36"/>
  </w:num>
  <w:num w:numId="240" w16cid:durableId="1908033689">
    <w:abstractNumId w:val="45"/>
  </w:num>
  <w:num w:numId="241" w16cid:durableId="857237478">
    <w:abstractNumId w:val="60"/>
  </w:num>
  <w:num w:numId="242" w16cid:durableId="1725979320">
    <w:abstractNumId w:val="55"/>
  </w:num>
  <w:num w:numId="243" w16cid:durableId="23790551">
    <w:abstractNumId w:val="9"/>
  </w:num>
  <w:num w:numId="244" w16cid:durableId="1114328614">
    <w:abstractNumId w:val="0"/>
  </w:num>
  <w:num w:numId="245" w16cid:durableId="990525471">
    <w:abstractNumId w:val="31"/>
  </w:num>
  <w:num w:numId="246" w16cid:durableId="703018774">
    <w:abstractNumId w:val="25"/>
  </w:num>
  <w:num w:numId="247" w16cid:durableId="541214167">
    <w:abstractNumId w:val="58"/>
  </w:num>
  <w:num w:numId="248" w16cid:durableId="820734419">
    <w:abstractNumId w:val="21"/>
  </w:num>
  <w:num w:numId="249" w16cid:durableId="1490100490">
    <w:abstractNumId w:val="57"/>
  </w:num>
  <w:num w:numId="250" w16cid:durableId="2145539664">
    <w:abstractNumId w:val="12"/>
  </w:num>
  <w:num w:numId="251" w16cid:durableId="564952982">
    <w:abstractNumId w:val="50"/>
  </w:num>
  <w:num w:numId="252" w16cid:durableId="1878159233">
    <w:abstractNumId w:val="58"/>
  </w:num>
  <w:num w:numId="253" w16cid:durableId="1272938361">
    <w:abstractNumId w:val="36"/>
  </w:num>
  <w:num w:numId="254" w16cid:durableId="492912748">
    <w:abstractNumId w:val="0"/>
  </w:num>
  <w:num w:numId="255" w16cid:durableId="359667546">
    <w:abstractNumId w:val="0"/>
  </w:num>
  <w:num w:numId="256" w16cid:durableId="55475723">
    <w:abstractNumId w:val="7"/>
  </w:num>
  <w:num w:numId="257" w16cid:durableId="1190798103">
    <w:abstractNumId w:val="7"/>
  </w:num>
  <w:num w:numId="258" w16cid:durableId="618145857">
    <w:abstractNumId w:val="47"/>
  </w:num>
  <w:num w:numId="259" w16cid:durableId="177161526">
    <w:abstractNumId w:val="7"/>
  </w:num>
  <w:num w:numId="260" w16cid:durableId="1933781653">
    <w:abstractNumId w:val="50"/>
  </w:num>
  <w:num w:numId="261" w16cid:durableId="1381902840">
    <w:abstractNumId w:val="36"/>
  </w:num>
  <w:num w:numId="262" w16cid:durableId="1604798480">
    <w:abstractNumId w:val="4"/>
  </w:num>
  <w:num w:numId="263" w16cid:durableId="1843009181">
    <w:abstractNumId w:val="3"/>
  </w:num>
  <w:num w:numId="264" w16cid:durableId="507791646">
    <w:abstractNumId w:val="38"/>
  </w:num>
  <w:num w:numId="265" w16cid:durableId="1747412093">
    <w:abstractNumId w:val="45"/>
  </w:num>
  <w:num w:numId="266" w16cid:durableId="309286701">
    <w:abstractNumId w:val="31"/>
  </w:num>
  <w:num w:numId="267" w16cid:durableId="2010594025">
    <w:abstractNumId w:val="38"/>
  </w:num>
  <w:num w:numId="268" w16cid:durableId="1131635455">
    <w:abstractNumId w:val="49"/>
  </w:num>
  <w:num w:numId="269" w16cid:durableId="1806042819">
    <w:abstractNumId w:val="16"/>
  </w:num>
  <w:num w:numId="270" w16cid:durableId="590357754">
    <w:abstractNumId w:val="0"/>
  </w:num>
  <w:num w:numId="271" w16cid:durableId="370419869">
    <w:abstractNumId w:val="4"/>
  </w:num>
  <w:num w:numId="272" w16cid:durableId="2038776438">
    <w:abstractNumId w:val="55"/>
  </w:num>
  <w:num w:numId="273" w16cid:durableId="64694157">
    <w:abstractNumId w:val="58"/>
  </w:num>
  <w:num w:numId="274" w16cid:durableId="1585727321">
    <w:abstractNumId w:val="36"/>
  </w:num>
  <w:num w:numId="275" w16cid:durableId="333338661">
    <w:abstractNumId w:val="16"/>
  </w:num>
  <w:num w:numId="276" w16cid:durableId="444080190">
    <w:abstractNumId w:val="5"/>
  </w:num>
  <w:num w:numId="277" w16cid:durableId="1733119251">
    <w:abstractNumId w:val="17"/>
  </w:num>
  <w:num w:numId="278" w16cid:durableId="480927396">
    <w:abstractNumId w:val="54"/>
  </w:num>
  <w:num w:numId="279" w16cid:durableId="1505390655">
    <w:abstractNumId w:val="12"/>
  </w:num>
  <w:num w:numId="280" w16cid:durableId="630744366">
    <w:abstractNumId w:val="5"/>
  </w:num>
  <w:num w:numId="281" w16cid:durableId="625044756">
    <w:abstractNumId w:val="16"/>
  </w:num>
  <w:num w:numId="282" w16cid:durableId="1664308517">
    <w:abstractNumId w:val="57"/>
  </w:num>
  <w:num w:numId="283" w16cid:durableId="764888632">
    <w:abstractNumId w:val="36"/>
  </w:num>
  <w:num w:numId="284" w16cid:durableId="391006874">
    <w:abstractNumId w:val="38"/>
  </w:num>
  <w:num w:numId="285" w16cid:durableId="1970739364">
    <w:abstractNumId w:val="8"/>
  </w:num>
  <w:num w:numId="286" w16cid:durableId="1919442193">
    <w:abstractNumId w:val="15"/>
  </w:num>
  <w:num w:numId="287" w16cid:durableId="940722530">
    <w:abstractNumId w:val="60"/>
  </w:num>
  <w:num w:numId="288" w16cid:durableId="88933487">
    <w:abstractNumId w:val="46"/>
  </w:num>
  <w:num w:numId="289" w16cid:durableId="435713761">
    <w:abstractNumId w:val="35"/>
  </w:num>
  <w:num w:numId="290" w16cid:durableId="1305507369">
    <w:abstractNumId w:val="5"/>
  </w:num>
  <w:num w:numId="291" w16cid:durableId="1225334202">
    <w:abstractNumId w:val="25"/>
  </w:num>
  <w:num w:numId="292" w16cid:durableId="1234926444">
    <w:abstractNumId w:val="50"/>
  </w:num>
  <w:num w:numId="293" w16cid:durableId="676152242">
    <w:abstractNumId w:val="5"/>
  </w:num>
  <w:num w:numId="294" w16cid:durableId="1364936228">
    <w:abstractNumId w:val="23"/>
  </w:num>
  <w:num w:numId="295" w16cid:durableId="435950316">
    <w:abstractNumId w:val="0"/>
  </w:num>
  <w:num w:numId="296" w16cid:durableId="351105257">
    <w:abstractNumId w:val="15"/>
  </w:num>
  <w:num w:numId="297" w16cid:durableId="1474249041">
    <w:abstractNumId w:val="6"/>
  </w:num>
  <w:num w:numId="298" w16cid:durableId="207034398">
    <w:abstractNumId w:val="10"/>
  </w:num>
  <w:num w:numId="299" w16cid:durableId="525992776">
    <w:abstractNumId w:val="50"/>
  </w:num>
  <w:num w:numId="300" w16cid:durableId="2028485708">
    <w:abstractNumId w:val="8"/>
  </w:num>
  <w:num w:numId="301" w16cid:durableId="890464251">
    <w:abstractNumId w:val="5"/>
  </w:num>
  <w:num w:numId="302" w16cid:durableId="1119566934">
    <w:abstractNumId w:val="2"/>
  </w:num>
  <w:num w:numId="303" w16cid:durableId="1543714344">
    <w:abstractNumId w:val="36"/>
  </w:num>
  <w:num w:numId="304" w16cid:durableId="1515193664">
    <w:abstractNumId w:val="6"/>
  </w:num>
  <w:num w:numId="305" w16cid:durableId="1875732179">
    <w:abstractNumId w:val="0"/>
  </w:num>
  <w:num w:numId="306" w16cid:durableId="414522292">
    <w:abstractNumId w:val="50"/>
  </w:num>
  <w:num w:numId="307" w16cid:durableId="785924529">
    <w:abstractNumId w:val="6"/>
  </w:num>
  <w:num w:numId="308" w16cid:durableId="792141138">
    <w:abstractNumId w:val="49"/>
  </w:num>
  <w:num w:numId="309" w16cid:durableId="985284547">
    <w:abstractNumId w:val="23"/>
  </w:num>
  <w:num w:numId="310" w16cid:durableId="1112171578">
    <w:abstractNumId w:val="7"/>
  </w:num>
  <w:num w:numId="311" w16cid:durableId="1986813138">
    <w:abstractNumId w:val="36"/>
  </w:num>
  <w:num w:numId="312" w16cid:durableId="464084703">
    <w:abstractNumId w:val="17"/>
  </w:num>
  <w:num w:numId="313" w16cid:durableId="1419404781">
    <w:abstractNumId w:val="6"/>
  </w:num>
  <w:num w:numId="314" w16cid:durableId="1286035046">
    <w:abstractNumId w:val="54"/>
  </w:num>
  <w:num w:numId="315" w16cid:durableId="569657105">
    <w:abstractNumId w:val="47"/>
  </w:num>
  <w:num w:numId="316" w16cid:durableId="1645163897">
    <w:abstractNumId w:val="57"/>
  </w:num>
  <w:num w:numId="317" w16cid:durableId="1177043018">
    <w:abstractNumId w:val="1"/>
  </w:num>
  <w:num w:numId="318" w16cid:durableId="2048218502">
    <w:abstractNumId w:val="17"/>
  </w:num>
  <w:num w:numId="319" w16cid:durableId="1710179065">
    <w:abstractNumId w:val="1"/>
  </w:num>
  <w:num w:numId="320" w16cid:durableId="592006852">
    <w:abstractNumId w:val="22"/>
  </w:num>
  <w:num w:numId="321" w16cid:durableId="590235588">
    <w:abstractNumId w:val="0"/>
  </w:num>
  <w:num w:numId="322" w16cid:durableId="295333746">
    <w:abstractNumId w:val="15"/>
  </w:num>
  <w:num w:numId="323" w16cid:durableId="441001406">
    <w:abstractNumId w:val="3"/>
  </w:num>
  <w:num w:numId="324" w16cid:durableId="2054111204">
    <w:abstractNumId w:val="1"/>
  </w:num>
  <w:num w:numId="325" w16cid:durableId="918826897">
    <w:abstractNumId w:val="39"/>
  </w:num>
  <w:num w:numId="326" w16cid:durableId="501622191">
    <w:abstractNumId w:val="58"/>
  </w:num>
  <w:num w:numId="327" w16cid:durableId="260378843">
    <w:abstractNumId w:val="0"/>
  </w:num>
  <w:num w:numId="328" w16cid:durableId="97601222">
    <w:abstractNumId w:val="49"/>
  </w:num>
  <w:num w:numId="329" w16cid:durableId="1280448981">
    <w:abstractNumId w:val="57"/>
  </w:num>
  <w:num w:numId="330" w16cid:durableId="439179806">
    <w:abstractNumId w:val="54"/>
  </w:num>
  <w:num w:numId="331" w16cid:durableId="218176237">
    <w:abstractNumId w:val="46"/>
  </w:num>
  <w:num w:numId="332" w16cid:durableId="91634750">
    <w:abstractNumId w:val="8"/>
  </w:num>
  <w:num w:numId="333" w16cid:durableId="65274659">
    <w:abstractNumId w:val="55"/>
  </w:num>
  <w:num w:numId="334" w16cid:durableId="569390214">
    <w:abstractNumId w:val="36"/>
  </w:num>
  <w:num w:numId="335" w16cid:durableId="2101293789">
    <w:abstractNumId w:val="9"/>
  </w:num>
  <w:num w:numId="336" w16cid:durableId="1019043637">
    <w:abstractNumId w:val="46"/>
  </w:num>
  <w:num w:numId="337" w16cid:durableId="1480808661">
    <w:abstractNumId w:val="0"/>
  </w:num>
  <w:num w:numId="338" w16cid:durableId="1417484209">
    <w:abstractNumId w:val="22"/>
  </w:num>
  <w:num w:numId="339" w16cid:durableId="2099210980">
    <w:abstractNumId w:val="49"/>
  </w:num>
  <w:num w:numId="340" w16cid:durableId="100419723">
    <w:abstractNumId w:val="38"/>
  </w:num>
  <w:num w:numId="341" w16cid:durableId="127675237">
    <w:abstractNumId w:val="23"/>
  </w:num>
  <w:num w:numId="342" w16cid:durableId="1797987456">
    <w:abstractNumId w:val="48"/>
  </w:num>
  <w:num w:numId="343" w16cid:durableId="1530145636">
    <w:abstractNumId w:val="39"/>
  </w:num>
  <w:num w:numId="344" w16cid:durableId="1483154177">
    <w:abstractNumId w:val="46"/>
  </w:num>
  <w:num w:numId="345" w16cid:durableId="1400977016">
    <w:abstractNumId w:val="46"/>
  </w:num>
  <w:num w:numId="346" w16cid:durableId="202254913">
    <w:abstractNumId w:val="5"/>
  </w:num>
  <w:num w:numId="347" w16cid:durableId="1836457620">
    <w:abstractNumId w:val="57"/>
  </w:num>
  <w:num w:numId="348" w16cid:durableId="1529375192">
    <w:abstractNumId w:val="35"/>
  </w:num>
  <w:num w:numId="349" w16cid:durableId="509682204">
    <w:abstractNumId w:val="2"/>
  </w:num>
  <w:num w:numId="350" w16cid:durableId="809980107">
    <w:abstractNumId w:val="17"/>
  </w:num>
  <w:num w:numId="351" w16cid:durableId="1314405680">
    <w:abstractNumId w:val="47"/>
  </w:num>
  <w:num w:numId="352" w16cid:durableId="956987428">
    <w:abstractNumId w:val="19"/>
  </w:num>
  <w:num w:numId="353" w16cid:durableId="1303970977">
    <w:abstractNumId w:val="36"/>
  </w:num>
  <w:num w:numId="354" w16cid:durableId="1571962153">
    <w:abstractNumId w:val="36"/>
  </w:num>
  <w:num w:numId="355" w16cid:durableId="1867256498">
    <w:abstractNumId w:val="36"/>
  </w:num>
  <w:num w:numId="356" w16cid:durableId="703410641">
    <w:abstractNumId w:val="36"/>
  </w:num>
  <w:num w:numId="357" w16cid:durableId="780414344">
    <w:abstractNumId w:val="3"/>
  </w:num>
  <w:num w:numId="358" w16cid:durableId="52823721">
    <w:abstractNumId w:val="54"/>
  </w:num>
  <w:num w:numId="359" w16cid:durableId="2026134062">
    <w:abstractNumId w:val="23"/>
  </w:num>
  <w:num w:numId="360" w16cid:durableId="966085921">
    <w:abstractNumId w:val="36"/>
  </w:num>
  <w:num w:numId="361" w16cid:durableId="876431645">
    <w:abstractNumId w:val="10"/>
  </w:num>
  <w:num w:numId="362" w16cid:durableId="1433361171">
    <w:abstractNumId w:val="2"/>
  </w:num>
  <w:num w:numId="363" w16cid:durableId="158235543">
    <w:abstractNumId w:val="38"/>
  </w:num>
  <w:num w:numId="364" w16cid:durableId="1683120128">
    <w:abstractNumId w:val="1"/>
  </w:num>
  <w:num w:numId="365" w16cid:durableId="1877887371">
    <w:abstractNumId w:val="36"/>
  </w:num>
  <w:num w:numId="366" w16cid:durableId="1054617403">
    <w:abstractNumId w:val="1"/>
  </w:num>
  <w:num w:numId="367" w16cid:durableId="723062274">
    <w:abstractNumId w:val="22"/>
  </w:num>
  <w:num w:numId="368" w16cid:durableId="1349916261">
    <w:abstractNumId w:val="55"/>
  </w:num>
  <w:num w:numId="369" w16cid:durableId="1598825987">
    <w:abstractNumId w:val="25"/>
  </w:num>
  <w:num w:numId="370" w16cid:durableId="2123375337">
    <w:abstractNumId w:val="13"/>
  </w:num>
  <w:num w:numId="371" w16cid:durableId="1372192946">
    <w:abstractNumId w:val="22"/>
  </w:num>
  <w:num w:numId="372" w16cid:durableId="467862179">
    <w:abstractNumId w:val="60"/>
  </w:num>
  <w:num w:numId="373" w16cid:durableId="2143888778">
    <w:abstractNumId w:val="45"/>
  </w:num>
  <w:num w:numId="374" w16cid:durableId="1371688591">
    <w:abstractNumId w:val="51"/>
  </w:num>
  <w:num w:numId="375" w16cid:durableId="26834551">
    <w:abstractNumId w:val="36"/>
  </w:num>
  <w:num w:numId="376" w16cid:durableId="2071725206">
    <w:abstractNumId w:val="50"/>
  </w:num>
  <w:num w:numId="377" w16cid:durableId="695545160">
    <w:abstractNumId w:val="4"/>
  </w:num>
  <w:num w:numId="378" w16cid:durableId="2135637848">
    <w:abstractNumId w:val="22"/>
  </w:num>
  <w:num w:numId="379" w16cid:durableId="206725965">
    <w:abstractNumId w:val="4"/>
  </w:num>
  <w:num w:numId="380" w16cid:durableId="804272172">
    <w:abstractNumId w:val="7"/>
  </w:num>
  <w:num w:numId="381" w16cid:durableId="47267485">
    <w:abstractNumId w:val="31"/>
  </w:num>
  <w:num w:numId="382" w16cid:durableId="788470753">
    <w:abstractNumId w:val="1"/>
  </w:num>
  <w:num w:numId="383" w16cid:durableId="220677107">
    <w:abstractNumId w:val="38"/>
  </w:num>
  <w:num w:numId="384" w16cid:durableId="1440418650">
    <w:abstractNumId w:val="0"/>
  </w:num>
  <w:num w:numId="385" w16cid:durableId="1314946143">
    <w:abstractNumId w:val="38"/>
  </w:num>
  <w:num w:numId="386" w16cid:durableId="1891335550">
    <w:abstractNumId w:val="31"/>
  </w:num>
  <w:num w:numId="387" w16cid:durableId="479737314">
    <w:abstractNumId w:val="36"/>
  </w:num>
  <w:num w:numId="388" w16cid:durableId="1792430622">
    <w:abstractNumId w:val="48"/>
  </w:num>
  <w:num w:numId="389" w16cid:durableId="701906937">
    <w:abstractNumId w:val="23"/>
  </w:num>
  <w:num w:numId="390" w16cid:durableId="1981224389">
    <w:abstractNumId w:val="12"/>
  </w:num>
  <w:num w:numId="391" w16cid:durableId="1464078103">
    <w:abstractNumId w:val="52"/>
  </w:num>
  <w:num w:numId="392" w16cid:durableId="1316179085">
    <w:abstractNumId w:val="0"/>
  </w:num>
  <w:num w:numId="393" w16cid:durableId="640111013">
    <w:abstractNumId w:val="57"/>
  </w:num>
  <w:num w:numId="394" w16cid:durableId="708996609">
    <w:abstractNumId w:val="17"/>
  </w:num>
  <w:num w:numId="395" w16cid:durableId="458063493">
    <w:abstractNumId w:val="25"/>
  </w:num>
  <w:num w:numId="396" w16cid:durableId="2042585226">
    <w:abstractNumId w:val="19"/>
  </w:num>
  <w:num w:numId="397" w16cid:durableId="1604067475">
    <w:abstractNumId w:val="52"/>
  </w:num>
  <w:num w:numId="398" w16cid:durableId="1772361616">
    <w:abstractNumId w:val="17"/>
  </w:num>
  <w:num w:numId="399" w16cid:durableId="1224953383">
    <w:abstractNumId w:val="42"/>
  </w:num>
  <w:num w:numId="400" w16cid:durableId="1248658721">
    <w:abstractNumId w:val="52"/>
  </w:num>
  <w:num w:numId="401" w16cid:durableId="1934972872">
    <w:abstractNumId w:val="55"/>
  </w:num>
  <w:num w:numId="402" w16cid:durableId="237903791">
    <w:abstractNumId w:val="31"/>
  </w:num>
  <w:num w:numId="403" w16cid:durableId="812797155">
    <w:abstractNumId w:val="0"/>
  </w:num>
  <w:num w:numId="404" w16cid:durableId="1017775196">
    <w:abstractNumId w:val="17"/>
  </w:num>
  <w:num w:numId="405" w16cid:durableId="593441907">
    <w:abstractNumId w:val="25"/>
  </w:num>
  <w:num w:numId="406" w16cid:durableId="107089238">
    <w:abstractNumId w:val="0"/>
  </w:num>
  <w:num w:numId="407" w16cid:durableId="1438983816">
    <w:abstractNumId w:val="17"/>
  </w:num>
  <w:num w:numId="408" w16cid:durableId="1634751455">
    <w:abstractNumId w:val="23"/>
  </w:num>
  <w:num w:numId="409" w16cid:durableId="1553928890">
    <w:abstractNumId w:val="16"/>
  </w:num>
  <w:num w:numId="410" w16cid:durableId="870385990">
    <w:abstractNumId w:val="0"/>
  </w:num>
  <w:num w:numId="411" w16cid:durableId="1130174706">
    <w:abstractNumId w:val="52"/>
  </w:num>
  <w:num w:numId="412" w16cid:durableId="207307559">
    <w:abstractNumId w:val="1"/>
  </w:num>
  <w:num w:numId="413" w16cid:durableId="1449620116">
    <w:abstractNumId w:val="15"/>
  </w:num>
  <w:num w:numId="414" w16cid:durableId="1733625731">
    <w:abstractNumId w:val="49"/>
  </w:num>
  <w:num w:numId="415" w16cid:durableId="663051454">
    <w:abstractNumId w:val="36"/>
  </w:num>
  <w:num w:numId="416" w16cid:durableId="1133400363">
    <w:abstractNumId w:val="45"/>
  </w:num>
  <w:num w:numId="417" w16cid:durableId="746616620">
    <w:abstractNumId w:val="17"/>
  </w:num>
  <w:num w:numId="418" w16cid:durableId="1318536135">
    <w:abstractNumId w:val="4"/>
  </w:num>
  <w:num w:numId="419" w16cid:durableId="381833527">
    <w:abstractNumId w:val="6"/>
  </w:num>
  <w:num w:numId="420" w16cid:durableId="840464849">
    <w:abstractNumId w:val="39"/>
  </w:num>
  <w:num w:numId="421" w16cid:durableId="222177300">
    <w:abstractNumId w:val="0"/>
  </w:num>
  <w:num w:numId="422" w16cid:durableId="761756799">
    <w:abstractNumId w:val="47"/>
  </w:num>
  <w:num w:numId="423" w16cid:durableId="1775130274">
    <w:abstractNumId w:val="3"/>
  </w:num>
  <w:num w:numId="424" w16cid:durableId="149710740">
    <w:abstractNumId w:val="36"/>
  </w:num>
  <w:num w:numId="425" w16cid:durableId="565921968">
    <w:abstractNumId w:val="16"/>
  </w:num>
  <w:num w:numId="426" w16cid:durableId="1670908112">
    <w:abstractNumId w:val="36"/>
  </w:num>
  <w:num w:numId="427" w16cid:durableId="598411031">
    <w:abstractNumId w:val="48"/>
  </w:num>
  <w:num w:numId="428" w16cid:durableId="1933317762">
    <w:abstractNumId w:val="19"/>
  </w:num>
  <w:num w:numId="429" w16cid:durableId="1039403166">
    <w:abstractNumId w:val="46"/>
  </w:num>
  <w:num w:numId="430" w16cid:durableId="1657145533">
    <w:abstractNumId w:val="25"/>
  </w:num>
  <w:num w:numId="431" w16cid:durableId="1960718004">
    <w:abstractNumId w:val="46"/>
  </w:num>
  <w:num w:numId="432" w16cid:durableId="1369720367">
    <w:abstractNumId w:val="19"/>
  </w:num>
  <w:num w:numId="433" w16cid:durableId="1356268362">
    <w:abstractNumId w:val="1"/>
  </w:num>
  <w:num w:numId="434" w16cid:durableId="1364206481">
    <w:abstractNumId w:val="17"/>
  </w:num>
  <w:num w:numId="435" w16cid:durableId="771172925">
    <w:abstractNumId w:val="23"/>
  </w:num>
  <w:num w:numId="436" w16cid:durableId="1573584976">
    <w:abstractNumId w:val="13"/>
  </w:num>
  <w:num w:numId="437" w16cid:durableId="77950335">
    <w:abstractNumId w:val="36"/>
  </w:num>
  <w:num w:numId="438" w16cid:durableId="1314988332">
    <w:abstractNumId w:val="8"/>
  </w:num>
  <w:num w:numId="439" w16cid:durableId="694841818">
    <w:abstractNumId w:val="8"/>
  </w:num>
  <w:num w:numId="440" w16cid:durableId="1835368101">
    <w:abstractNumId w:val="54"/>
  </w:num>
  <w:num w:numId="441" w16cid:durableId="561258483">
    <w:abstractNumId w:val="4"/>
  </w:num>
  <w:num w:numId="442" w16cid:durableId="2024550001">
    <w:abstractNumId w:val="22"/>
  </w:num>
  <w:num w:numId="443" w16cid:durableId="523246892">
    <w:abstractNumId w:val="58"/>
  </w:num>
  <w:num w:numId="444" w16cid:durableId="1801918529">
    <w:abstractNumId w:val="38"/>
  </w:num>
  <w:num w:numId="445" w16cid:durableId="1464734591">
    <w:abstractNumId w:val="45"/>
  </w:num>
  <w:num w:numId="446" w16cid:durableId="1725520202">
    <w:abstractNumId w:val="5"/>
  </w:num>
  <w:num w:numId="447" w16cid:durableId="697269524">
    <w:abstractNumId w:val="60"/>
  </w:num>
  <w:num w:numId="448" w16cid:durableId="418018780">
    <w:abstractNumId w:val="0"/>
  </w:num>
  <w:num w:numId="449" w16cid:durableId="2127700696">
    <w:abstractNumId w:val="60"/>
  </w:num>
  <w:num w:numId="450" w16cid:durableId="9796629">
    <w:abstractNumId w:val="31"/>
  </w:num>
  <w:num w:numId="451" w16cid:durableId="920943081">
    <w:abstractNumId w:val="2"/>
  </w:num>
  <w:num w:numId="452" w16cid:durableId="1114518041">
    <w:abstractNumId w:val="58"/>
  </w:num>
  <w:num w:numId="453" w16cid:durableId="1052462029">
    <w:abstractNumId w:val="35"/>
  </w:num>
  <w:num w:numId="454" w16cid:durableId="1832672835">
    <w:abstractNumId w:val="4"/>
  </w:num>
  <w:num w:numId="455" w16cid:durableId="545917151">
    <w:abstractNumId w:val="9"/>
  </w:num>
  <w:num w:numId="456" w16cid:durableId="1280838426">
    <w:abstractNumId w:val="8"/>
  </w:num>
  <w:num w:numId="457" w16cid:durableId="964773755">
    <w:abstractNumId w:val="36"/>
  </w:num>
  <w:num w:numId="458" w16cid:durableId="1625426217">
    <w:abstractNumId w:val="23"/>
  </w:num>
  <w:num w:numId="459" w16cid:durableId="335689631">
    <w:abstractNumId w:val="4"/>
  </w:num>
  <w:num w:numId="460" w16cid:durableId="2061784401">
    <w:abstractNumId w:val="2"/>
  </w:num>
  <w:num w:numId="461" w16cid:durableId="412312713">
    <w:abstractNumId w:val="17"/>
  </w:num>
  <w:num w:numId="462" w16cid:durableId="914318171">
    <w:abstractNumId w:val="31"/>
  </w:num>
  <w:num w:numId="463" w16cid:durableId="857625738">
    <w:abstractNumId w:val="8"/>
  </w:num>
  <w:num w:numId="464" w16cid:durableId="628436679">
    <w:abstractNumId w:val="52"/>
  </w:num>
  <w:num w:numId="465" w16cid:durableId="841432906">
    <w:abstractNumId w:val="2"/>
  </w:num>
  <w:num w:numId="466" w16cid:durableId="139424170">
    <w:abstractNumId w:val="6"/>
  </w:num>
  <w:num w:numId="467" w16cid:durableId="138888962">
    <w:abstractNumId w:val="57"/>
  </w:num>
  <w:num w:numId="468" w16cid:durableId="525216826">
    <w:abstractNumId w:val="0"/>
  </w:num>
  <w:num w:numId="469" w16cid:durableId="221790297">
    <w:abstractNumId w:val="36"/>
  </w:num>
  <w:num w:numId="470" w16cid:durableId="480469275">
    <w:abstractNumId w:val="14"/>
  </w:num>
  <w:num w:numId="471" w16cid:durableId="1694185454">
    <w:abstractNumId w:val="58"/>
  </w:num>
  <w:num w:numId="472" w16cid:durableId="177427889">
    <w:abstractNumId w:val="3"/>
  </w:num>
  <w:num w:numId="473" w16cid:durableId="1003514982">
    <w:abstractNumId w:val="36"/>
  </w:num>
  <w:num w:numId="474" w16cid:durableId="701171600">
    <w:abstractNumId w:val="36"/>
  </w:num>
  <w:num w:numId="475" w16cid:durableId="1194807831">
    <w:abstractNumId w:val="38"/>
  </w:num>
  <w:num w:numId="476" w16cid:durableId="2135899707">
    <w:abstractNumId w:val="19"/>
  </w:num>
  <w:num w:numId="477" w16cid:durableId="946739171">
    <w:abstractNumId w:val="5"/>
  </w:num>
  <w:num w:numId="478" w16cid:durableId="1311793184">
    <w:abstractNumId w:val="13"/>
  </w:num>
  <w:num w:numId="479" w16cid:durableId="940378870">
    <w:abstractNumId w:val="4"/>
  </w:num>
  <w:num w:numId="480" w16cid:durableId="28800177">
    <w:abstractNumId w:val="38"/>
  </w:num>
  <w:num w:numId="481" w16cid:durableId="616765147">
    <w:abstractNumId w:val="7"/>
  </w:num>
  <w:num w:numId="482" w16cid:durableId="988366507">
    <w:abstractNumId w:val="16"/>
  </w:num>
  <w:num w:numId="483" w16cid:durableId="2125537837">
    <w:abstractNumId w:val="0"/>
  </w:num>
  <w:num w:numId="484" w16cid:durableId="2017074925">
    <w:abstractNumId w:val="50"/>
  </w:num>
  <w:num w:numId="485" w16cid:durableId="1731230335">
    <w:abstractNumId w:val="9"/>
  </w:num>
  <w:num w:numId="486" w16cid:durableId="179703749">
    <w:abstractNumId w:val="35"/>
  </w:num>
  <w:num w:numId="487" w16cid:durableId="2101753760">
    <w:abstractNumId w:val="13"/>
  </w:num>
  <w:num w:numId="488" w16cid:durableId="1342047415">
    <w:abstractNumId w:val="25"/>
  </w:num>
  <w:num w:numId="489" w16cid:durableId="883326339">
    <w:abstractNumId w:val="9"/>
  </w:num>
  <w:num w:numId="490" w16cid:durableId="233590026">
    <w:abstractNumId w:val="19"/>
  </w:num>
  <w:num w:numId="491" w16cid:durableId="2094085526">
    <w:abstractNumId w:val="36"/>
  </w:num>
  <w:num w:numId="492" w16cid:durableId="138233904">
    <w:abstractNumId w:val="22"/>
  </w:num>
  <w:num w:numId="493" w16cid:durableId="1804618856">
    <w:abstractNumId w:val="5"/>
  </w:num>
  <w:num w:numId="494" w16cid:durableId="990212745">
    <w:abstractNumId w:val="36"/>
  </w:num>
  <w:num w:numId="495" w16cid:durableId="1079715248">
    <w:abstractNumId w:val="19"/>
  </w:num>
  <w:num w:numId="496" w16cid:durableId="1386029644">
    <w:abstractNumId w:val="47"/>
  </w:num>
  <w:num w:numId="497" w16cid:durableId="1350640220">
    <w:abstractNumId w:val="36"/>
  </w:num>
  <w:num w:numId="498" w16cid:durableId="234516194">
    <w:abstractNumId w:val="19"/>
  </w:num>
  <w:num w:numId="499" w16cid:durableId="482040355">
    <w:abstractNumId w:val="2"/>
  </w:num>
  <w:num w:numId="500" w16cid:durableId="1546328238">
    <w:abstractNumId w:val="45"/>
  </w:num>
  <w:num w:numId="501" w16cid:durableId="386031306">
    <w:abstractNumId w:val="50"/>
  </w:num>
  <w:num w:numId="502" w16cid:durableId="1485971944">
    <w:abstractNumId w:val="35"/>
  </w:num>
  <w:num w:numId="503" w16cid:durableId="1977949380">
    <w:abstractNumId w:val="45"/>
  </w:num>
  <w:num w:numId="504" w16cid:durableId="1029526895">
    <w:abstractNumId w:val="17"/>
  </w:num>
  <w:num w:numId="505" w16cid:durableId="319701486">
    <w:abstractNumId w:val="2"/>
  </w:num>
  <w:num w:numId="506" w16cid:durableId="1682076178">
    <w:abstractNumId w:val="55"/>
  </w:num>
  <w:num w:numId="507" w16cid:durableId="1522668059">
    <w:abstractNumId w:val="54"/>
  </w:num>
  <w:num w:numId="508" w16cid:durableId="1550267467">
    <w:abstractNumId w:val="25"/>
  </w:num>
  <w:num w:numId="509" w16cid:durableId="783428749">
    <w:abstractNumId w:val="15"/>
  </w:num>
  <w:num w:numId="510" w16cid:durableId="608051174">
    <w:abstractNumId w:val="38"/>
  </w:num>
  <w:num w:numId="511" w16cid:durableId="923954606">
    <w:abstractNumId w:val="0"/>
  </w:num>
  <w:num w:numId="512" w16cid:durableId="322588409">
    <w:abstractNumId w:val="7"/>
  </w:num>
  <w:num w:numId="513" w16cid:durableId="664238013">
    <w:abstractNumId w:val="19"/>
  </w:num>
  <w:num w:numId="514" w16cid:durableId="368578520">
    <w:abstractNumId w:val="54"/>
  </w:num>
  <w:num w:numId="515" w16cid:durableId="231432047">
    <w:abstractNumId w:val="8"/>
  </w:num>
  <w:num w:numId="516" w16cid:durableId="279722416">
    <w:abstractNumId w:val="58"/>
  </w:num>
  <w:num w:numId="517" w16cid:durableId="1594582809">
    <w:abstractNumId w:val="46"/>
  </w:num>
  <w:num w:numId="518" w16cid:durableId="571505112">
    <w:abstractNumId w:val="57"/>
  </w:num>
  <w:num w:numId="519" w16cid:durableId="1115053937">
    <w:abstractNumId w:val="22"/>
  </w:num>
  <w:num w:numId="520" w16cid:durableId="306588839">
    <w:abstractNumId w:val="35"/>
  </w:num>
  <w:num w:numId="521" w16cid:durableId="617687040">
    <w:abstractNumId w:val="9"/>
  </w:num>
  <w:num w:numId="522" w16cid:durableId="1075779375">
    <w:abstractNumId w:val="5"/>
  </w:num>
  <w:num w:numId="523" w16cid:durableId="817840745">
    <w:abstractNumId w:val="3"/>
  </w:num>
  <w:num w:numId="524" w16cid:durableId="687801741">
    <w:abstractNumId w:val="15"/>
  </w:num>
  <w:num w:numId="525" w16cid:durableId="1285380986">
    <w:abstractNumId w:val="45"/>
  </w:num>
  <w:num w:numId="526" w16cid:durableId="32073089">
    <w:abstractNumId w:val="12"/>
  </w:num>
  <w:num w:numId="527" w16cid:durableId="904100103">
    <w:abstractNumId w:val="0"/>
  </w:num>
  <w:num w:numId="528" w16cid:durableId="1608655498">
    <w:abstractNumId w:val="51"/>
  </w:num>
  <w:num w:numId="529" w16cid:durableId="1312952111">
    <w:abstractNumId w:val="22"/>
  </w:num>
  <w:num w:numId="530" w16cid:durableId="1434084205">
    <w:abstractNumId w:val="2"/>
  </w:num>
  <w:num w:numId="531" w16cid:durableId="1275017726">
    <w:abstractNumId w:val="1"/>
  </w:num>
  <w:num w:numId="532" w16cid:durableId="947465776">
    <w:abstractNumId w:val="3"/>
  </w:num>
  <w:num w:numId="533" w16cid:durableId="1026369152">
    <w:abstractNumId w:val="49"/>
  </w:num>
  <w:num w:numId="534" w16cid:durableId="972716957">
    <w:abstractNumId w:val="12"/>
  </w:num>
  <w:num w:numId="535" w16cid:durableId="1980763344">
    <w:abstractNumId w:val="36"/>
  </w:num>
  <w:num w:numId="536" w16cid:durableId="1396659968">
    <w:abstractNumId w:val="9"/>
  </w:num>
  <w:num w:numId="537" w16cid:durableId="242841242">
    <w:abstractNumId w:val="0"/>
  </w:num>
  <w:num w:numId="538" w16cid:durableId="1990211458">
    <w:abstractNumId w:val="54"/>
  </w:num>
  <w:num w:numId="539" w16cid:durableId="927616384">
    <w:abstractNumId w:val="17"/>
  </w:num>
  <w:num w:numId="540" w16cid:durableId="1251963817">
    <w:abstractNumId w:val="39"/>
  </w:num>
  <w:num w:numId="541" w16cid:durableId="1808821042">
    <w:abstractNumId w:val="0"/>
  </w:num>
  <w:num w:numId="542" w16cid:durableId="1202867835">
    <w:abstractNumId w:val="3"/>
  </w:num>
  <w:num w:numId="543" w16cid:durableId="936910499">
    <w:abstractNumId w:val="31"/>
  </w:num>
  <w:num w:numId="544" w16cid:durableId="2011986573">
    <w:abstractNumId w:val="49"/>
  </w:num>
  <w:num w:numId="545" w16cid:durableId="600645497">
    <w:abstractNumId w:val="49"/>
  </w:num>
  <w:num w:numId="546" w16cid:durableId="2050763433">
    <w:abstractNumId w:val="60"/>
  </w:num>
  <w:num w:numId="547" w16cid:durableId="784422945">
    <w:abstractNumId w:val="2"/>
  </w:num>
  <w:num w:numId="548" w16cid:durableId="728915377">
    <w:abstractNumId w:val="15"/>
  </w:num>
  <w:num w:numId="549" w16cid:durableId="480580711">
    <w:abstractNumId w:val="31"/>
  </w:num>
  <w:num w:numId="550" w16cid:durableId="1533228844">
    <w:abstractNumId w:val="35"/>
  </w:num>
  <w:num w:numId="551" w16cid:durableId="1369452904">
    <w:abstractNumId w:val="48"/>
  </w:num>
  <w:num w:numId="552" w16cid:durableId="625896495">
    <w:abstractNumId w:val="45"/>
  </w:num>
  <w:num w:numId="553" w16cid:durableId="1525829113">
    <w:abstractNumId w:val="46"/>
  </w:num>
  <w:num w:numId="554" w16cid:durableId="1373261822">
    <w:abstractNumId w:val="0"/>
  </w:num>
  <w:num w:numId="555" w16cid:durableId="1499153388">
    <w:abstractNumId w:val="13"/>
  </w:num>
  <w:num w:numId="556" w16cid:durableId="915164912">
    <w:abstractNumId w:val="36"/>
  </w:num>
  <w:num w:numId="557" w16cid:durableId="352726218">
    <w:abstractNumId w:val="0"/>
  </w:num>
  <w:num w:numId="558" w16cid:durableId="2113894103">
    <w:abstractNumId w:val="0"/>
  </w:num>
  <w:num w:numId="559" w16cid:durableId="1259486891">
    <w:abstractNumId w:val="47"/>
  </w:num>
  <w:num w:numId="560" w16cid:durableId="418789581">
    <w:abstractNumId w:val="36"/>
  </w:num>
  <w:num w:numId="561" w16cid:durableId="390035970">
    <w:abstractNumId w:val="36"/>
  </w:num>
  <w:num w:numId="562" w16cid:durableId="1779525985">
    <w:abstractNumId w:val="49"/>
  </w:num>
  <w:num w:numId="563" w16cid:durableId="352149548">
    <w:abstractNumId w:val="46"/>
  </w:num>
  <w:num w:numId="564" w16cid:durableId="166481689">
    <w:abstractNumId w:val="54"/>
  </w:num>
  <w:num w:numId="565" w16cid:durableId="1493794585">
    <w:abstractNumId w:val="48"/>
  </w:num>
  <w:num w:numId="566" w16cid:durableId="387727273">
    <w:abstractNumId w:val="17"/>
  </w:num>
  <w:num w:numId="567" w16cid:durableId="653995486">
    <w:abstractNumId w:val="42"/>
  </w:num>
  <w:num w:numId="568" w16cid:durableId="789761">
    <w:abstractNumId w:val="49"/>
  </w:num>
  <w:num w:numId="569" w16cid:durableId="267008199">
    <w:abstractNumId w:val="8"/>
  </w:num>
  <w:num w:numId="570" w16cid:durableId="26876628">
    <w:abstractNumId w:val="36"/>
  </w:num>
  <w:num w:numId="571" w16cid:durableId="562326307">
    <w:abstractNumId w:val="47"/>
  </w:num>
  <w:num w:numId="572" w16cid:durableId="2121993954">
    <w:abstractNumId w:val="36"/>
  </w:num>
  <w:num w:numId="573" w16cid:durableId="505024881">
    <w:abstractNumId w:val="54"/>
  </w:num>
  <w:num w:numId="574" w16cid:durableId="1536960401">
    <w:abstractNumId w:val="23"/>
  </w:num>
  <w:num w:numId="575" w16cid:durableId="294990438">
    <w:abstractNumId w:val="0"/>
  </w:num>
  <w:num w:numId="576" w16cid:durableId="1336496830">
    <w:abstractNumId w:val="13"/>
  </w:num>
  <w:num w:numId="577" w16cid:durableId="1997538423">
    <w:abstractNumId w:val="50"/>
  </w:num>
  <w:num w:numId="578" w16cid:durableId="694581793">
    <w:abstractNumId w:val="49"/>
  </w:num>
  <w:num w:numId="579" w16cid:durableId="2120567913">
    <w:abstractNumId w:val="46"/>
  </w:num>
  <w:num w:numId="580" w16cid:durableId="1373385312">
    <w:abstractNumId w:val="15"/>
  </w:num>
  <w:num w:numId="581" w16cid:durableId="1077480154">
    <w:abstractNumId w:val="5"/>
  </w:num>
  <w:num w:numId="582" w16cid:durableId="1596278425">
    <w:abstractNumId w:val="51"/>
  </w:num>
  <w:num w:numId="583" w16cid:durableId="730808039">
    <w:abstractNumId w:val="12"/>
  </w:num>
  <w:num w:numId="584" w16cid:durableId="1572807076">
    <w:abstractNumId w:val="25"/>
  </w:num>
  <w:num w:numId="585" w16cid:durableId="1069425241">
    <w:abstractNumId w:val="31"/>
  </w:num>
  <w:num w:numId="586" w16cid:durableId="630139444">
    <w:abstractNumId w:val="47"/>
  </w:num>
  <w:num w:numId="587" w16cid:durableId="25757391">
    <w:abstractNumId w:val="1"/>
  </w:num>
  <w:num w:numId="588" w16cid:durableId="609165986">
    <w:abstractNumId w:val="0"/>
  </w:num>
  <w:num w:numId="589" w16cid:durableId="1823152135">
    <w:abstractNumId w:val="45"/>
  </w:num>
  <w:num w:numId="590" w16cid:durableId="26370246">
    <w:abstractNumId w:val="57"/>
  </w:num>
  <w:num w:numId="591" w16cid:durableId="2002924245">
    <w:abstractNumId w:val="19"/>
  </w:num>
  <w:num w:numId="592" w16cid:durableId="1716849652">
    <w:abstractNumId w:val="47"/>
  </w:num>
  <w:num w:numId="593" w16cid:durableId="70930914">
    <w:abstractNumId w:val="31"/>
  </w:num>
  <w:num w:numId="594" w16cid:durableId="1070008705">
    <w:abstractNumId w:val="36"/>
  </w:num>
  <w:num w:numId="595" w16cid:durableId="382604193">
    <w:abstractNumId w:val="17"/>
  </w:num>
  <w:num w:numId="596" w16cid:durableId="2069457515">
    <w:abstractNumId w:val="19"/>
  </w:num>
  <w:num w:numId="597" w16cid:durableId="161089465">
    <w:abstractNumId w:val="36"/>
  </w:num>
  <w:num w:numId="598" w16cid:durableId="269631061">
    <w:abstractNumId w:val="51"/>
  </w:num>
  <w:num w:numId="599" w16cid:durableId="893734644">
    <w:abstractNumId w:val="47"/>
  </w:num>
  <w:num w:numId="600" w16cid:durableId="1884247594">
    <w:abstractNumId w:val="17"/>
  </w:num>
  <w:num w:numId="601" w16cid:durableId="1666858645">
    <w:abstractNumId w:val="35"/>
  </w:num>
  <w:num w:numId="602" w16cid:durableId="233702889">
    <w:abstractNumId w:val="17"/>
  </w:num>
  <w:num w:numId="603" w16cid:durableId="861285618">
    <w:abstractNumId w:val="6"/>
  </w:num>
  <w:num w:numId="604" w16cid:durableId="639724174">
    <w:abstractNumId w:val="9"/>
  </w:num>
  <w:num w:numId="605" w16cid:durableId="1957128374">
    <w:abstractNumId w:val="25"/>
  </w:num>
  <w:num w:numId="606" w16cid:durableId="1057316907">
    <w:abstractNumId w:val="0"/>
  </w:num>
  <w:num w:numId="607" w16cid:durableId="1774203883">
    <w:abstractNumId w:val="9"/>
  </w:num>
  <w:num w:numId="608" w16cid:durableId="2129810520">
    <w:abstractNumId w:val="17"/>
  </w:num>
  <w:num w:numId="609" w16cid:durableId="945426530">
    <w:abstractNumId w:val="36"/>
  </w:num>
  <w:num w:numId="610" w16cid:durableId="2073573207">
    <w:abstractNumId w:val="12"/>
  </w:num>
  <w:num w:numId="611" w16cid:durableId="279528905">
    <w:abstractNumId w:val="17"/>
  </w:num>
  <w:num w:numId="612" w16cid:durableId="1711613443">
    <w:abstractNumId w:val="17"/>
  </w:num>
  <w:num w:numId="613" w16cid:durableId="1665930133">
    <w:abstractNumId w:val="60"/>
  </w:num>
  <w:num w:numId="614" w16cid:durableId="453183124">
    <w:abstractNumId w:val="48"/>
  </w:num>
  <w:num w:numId="615" w16cid:durableId="2072579696">
    <w:abstractNumId w:val="3"/>
  </w:num>
  <w:num w:numId="616" w16cid:durableId="732243493">
    <w:abstractNumId w:val="48"/>
  </w:num>
  <w:num w:numId="617" w16cid:durableId="152113803">
    <w:abstractNumId w:val="4"/>
  </w:num>
  <w:num w:numId="618" w16cid:durableId="1053849029">
    <w:abstractNumId w:val="9"/>
  </w:num>
  <w:num w:numId="619" w16cid:durableId="436411542">
    <w:abstractNumId w:val="35"/>
  </w:num>
  <w:num w:numId="620" w16cid:durableId="94793191">
    <w:abstractNumId w:val="42"/>
  </w:num>
  <w:num w:numId="621" w16cid:durableId="1083799114">
    <w:abstractNumId w:val="25"/>
  </w:num>
  <w:num w:numId="622" w16cid:durableId="1773938969">
    <w:abstractNumId w:val="55"/>
  </w:num>
  <w:num w:numId="623" w16cid:durableId="971786686">
    <w:abstractNumId w:val="6"/>
  </w:num>
  <w:num w:numId="624" w16cid:durableId="569194095">
    <w:abstractNumId w:val="5"/>
  </w:num>
  <w:num w:numId="625" w16cid:durableId="1648708310">
    <w:abstractNumId w:val="0"/>
  </w:num>
  <w:num w:numId="626" w16cid:durableId="928733353">
    <w:abstractNumId w:val="3"/>
  </w:num>
  <w:num w:numId="627" w16cid:durableId="1088649241">
    <w:abstractNumId w:val="0"/>
  </w:num>
  <w:num w:numId="628" w16cid:durableId="1262881208">
    <w:abstractNumId w:val="1"/>
  </w:num>
  <w:num w:numId="629" w16cid:durableId="1080760697">
    <w:abstractNumId w:val="51"/>
  </w:num>
  <w:num w:numId="630" w16cid:durableId="26680925">
    <w:abstractNumId w:val="15"/>
  </w:num>
  <w:num w:numId="631" w16cid:durableId="2122528943">
    <w:abstractNumId w:val="47"/>
  </w:num>
  <w:num w:numId="632" w16cid:durableId="1491755910">
    <w:abstractNumId w:val="2"/>
  </w:num>
  <w:num w:numId="633" w16cid:durableId="1760297233">
    <w:abstractNumId w:val="10"/>
  </w:num>
  <w:num w:numId="634" w16cid:durableId="503054789">
    <w:abstractNumId w:val="11"/>
  </w:num>
  <w:num w:numId="635" w16cid:durableId="751585878">
    <w:abstractNumId w:val="13"/>
  </w:num>
  <w:num w:numId="636" w16cid:durableId="1689407206">
    <w:abstractNumId w:val="6"/>
  </w:num>
  <w:num w:numId="637" w16cid:durableId="646934351">
    <w:abstractNumId w:val="48"/>
  </w:num>
  <w:num w:numId="638" w16cid:durableId="1025906888">
    <w:abstractNumId w:val="25"/>
  </w:num>
  <w:num w:numId="639" w16cid:durableId="1773209050">
    <w:abstractNumId w:val="52"/>
  </w:num>
  <w:num w:numId="640" w16cid:durableId="430782235">
    <w:abstractNumId w:val="5"/>
  </w:num>
  <w:num w:numId="641" w16cid:durableId="1011645701">
    <w:abstractNumId w:val="38"/>
  </w:num>
  <w:num w:numId="642" w16cid:durableId="81610869">
    <w:abstractNumId w:val="36"/>
  </w:num>
  <w:num w:numId="643" w16cid:durableId="358166602">
    <w:abstractNumId w:val="39"/>
  </w:num>
  <w:num w:numId="644" w16cid:durableId="943267498">
    <w:abstractNumId w:val="0"/>
  </w:num>
  <w:num w:numId="645" w16cid:durableId="1297487083">
    <w:abstractNumId w:val="15"/>
  </w:num>
  <w:num w:numId="646" w16cid:durableId="220094677">
    <w:abstractNumId w:val="23"/>
  </w:num>
  <w:num w:numId="647" w16cid:durableId="1819833676">
    <w:abstractNumId w:val="16"/>
  </w:num>
  <w:num w:numId="648" w16cid:durableId="842162331">
    <w:abstractNumId w:val="48"/>
  </w:num>
  <w:num w:numId="649" w16cid:durableId="1109354642">
    <w:abstractNumId w:val="9"/>
  </w:num>
  <w:num w:numId="650" w16cid:durableId="1440683192">
    <w:abstractNumId w:val="17"/>
  </w:num>
  <w:num w:numId="651" w16cid:durableId="416094107">
    <w:abstractNumId w:val="0"/>
  </w:num>
  <w:num w:numId="652" w16cid:durableId="227962597">
    <w:abstractNumId w:val="13"/>
  </w:num>
  <w:num w:numId="653" w16cid:durableId="1439521467">
    <w:abstractNumId w:val="17"/>
  </w:num>
  <w:num w:numId="654" w16cid:durableId="1274284229">
    <w:abstractNumId w:val="36"/>
  </w:num>
  <w:num w:numId="655" w16cid:durableId="688142597">
    <w:abstractNumId w:val="0"/>
  </w:num>
  <w:num w:numId="656" w16cid:durableId="1024986278">
    <w:abstractNumId w:val="52"/>
  </w:num>
  <w:num w:numId="657" w16cid:durableId="486091422">
    <w:abstractNumId w:val="16"/>
  </w:num>
  <w:num w:numId="658" w16cid:durableId="532420281">
    <w:abstractNumId w:val="7"/>
  </w:num>
  <w:num w:numId="659" w16cid:durableId="432940218">
    <w:abstractNumId w:val="13"/>
  </w:num>
  <w:num w:numId="660" w16cid:durableId="956569241">
    <w:abstractNumId w:val="36"/>
  </w:num>
  <w:num w:numId="661" w16cid:durableId="1462577652">
    <w:abstractNumId w:val="45"/>
  </w:num>
  <w:num w:numId="662" w16cid:durableId="2139377444">
    <w:abstractNumId w:val="31"/>
  </w:num>
  <w:num w:numId="663" w16cid:durableId="541328805">
    <w:abstractNumId w:val="36"/>
  </w:num>
  <w:num w:numId="664" w16cid:durableId="177886986">
    <w:abstractNumId w:val="13"/>
  </w:num>
  <w:num w:numId="665" w16cid:durableId="1088233165">
    <w:abstractNumId w:val="39"/>
  </w:num>
  <w:num w:numId="666" w16cid:durableId="1514883521">
    <w:abstractNumId w:val="0"/>
  </w:num>
  <w:num w:numId="667" w16cid:durableId="100224523">
    <w:abstractNumId w:val="46"/>
  </w:num>
  <w:num w:numId="668" w16cid:durableId="721565254">
    <w:abstractNumId w:val="55"/>
  </w:num>
  <w:num w:numId="669" w16cid:durableId="219946923">
    <w:abstractNumId w:val="17"/>
  </w:num>
  <w:num w:numId="670" w16cid:durableId="744960311">
    <w:abstractNumId w:val="12"/>
  </w:num>
  <w:num w:numId="671" w16cid:durableId="1143308151">
    <w:abstractNumId w:val="4"/>
  </w:num>
  <w:num w:numId="672" w16cid:durableId="1712071093">
    <w:abstractNumId w:val="35"/>
  </w:num>
  <w:num w:numId="673" w16cid:durableId="1264805191">
    <w:abstractNumId w:val="0"/>
  </w:num>
  <w:num w:numId="674" w16cid:durableId="1678658366">
    <w:abstractNumId w:val="2"/>
  </w:num>
  <w:num w:numId="675" w16cid:durableId="796460140">
    <w:abstractNumId w:val="54"/>
  </w:num>
  <w:num w:numId="676" w16cid:durableId="1633100925">
    <w:abstractNumId w:val="45"/>
  </w:num>
  <w:num w:numId="677" w16cid:durableId="1011449001">
    <w:abstractNumId w:val="57"/>
  </w:num>
  <w:num w:numId="678" w16cid:durableId="16934337">
    <w:abstractNumId w:val="36"/>
  </w:num>
  <w:num w:numId="679" w16cid:durableId="121074344">
    <w:abstractNumId w:val="60"/>
  </w:num>
  <w:num w:numId="680" w16cid:durableId="1758667773">
    <w:abstractNumId w:val="38"/>
  </w:num>
  <w:num w:numId="681" w16cid:durableId="987901510">
    <w:abstractNumId w:val="16"/>
  </w:num>
  <w:num w:numId="682" w16cid:durableId="335377832">
    <w:abstractNumId w:val="52"/>
  </w:num>
  <w:num w:numId="683" w16cid:durableId="55324361">
    <w:abstractNumId w:val="42"/>
  </w:num>
  <w:num w:numId="684" w16cid:durableId="1305693385">
    <w:abstractNumId w:val="35"/>
  </w:num>
  <w:num w:numId="685" w16cid:durableId="394620307">
    <w:abstractNumId w:val="36"/>
  </w:num>
  <w:num w:numId="686" w16cid:durableId="666519413">
    <w:abstractNumId w:val="3"/>
  </w:num>
  <w:num w:numId="687" w16cid:durableId="5981688">
    <w:abstractNumId w:val="36"/>
  </w:num>
  <w:num w:numId="688" w16cid:durableId="787629125">
    <w:abstractNumId w:val="42"/>
  </w:num>
  <w:num w:numId="689" w16cid:durableId="1111779450">
    <w:abstractNumId w:val="8"/>
  </w:num>
  <w:num w:numId="690" w16cid:durableId="1800875448">
    <w:abstractNumId w:val="35"/>
  </w:num>
  <w:num w:numId="691" w16cid:durableId="1922372130">
    <w:abstractNumId w:val="31"/>
  </w:num>
  <w:num w:numId="692" w16cid:durableId="1849976697">
    <w:abstractNumId w:val="8"/>
  </w:num>
  <w:num w:numId="693" w16cid:durableId="310792324">
    <w:abstractNumId w:val="0"/>
  </w:num>
  <w:num w:numId="694" w16cid:durableId="1787964060">
    <w:abstractNumId w:val="17"/>
  </w:num>
  <w:num w:numId="695" w16cid:durableId="1944223307">
    <w:abstractNumId w:val="42"/>
  </w:num>
  <w:num w:numId="696" w16cid:durableId="1978534125">
    <w:abstractNumId w:val="60"/>
  </w:num>
  <w:num w:numId="697" w16cid:durableId="1410731065">
    <w:abstractNumId w:val="15"/>
  </w:num>
  <w:num w:numId="698" w16cid:durableId="729576756">
    <w:abstractNumId w:val="58"/>
  </w:num>
  <w:num w:numId="699" w16cid:durableId="1213348077">
    <w:abstractNumId w:val="55"/>
  </w:num>
  <w:num w:numId="700" w16cid:durableId="890534398">
    <w:abstractNumId w:val="33"/>
  </w:num>
  <w:num w:numId="701" w16cid:durableId="52433960">
    <w:abstractNumId w:val="8"/>
  </w:num>
  <w:num w:numId="702" w16cid:durableId="194731789">
    <w:abstractNumId w:val="2"/>
  </w:num>
  <w:num w:numId="703" w16cid:durableId="448280184">
    <w:abstractNumId w:val="36"/>
  </w:num>
  <w:num w:numId="704" w16cid:durableId="274751041">
    <w:abstractNumId w:val="17"/>
  </w:num>
  <w:num w:numId="705" w16cid:durableId="1960138514">
    <w:abstractNumId w:val="0"/>
  </w:num>
  <w:num w:numId="706" w16cid:durableId="1453675245">
    <w:abstractNumId w:val="9"/>
  </w:num>
  <w:num w:numId="707" w16cid:durableId="1108432491">
    <w:abstractNumId w:val="0"/>
  </w:num>
  <w:num w:numId="708" w16cid:durableId="2107378668">
    <w:abstractNumId w:val="36"/>
  </w:num>
  <w:num w:numId="709" w16cid:durableId="419764326">
    <w:abstractNumId w:val="50"/>
  </w:num>
  <w:num w:numId="710" w16cid:durableId="278878252">
    <w:abstractNumId w:val="3"/>
  </w:num>
  <w:num w:numId="711" w16cid:durableId="1081411808">
    <w:abstractNumId w:val="19"/>
  </w:num>
  <w:num w:numId="712" w16cid:durableId="4021669">
    <w:abstractNumId w:val="31"/>
  </w:num>
  <w:num w:numId="713" w16cid:durableId="213859264">
    <w:abstractNumId w:val="13"/>
  </w:num>
  <w:num w:numId="714" w16cid:durableId="1570385980">
    <w:abstractNumId w:val="17"/>
  </w:num>
  <w:num w:numId="715" w16cid:durableId="1593852217">
    <w:abstractNumId w:val="36"/>
  </w:num>
  <w:num w:numId="716" w16cid:durableId="1862081632">
    <w:abstractNumId w:val="49"/>
  </w:num>
  <w:num w:numId="717" w16cid:durableId="606423327">
    <w:abstractNumId w:val="8"/>
  </w:num>
  <w:num w:numId="718" w16cid:durableId="2058310891">
    <w:abstractNumId w:val="35"/>
  </w:num>
  <w:num w:numId="719" w16cid:durableId="362370243">
    <w:abstractNumId w:val="17"/>
  </w:num>
  <w:num w:numId="720" w16cid:durableId="41835682">
    <w:abstractNumId w:val="16"/>
  </w:num>
  <w:num w:numId="721" w16cid:durableId="1997610673">
    <w:abstractNumId w:val="36"/>
  </w:num>
  <w:num w:numId="722" w16cid:durableId="1681662581">
    <w:abstractNumId w:val="39"/>
  </w:num>
  <w:num w:numId="723" w16cid:durableId="1179462588">
    <w:abstractNumId w:val="38"/>
  </w:num>
  <w:num w:numId="724" w16cid:durableId="520318144">
    <w:abstractNumId w:val="7"/>
  </w:num>
  <w:num w:numId="725" w16cid:durableId="991982190">
    <w:abstractNumId w:val="36"/>
  </w:num>
  <w:num w:numId="726" w16cid:durableId="1746610776">
    <w:abstractNumId w:val="45"/>
  </w:num>
  <w:num w:numId="727" w16cid:durableId="1318538477">
    <w:abstractNumId w:val="39"/>
  </w:num>
  <w:num w:numId="728" w16cid:durableId="1762137252">
    <w:abstractNumId w:val="8"/>
  </w:num>
  <w:num w:numId="729" w16cid:durableId="1772041866">
    <w:abstractNumId w:val="7"/>
  </w:num>
  <w:num w:numId="730" w16cid:durableId="354188392">
    <w:abstractNumId w:val="54"/>
  </w:num>
  <w:num w:numId="731" w16cid:durableId="1901675270">
    <w:abstractNumId w:val="45"/>
  </w:num>
  <w:num w:numId="732" w16cid:durableId="263732880">
    <w:abstractNumId w:val="58"/>
  </w:num>
  <w:num w:numId="733" w16cid:durableId="336814731">
    <w:abstractNumId w:val="1"/>
  </w:num>
  <w:num w:numId="734" w16cid:durableId="1107391040">
    <w:abstractNumId w:val="52"/>
  </w:num>
  <w:num w:numId="735" w16cid:durableId="1192111927">
    <w:abstractNumId w:val="51"/>
  </w:num>
  <w:num w:numId="736" w16cid:durableId="1647709706">
    <w:abstractNumId w:val="23"/>
  </w:num>
  <w:num w:numId="737" w16cid:durableId="1657416569">
    <w:abstractNumId w:val="12"/>
  </w:num>
  <w:num w:numId="738" w16cid:durableId="161896759">
    <w:abstractNumId w:val="7"/>
  </w:num>
  <w:num w:numId="739" w16cid:durableId="1075662228">
    <w:abstractNumId w:val="47"/>
  </w:num>
  <w:num w:numId="740" w16cid:durableId="1450508887">
    <w:abstractNumId w:val="46"/>
  </w:num>
  <w:num w:numId="741" w16cid:durableId="331421745">
    <w:abstractNumId w:val="0"/>
  </w:num>
  <w:num w:numId="742" w16cid:durableId="1610817710">
    <w:abstractNumId w:val="46"/>
  </w:num>
  <w:num w:numId="743" w16cid:durableId="1490631660">
    <w:abstractNumId w:val="0"/>
  </w:num>
  <w:num w:numId="744" w16cid:durableId="1071124974">
    <w:abstractNumId w:val="55"/>
  </w:num>
  <w:num w:numId="745" w16cid:durableId="324405248">
    <w:abstractNumId w:val="55"/>
  </w:num>
  <w:num w:numId="746" w16cid:durableId="1833793578">
    <w:abstractNumId w:val="5"/>
  </w:num>
  <w:num w:numId="747" w16cid:durableId="844127343">
    <w:abstractNumId w:val="58"/>
  </w:num>
  <w:num w:numId="748" w16cid:durableId="1450665828">
    <w:abstractNumId w:val="17"/>
  </w:num>
  <w:num w:numId="749" w16cid:durableId="1422533094">
    <w:abstractNumId w:val="8"/>
  </w:num>
  <w:num w:numId="750" w16cid:durableId="1330136440">
    <w:abstractNumId w:val="50"/>
  </w:num>
  <w:num w:numId="751" w16cid:durableId="573322555">
    <w:abstractNumId w:val="15"/>
  </w:num>
  <w:num w:numId="752" w16cid:durableId="1665624068">
    <w:abstractNumId w:val="38"/>
  </w:num>
  <w:num w:numId="753" w16cid:durableId="1394960304">
    <w:abstractNumId w:val="60"/>
  </w:num>
  <w:num w:numId="754" w16cid:durableId="1164930569">
    <w:abstractNumId w:val="47"/>
  </w:num>
  <w:num w:numId="755" w16cid:durableId="1212229856">
    <w:abstractNumId w:val="42"/>
  </w:num>
  <w:num w:numId="756" w16cid:durableId="1439057455">
    <w:abstractNumId w:val="4"/>
  </w:num>
  <w:num w:numId="757" w16cid:durableId="826671513">
    <w:abstractNumId w:val="25"/>
  </w:num>
  <w:num w:numId="758" w16cid:durableId="1067336396">
    <w:abstractNumId w:val="22"/>
  </w:num>
  <w:num w:numId="759" w16cid:durableId="583805672">
    <w:abstractNumId w:val="9"/>
  </w:num>
  <w:num w:numId="760" w16cid:durableId="607740508">
    <w:abstractNumId w:val="17"/>
  </w:num>
  <w:num w:numId="761" w16cid:durableId="1167984461">
    <w:abstractNumId w:val="2"/>
  </w:num>
  <w:num w:numId="762" w16cid:durableId="808666672">
    <w:abstractNumId w:val="6"/>
  </w:num>
  <w:num w:numId="763" w16cid:durableId="342169619">
    <w:abstractNumId w:val="39"/>
  </w:num>
  <w:num w:numId="764" w16cid:durableId="431364495">
    <w:abstractNumId w:val="39"/>
  </w:num>
  <w:num w:numId="765" w16cid:durableId="1902522863">
    <w:abstractNumId w:val="17"/>
  </w:num>
  <w:num w:numId="766" w16cid:durableId="1359773326">
    <w:abstractNumId w:val="52"/>
  </w:num>
  <w:num w:numId="767" w16cid:durableId="1703364457">
    <w:abstractNumId w:val="57"/>
  </w:num>
  <w:num w:numId="768" w16cid:durableId="831945387">
    <w:abstractNumId w:val="6"/>
  </w:num>
  <w:num w:numId="769" w16cid:durableId="1610045672">
    <w:abstractNumId w:val="50"/>
  </w:num>
  <w:num w:numId="770" w16cid:durableId="977688697">
    <w:abstractNumId w:val="55"/>
  </w:num>
  <w:num w:numId="771" w16cid:durableId="1629429861">
    <w:abstractNumId w:val="1"/>
  </w:num>
  <w:num w:numId="772" w16cid:durableId="1468357028">
    <w:abstractNumId w:val="0"/>
  </w:num>
  <w:num w:numId="773" w16cid:durableId="2010790818">
    <w:abstractNumId w:val="26"/>
  </w:num>
  <w:num w:numId="774" w16cid:durableId="14464626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267380"/>
    <w:rsid w:val="000011FF"/>
    <w:rsid w:val="0000410E"/>
    <w:rsid w:val="00004FC8"/>
    <w:rsid w:val="00010E5F"/>
    <w:rsid w:val="0001147B"/>
    <w:rsid w:val="00012446"/>
    <w:rsid w:val="00016FE1"/>
    <w:rsid w:val="00017E74"/>
    <w:rsid w:val="00022809"/>
    <w:rsid w:val="00024DF1"/>
    <w:rsid w:val="00025579"/>
    <w:rsid w:val="00034926"/>
    <w:rsid w:val="00034AF2"/>
    <w:rsid w:val="00037BF4"/>
    <w:rsid w:val="00044FB8"/>
    <w:rsid w:val="000450EE"/>
    <w:rsid w:val="000451F1"/>
    <w:rsid w:val="00045214"/>
    <w:rsid w:val="000453BB"/>
    <w:rsid w:val="000463C7"/>
    <w:rsid w:val="00060038"/>
    <w:rsid w:val="00060963"/>
    <w:rsid w:val="000620BB"/>
    <w:rsid w:val="00065A02"/>
    <w:rsid w:val="00066BD2"/>
    <w:rsid w:val="00067871"/>
    <w:rsid w:val="00070C24"/>
    <w:rsid w:val="000715FE"/>
    <w:rsid w:val="00073B5B"/>
    <w:rsid w:val="0007458F"/>
    <w:rsid w:val="0007474B"/>
    <w:rsid w:val="0007574A"/>
    <w:rsid w:val="0008662D"/>
    <w:rsid w:val="00086813"/>
    <w:rsid w:val="00090E8C"/>
    <w:rsid w:val="0009597C"/>
    <w:rsid w:val="00096F9E"/>
    <w:rsid w:val="000A0085"/>
    <w:rsid w:val="000A08B3"/>
    <w:rsid w:val="000A1894"/>
    <w:rsid w:val="000A2F2B"/>
    <w:rsid w:val="000A32FF"/>
    <w:rsid w:val="000A44F7"/>
    <w:rsid w:val="000A5404"/>
    <w:rsid w:val="000A6CBF"/>
    <w:rsid w:val="000B0276"/>
    <w:rsid w:val="000B101C"/>
    <w:rsid w:val="000B2075"/>
    <w:rsid w:val="000B72F5"/>
    <w:rsid w:val="000B7904"/>
    <w:rsid w:val="000C08E4"/>
    <w:rsid w:val="000C144A"/>
    <w:rsid w:val="000C46E8"/>
    <w:rsid w:val="000C6A58"/>
    <w:rsid w:val="000C7516"/>
    <w:rsid w:val="000D0E1A"/>
    <w:rsid w:val="000D0E98"/>
    <w:rsid w:val="000D410C"/>
    <w:rsid w:val="000E24F5"/>
    <w:rsid w:val="000E46FE"/>
    <w:rsid w:val="000E4717"/>
    <w:rsid w:val="000E5407"/>
    <w:rsid w:val="000F2D48"/>
    <w:rsid w:val="000F409F"/>
    <w:rsid w:val="00100573"/>
    <w:rsid w:val="00101F65"/>
    <w:rsid w:val="00110CE6"/>
    <w:rsid w:val="001116AA"/>
    <w:rsid w:val="00112A8A"/>
    <w:rsid w:val="00112D42"/>
    <w:rsid w:val="00113000"/>
    <w:rsid w:val="00114999"/>
    <w:rsid w:val="00116BA5"/>
    <w:rsid w:val="00123521"/>
    <w:rsid w:val="00123A1C"/>
    <w:rsid w:val="001257A9"/>
    <w:rsid w:val="001304B9"/>
    <w:rsid w:val="00132C3B"/>
    <w:rsid w:val="0013483F"/>
    <w:rsid w:val="00136D64"/>
    <w:rsid w:val="00136FD6"/>
    <w:rsid w:val="00137E66"/>
    <w:rsid w:val="00140663"/>
    <w:rsid w:val="001410CE"/>
    <w:rsid w:val="00142FE6"/>
    <w:rsid w:val="001434C5"/>
    <w:rsid w:val="00144D6D"/>
    <w:rsid w:val="00150FEB"/>
    <w:rsid w:val="00151AF5"/>
    <w:rsid w:val="00153DF3"/>
    <w:rsid w:val="0015643E"/>
    <w:rsid w:val="0016468F"/>
    <w:rsid w:val="00164B02"/>
    <w:rsid w:val="00172E17"/>
    <w:rsid w:val="00174DF0"/>
    <w:rsid w:val="00181B21"/>
    <w:rsid w:val="00181B46"/>
    <w:rsid w:val="001827C1"/>
    <w:rsid w:val="00183BDD"/>
    <w:rsid w:val="00183CF3"/>
    <w:rsid w:val="0019428A"/>
    <w:rsid w:val="0019697A"/>
    <w:rsid w:val="0019733E"/>
    <w:rsid w:val="001A5FCB"/>
    <w:rsid w:val="001A7910"/>
    <w:rsid w:val="001B6327"/>
    <w:rsid w:val="001B7046"/>
    <w:rsid w:val="001C06F5"/>
    <w:rsid w:val="001C2026"/>
    <w:rsid w:val="001C37B4"/>
    <w:rsid w:val="001C42DB"/>
    <w:rsid w:val="001C48D6"/>
    <w:rsid w:val="001C5AC3"/>
    <w:rsid w:val="001C682D"/>
    <w:rsid w:val="001C700E"/>
    <w:rsid w:val="001C7348"/>
    <w:rsid w:val="001C7524"/>
    <w:rsid w:val="001C78C3"/>
    <w:rsid w:val="001C7FC3"/>
    <w:rsid w:val="001D0606"/>
    <w:rsid w:val="001D0B42"/>
    <w:rsid w:val="001D0EFB"/>
    <w:rsid w:val="001D2481"/>
    <w:rsid w:val="001D2D1B"/>
    <w:rsid w:val="001D579E"/>
    <w:rsid w:val="001D70DA"/>
    <w:rsid w:val="001E0B9B"/>
    <w:rsid w:val="001E1A69"/>
    <w:rsid w:val="001E2F7F"/>
    <w:rsid w:val="001E4431"/>
    <w:rsid w:val="001F1041"/>
    <w:rsid w:val="001F51DF"/>
    <w:rsid w:val="00203C3A"/>
    <w:rsid w:val="0020694B"/>
    <w:rsid w:val="00215BF1"/>
    <w:rsid w:val="00216A9B"/>
    <w:rsid w:val="00221FBD"/>
    <w:rsid w:val="0023005F"/>
    <w:rsid w:val="00232E8B"/>
    <w:rsid w:val="0024033F"/>
    <w:rsid w:val="00243B7A"/>
    <w:rsid w:val="00244098"/>
    <w:rsid w:val="0024778A"/>
    <w:rsid w:val="00247B49"/>
    <w:rsid w:val="002506AB"/>
    <w:rsid w:val="00250C9B"/>
    <w:rsid w:val="00262939"/>
    <w:rsid w:val="00267380"/>
    <w:rsid w:val="0027079C"/>
    <w:rsid w:val="00270E26"/>
    <w:rsid w:val="0027113B"/>
    <w:rsid w:val="00274F68"/>
    <w:rsid w:val="00280313"/>
    <w:rsid w:val="00281F5D"/>
    <w:rsid w:val="002828EE"/>
    <w:rsid w:val="00283125"/>
    <w:rsid w:val="00283F49"/>
    <w:rsid w:val="00285FB7"/>
    <w:rsid w:val="0028624C"/>
    <w:rsid w:val="002905FF"/>
    <w:rsid w:val="00292764"/>
    <w:rsid w:val="002949CE"/>
    <w:rsid w:val="00294BCB"/>
    <w:rsid w:val="002A1931"/>
    <w:rsid w:val="002A43C7"/>
    <w:rsid w:val="002A5877"/>
    <w:rsid w:val="002B1C31"/>
    <w:rsid w:val="002B5BA0"/>
    <w:rsid w:val="002C586A"/>
    <w:rsid w:val="002C7409"/>
    <w:rsid w:val="002D0A90"/>
    <w:rsid w:val="002D38B8"/>
    <w:rsid w:val="002D5417"/>
    <w:rsid w:val="002E2864"/>
    <w:rsid w:val="002E7CBD"/>
    <w:rsid w:val="002F03D1"/>
    <w:rsid w:val="002F04CC"/>
    <w:rsid w:val="002F0FA4"/>
    <w:rsid w:val="002F12B0"/>
    <w:rsid w:val="002F1403"/>
    <w:rsid w:val="002F3756"/>
    <w:rsid w:val="002F619F"/>
    <w:rsid w:val="002F734A"/>
    <w:rsid w:val="0030458E"/>
    <w:rsid w:val="00304974"/>
    <w:rsid w:val="003117E9"/>
    <w:rsid w:val="00324833"/>
    <w:rsid w:val="0032523D"/>
    <w:rsid w:val="0033101A"/>
    <w:rsid w:val="003349AF"/>
    <w:rsid w:val="00334DB0"/>
    <w:rsid w:val="00335C4C"/>
    <w:rsid w:val="0033693E"/>
    <w:rsid w:val="00341EC7"/>
    <w:rsid w:val="003420DA"/>
    <w:rsid w:val="00342BA7"/>
    <w:rsid w:val="00342FBB"/>
    <w:rsid w:val="003438F7"/>
    <w:rsid w:val="003449FF"/>
    <w:rsid w:val="003521ED"/>
    <w:rsid w:val="0035757E"/>
    <w:rsid w:val="003627F4"/>
    <w:rsid w:val="0036314A"/>
    <w:rsid w:val="003676DD"/>
    <w:rsid w:val="003706A2"/>
    <w:rsid w:val="00372236"/>
    <w:rsid w:val="00372A80"/>
    <w:rsid w:val="00373645"/>
    <w:rsid w:val="00374804"/>
    <w:rsid w:val="00374DC4"/>
    <w:rsid w:val="003774EB"/>
    <w:rsid w:val="00377594"/>
    <w:rsid w:val="003803F2"/>
    <w:rsid w:val="00382C92"/>
    <w:rsid w:val="00393894"/>
    <w:rsid w:val="00394C1B"/>
    <w:rsid w:val="00394F70"/>
    <w:rsid w:val="003A281A"/>
    <w:rsid w:val="003A4B29"/>
    <w:rsid w:val="003A6CCD"/>
    <w:rsid w:val="003A7201"/>
    <w:rsid w:val="003B0BC6"/>
    <w:rsid w:val="003B10FC"/>
    <w:rsid w:val="003B2410"/>
    <w:rsid w:val="003B297A"/>
    <w:rsid w:val="003B386D"/>
    <w:rsid w:val="003B5F45"/>
    <w:rsid w:val="003C01C4"/>
    <w:rsid w:val="003C10CB"/>
    <w:rsid w:val="003C21D5"/>
    <w:rsid w:val="003C4B13"/>
    <w:rsid w:val="003C7197"/>
    <w:rsid w:val="003D0AD1"/>
    <w:rsid w:val="003D1058"/>
    <w:rsid w:val="003D1A34"/>
    <w:rsid w:val="003D2AD1"/>
    <w:rsid w:val="003D2C27"/>
    <w:rsid w:val="003D2F35"/>
    <w:rsid w:val="003D58E4"/>
    <w:rsid w:val="003D76AB"/>
    <w:rsid w:val="003E01DD"/>
    <w:rsid w:val="003E08E8"/>
    <w:rsid w:val="003E3351"/>
    <w:rsid w:val="003E381A"/>
    <w:rsid w:val="003E38B8"/>
    <w:rsid w:val="003E5468"/>
    <w:rsid w:val="003E6753"/>
    <w:rsid w:val="003F2466"/>
    <w:rsid w:val="003F42BA"/>
    <w:rsid w:val="003F4D82"/>
    <w:rsid w:val="00400B58"/>
    <w:rsid w:val="00400EC7"/>
    <w:rsid w:val="0040348B"/>
    <w:rsid w:val="00404978"/>
    <w:rsid w:val="00404BCE"/>
    <w:rsid w:val="0041040A"/>
    <w:rsid w:val="00410641"/>
    <w:rsid w:val="004144FB"/>
    <w:rsid w:val="00415B9A"/>
    <w:rsid w:val="00416303"/>
    <w:rsid w:val="004208E3"/>
    <w:rsid w:val="00422078"/>
    <w:rsid w:val="00425EE9"/>
    <w:rsid w:val="00431899"/>
    <w:rsid w:val="0043464C"/>
    <w:rsid w:val="004360BF"/>
    <w:rsid w:val="004418A4"/>
    <w:rsid w:val="0044685C"/>
    <w:rsid w:val="00446BE5"/>
    <w:rsid w:val="00451217"/>
    <w:rsid w:val="004547C7"/>
    <w:rsid w:val="00457823"/>
    <w:rsid w:val="0046083D"/>
    <w:rsid w:val="00466A20"/>
    <w:rsid w:val="00467625"/>
    <w:rsid w:val="00467ABE"/>
    <w:rsid w:val="00472C11"/>
    <w:rsid w:val="00473153"/>
    <w:rsid w:val="00474B9D"/>
    <w:rsid w:val="00475764"/>
    <w:rsid w:val="004801ED"/>
    <w:rsid w:val="004823CA"/>
    <w:rsid w:val="00482618"/>
    <w:rsid w:val="004867E3"/>
    <w:rsid w:val="00492806"/>
    <w:rsid w:val="004956C1"/>
    <w:rsid w:val="004A5A10"/>
    <w:rsid w:val="004A63DF"/>
    <w:rsid w:val="004B1943"/>
    <w:rsid w:val="004B1BD4"/>
    <w:rsid w:val="004B545B"/>
    <w:rsid w:val="004B55C1"/>
    <w:rsid w:val="004B5E52"/>
    <w:rsid w:val="004B7CEE"/>
    <w:rsid w:val="004C2353"/>
    <w:rsid w:val="004C283C"/>
    <w:rsid w:val="004C3948"/>
    <w:rsid w:val="004D4149"/>
    <w:rsid w:val="004D756D"/>
    <w:rsid w:val="004E13F0"/>
    <w:rsid w:val="004E26B0"/>
    <w:rsid w:val="004E2DCB"/>
    <w:rsid w:val="004E4F8F"/>
    <w:rsid w:val="004E66D7"/>
    <w:rsid w:val="004E7164"/>
    <w:rsid w:val="004F1E4A"/>
    <w:rsid w:val="004F4199"/>
    <w:rsid w:val="004F5C11"/>
    <w:rsid w:val="004F7645"/>
    <w:rsid w:val="004F7C1E"/>
    <w:rsid w:val="0050261B"/>
    <w:rsid w:val="005039AE"/>
    <w:rsid w:val="00505435"/>
    <w:rsid w:val="00506896"/>
    <w:rsid w:val="00510539"/>
    <w:rsid w:val="005107F0"/>
    <w:rsid w:val="00514A27"/>
    <w:rsid w:val="0051619B"/>
    <w:rsid w:val="005225EA"/>
    <w:rsid w:val="00530AB5"/>
    <w:rsid w:val="00534EB1"/>
    <w:rsid w:val="005369A0"/>
    <w:rsid w:val="00540896"/>
    <w:rsid w:val="00540955"/>
    <w:rsid w:val="0054187E"/>
    <w:rsid w:val="00542AEC"/>
    <w:rsid w:val="005458D7"/>
    <w:rsid w:val="0055340F"/>
    <w:rsid w:val="0055347B"/>
    <w:rsid w:val="00553AF0"/>
    <w:rsid w:val="00562AEE"/>
    <w:rsid w:val="00566509"/>
    <w:rsid w:val="005668CC"/>
    <w:rsid w:val="00571308"/>
    <w:rsid w:val="00576733"/>
    <w:rsid w:val="00576AD2"/>
    <w:rsid w:val="00577A2C"/>
    <w:rsid w:val="00581CA5"/>
    <w:rsid w:val="00584160"/>
    <w:rsid w:val="00585071"/>
    <w:rsid w:val="00585916"/>
    <w:rsid w:val="0058799B"/>
    <w:rsid w:val="0059207C"/>
    <w:rsid w:val="0059295C"/>
    <w:rsid w:val="0059506C"/>
    <w:rsid w:val="00597755"/>
    <w:rsid w:val="005A02ED"/>
    <w:rsid w:val="005A112C"/>
    <w:rsid w:val="005A17AF"/>
    <w:rsid w:val="005A6977"/>
    <w:rsid w:val="005B03E1"/>
    <w:rsid w:val="005B55C1"/>
    <w:rsid w:val="005B5B2E"/>
    <w:rsid w:val="005C07CC"/>
    <w:rsid w:val="005C180E"/>
    <w:rsid w:val="005C1E1C"/>
    <w:rsid w:val="005C6A57"/>
    <w:rsid w:val="005D05E8"/>
    <w:rsid w:val="005D133A"/>
    <w:rsid w:val="005D2635"/>
    <w:rsid w:val="005D42DB"/>
    <w:rsid w:val="005D72D7"/>
    <w:rsid w:val="005E2E6C"/>
    <w:rsid w:val="005E39B1"/>
    <w:rsid w:val="005E4A2C"/>
    <w:rsid w:val="005F3FAA"/>
    <w:rsid w:val="005F530A"/>
    <w:rsid w:val="005F6FA3"/>
    <w:rsid w:val="005F7515"/>
    <w:rsid w:val="006018D7"/>
    <w:rsid w:val="00602115"/>
    <w:rsid w:val="006030C1"/>
    <w:rsid w:val="006062F8"/>
    <w:rsid w:val="0060654D"/>
    <w:rsid w:val="00611C63"/>
    <w:rsid w:val="006147ED"/>
    <w:rsid w:val="00616E38"/>
    <w:rsid w:val="00617F11"/>
    <w:rsid w:val="00622349"/>
    <w:rsid w:val="00623C77"/>
    <w:rsid w:val="00624CCA"/>
    <w:rsid w:val="0062568C"/>
    <w:rsid w:val="00633EF3"/>
    <w:rsid w:val="006353A4"/>
    <w:rsid w:val="00635E31"/>
    <w:rsid w:val="00641AB5"/>
    <w:rsid w:val="00641B76"/>
    <w:rsid w:val="00646351"/>
    <w:rsid w:val="00655B48"/>
    <w:rsid w:val="006574F7"/>
    <w:rsid w:val="00664E17"/>
    <w:rsid w:val="00666508"/>
    <w:rsid w:val="00673CC0"/>
    <w:rsid w:val="00675E40"/>
    <w:rsid w:val="00677A8F"/>
    <w:rsid w:val="006850B9"/>
    <w:rsid w:val="00690667"/>
    <w:rsid w:val="006917FE"/>
    <w:rsid w:val="00692707"/>
    <w:rsid w:val="006944EC"/>
    <w:rsid w:val="00696847"/>
    <w:rsid w:val="006974E4"/>
    <w:rsid w:val="006A3D4E"/>
    <w:rsid w:val="006B2D16"/>
    <w:rsid w:val="006B389C"/>
    <w:rsid w:val="006B64D0"/>
    <w:rsid w:val="006B7955"/>
    <w:rsid w:val="006C1180"/>
    <w:rsid w:val="006C29B6"/>
    <w:rsid w:val="006C65A8"/>
    <w:rsid w:val="006C65C1"/>
    <w:rsid w:val="006C698A"/>
    <w:rsid w:val="006D0BA9"/>
    <w:rsid w:val="006D0E3F"/>
    <w:rsid w:val="006D17D3"/>
    <w:rsid w:val="006D7960"/>
    <w:rsid w:val="006E04F8"/>
    <w:rsid w:val="006E771E"/>
    <w:rsid w:val="006E78BD"/>
    <w:rsid w:val="006F148F"/>
    <w:rsid w:val="006F587C"/>
    <w:rsid w:val="00702AA6"/>
    <w:rsid w:val="00703C39"/>
    <w:rsid w:val="00703FF3"/>
    <w:rsid w:val="00705D53"/>
    <w:rsid w:val="00707342"/>
    <w:rsid w:val="00710527"/>
    <w:rsid w:val="00710CD4"/>
    <w:rsid w:val="007131C0"/>
    <w:rsid w:val="00721B7E"/>
    <w:rsid w:val="00724B64"/>
    <w:rsid w:val="00725094"/>
    <w:rsid w:val="00725DCA"/>
    <w:rsid w:val="007306EE"/>
    <w:rsid w:val="00733AAE"/>
    <w:rsid w:val="00734A17"/>
    <w:rsid w:val="00734F90"/>
    <w:rsid w:val="007414C7"/>
    <w:rsid w:val="00744155"/>
    <w:rsid w:val="007457D4"/>
    <w:rsid w:val="00747446"/>
    <w:rsid w:val="0074784A"/>
    <w:rsid w:val="00751ECF"/>
    <w:rsid w:val="00754A84"/>
    <w:rsid w:val="007576F9"/>
    <w:rsid w:val="007606ED"/>
    <w:rsid w:val="00760B5B"/>
    <w:rsid w:val="00763032"/>
    <w:rsid w:val="007657BE"/>
    <w:rsid w:val="007711BD"/>
    <w:rsid w:val="0077535B"/>
    <w:rsid w:val="00775A5E"/>
    <w:rsid w:val="0078052D"/>
    <w:rsid w:val="00780A53"/>
    <w:rsid w:val="00781901"/>
    <w:rsid w:val="00783BA9"/>
    <w:rsid w:val="007859DE"/>
    <w:rsid w:val="00787C8A"/>
    <w:rsid w:val="00787ECA"/>
    <w:rsid w:val="00790B32"/>
    <w:rsid w:val="00792F0F"/>
    <w:rsid w:val="00794ACF"/>
    <w:rsid w:val="007A1FAC"/>
    <w:rsid w:val="007A34C8"/>
    <w:rsid w:val="007A5A84"/>
    <w:rsid w:val="007A632F"/>
    <w:rsid w:val="007B015B"/>
    <w:rsid w:val="007B142E"/>
    <w:rsid w:val="007B29C3"/>
    <w:rsid w:val="007B34BA"/>
    <w:rsid w:val="007B425F"/>
    <w:rsid w:val="007C14C0"/>
    <w:rsid w:val="007C17B5"/>
    <w:rsid w:val="007C4DFA"/>
    <w:rsid w:val="007D038D"/>
    <w:rsid w:val="007D2DFC"/>
    <w:rsid w:val="007D3CF3"/>
    <w:rsid w:val="007D7A72"/>
    <w:rsid w:val="007E0EC9"/>
    <w:rsid w:val="007E1FE8"/>
    <w:rsid w:val="007E3CBE"/>
    <w:rsid w:val="007E7CB6"/>
    <w:rsid w:val="007E7EDE"/>
    <w:rsid w:val="007F0795"/>
    <w:rsid w:val="007F0CD0"/>
    <w:rsid w:val="007F0EAA"/>
    <w:rsid w:val="00806B7D"/>
    <w:rsid w:val="00811BE1"/>
    <w:rsid w:val="00816697"/>
    <w:rsid w:val="008217FC"/>
    <w:rsid w:val="008233AE"/>
    <w:rsid w:val="008243AC"/>
    <w:rsid w:val="0082646A"/>
    <w:rsid w:val="008326EA"/>
    <w:rsid w:val="008348CC"/>
    <w:rsid w:val="00834F01"/>
    <w:rsid w:val="00837619"/>
    <w:rsid w:val="00841A37"/>
    <w:rsid w:val="00841B5E"/>
    <w:rsid w:val="008525DC"/>
    <w:rsid w:val="00853D85"/>
    <w:rsid w:val="008543A6"/>
    <w:rsid w:val="00855F31"/>
    <w:rsid w:val="008561B8"/>
    <w:rsid w:val="00857D48"/>
    <w:rsid w:val="008607D7"/>
    <w:rsid w:val="00860912"/>
    <w:rsid w:val="008611FD"/>
    <w:rsid w:val="00862295"/>
    <w:rsid w:val="00864560"/>
    <w:rsid w:val="008762C6"/>
    <w:rsid w:val="00880798"/>
    <w:rsid w:val="00883E8B"/>
    <w:rsid w:val="008845B2"/>
    <w:rsid w:val="00894CFA"/>
    <w:rsid w:val="00895D03"/>
    <w:rsid w:val="008976B3"/>
    <w:rsid w:val="008A4774"/>
    <w:rsid w:val="008A6713"/>
    <w:rsid w:val="008A7128"/>
    <w:rsid w:val="008B15F9"/>
    <w:rsid w:val="008B2421"/>
    <w:rsid w:val="008B290C"/>
    <w:rsid w:val="008B5602"/>
    <w:rsid w:val="008B73FB"/>
    <w:rsid w:val="008C1681"/>
    <w:rsid w:val="008C411C"/>
    <w:rsid w:val="008C73A4"/>
    <w:rsid w:val="008D22CD"/>
    <w:rsid w:val="008D4CAB"/>
    <w:rsid w:val="008D57A9"/>
    <w:rsid w:val="008D7C59"/>
    <w:rsid w:val="008F005B"/>
    <w:rsid w:val="008F1939"/>
    <w:rsid w:val="008F3C8C"/>
    <w:rsid w:val="008F4143"/>
    <w:rsid w:val="00900750"/>
    <w:rsid w:val="00900AAF"/>
    <w:rsid w:val="00901A7A"/>
    <w:rsid w:val="00904E62"/>
    <w:rsid w:val="00907718"/>
    <w:rsid w:val="009078D8"/>
    <w:rsid w:val="00907B61"/>
    <w:rsid w:val="0091091A"/>
    <w:rsid w:val="00910DD4"/>
    <w:rsid w:val="009114B8"/>
    <w:rsid w:val="00911D63"/>
    <w:rsid w:val="0093367D"/>
    <w:rsid w:val="00944335"/>
    <w:rsid w:val="009448A5"/>
    <w:rsid w:val="00944AB4"/>
    <w:rsid w:val="00953DE5"/>
    <w:rsid w:val="00954B99"/>
    <w:rsid w:val="00955A72"/>
    <w:rsid w:val="00956D47"/>
    <w:rsid w:val="00957C4D"/>
    <w:rsid w:val="00957F99"/>
    <w:rsid w:val="009712E7"/>
    <w:rsid w:val="00971646"/>
    <w:rsid w:val="0097210A"/>
    <w:rsid w:val="00972133"/>
    <w:rsid w:val="00976675"/>
    <w:rsid w:val="00977587"/>
    <w:rsid w:val="00983513"/>
    <w:rsid w:val="00983623"/>
    <w:rsid w:val="00983EE0"/>
    <w:rsid w:val="00991B43"/>
    <w:rsid w:val="00992E63"/>
    <w:rsid w:val="0099630A"/>
    <w:rsid w:val="009A170D"/>
    <w:rsid w:val="009A27D3"/>
    <w:rsid w:val="009A3439"/>
    <w:rsid w:val="009A5AF5"/>
    <w:rsid w:val="009A6C07"/>
    <w:rsid w:val="009A7EC3"/>
    <w:rsid w:val="009B31B9"/>
    <w:rsid w:val="009C08A4"/>
    <w:rsid w:val="009C0F27"/>
    <w:rsid w:val="009C20F7"/>
    <w:rsid w:val="009C23DE"/>
    <w:rsid w:val="009C7DDA"/>
    <w:rsid w:val="009D4AC5"/>
    <w:rsid w:val="009D6820"/>
    <w:rsid w:val="009E086A"/>
    <w:rsid w:val="009E1FEB"/>
    <w:rsid w:val="009E28CC"/>
    <w:rsid w:val="009E3071"/>
    <w:rsid w:val="009F129D"/>
    <w:rsid w:val="009F3754"/>
    <w:rsid w:val="009F5905"/>
    <w:rsid w:val="009F5CDD"/>
    <w:rsid w:val="00A037C9"/>
    <w:rsid w:val="00A048A4"/>
    <w:rsid w:val="00A12FAA"/>
    <w:rsid w:val="00A13D7C"/>
    <w:rsid w:val="00A17676"/>
    <w:rsid w:val="00A206FD"/>
    <w:rsid w:val="00A229F1"/>
    <w:rsid w:val="00A22B4B"/>
    <w:rsid w:val="00A26694"/>
    <w:rsid w:val="00A276C5"/>
    <w:rsid w:val="00A27ACA"/>
    <w:rsid w:val="00A3059C"/>
    <w:rsid w:val="00A30F14"/>
    <w:rsid w:val="00A32999"/>
    <w:rsid w:val="00A35732"/>
    <w:rsid w:val="00A368E2"/>
    <w:rsid w:val="00A37B84"/>
    <w:rsid w:val="00A41C5A"/>
    <w:rsid w:val="00A4326B"/>
    <w:rsid w:val="00A50765"/>
    <w:rsid w:val="00A529CE"/>
    <w:rsid w:val="00A56A2A"/>
    <w:rsid w:val="00A60630"/>
    <w:rsid w:val="00A617E6"/>
    <w:rsid w:val="00A63D69"/>
    <w:rsid w:val="00A64BD6"/>
    <w:rsid w:val="00A64BF5"/>
    <w:rsid w:val="00A667BB"/>
    <w:rsid w:val="00A66E96"/>
    <w:rsid w:val="00A72815"/>
    <w:rsid w:val="00A72AB8"/>
    <w:rsid w:val="00A72C4F"/>
    <w:rsid w:val="00A74621"/>
    <w:rsid w:val="00A816FD"/>
    <w:rsid w:val="00A86CA3"/>
    <w:rsid w:val="00A9045B"/>
    <w:rsid w:val="00A915D0"/>
    <w:rsid w:val="00A91669"/>
    <w:rsid w:val="00A92B44"/>
    <w:rsid w:val="00A94C94"/>
    <w:rsid w:val="00A9533C"/>
    <w:rsid w:val="00A95BD7"/>
    <w:rsid w:val="00A95E29"/>
    <w:rsid w:val="00AA07B8"/>
    <w:rsid w:val="00AA1A3C"/>
    <w:rsid w:val="00AA1BEF"/>
    <w:rsid w:val="00AA1CA9"/>
    <w:rsid w:val="00AA77A2"/>
    <w:rsid w:val="00AB0A06"/>
    <w:rsid w:val="00AB765B"/>
    <w:rsid w:val="00AC0C65"/>
    <w:rsid w:val="00AC3808"/>
    <w:rsid w:val="00AC48DD"/>
    <w:rsid w:val="00AC773E"/>
    <w:rsid w:val="00AD01C6"/>
    <w:rsid w:val="00AD6E38"/>
    <w:rsid w:val="00AD7EC9"/>
    <w:rsid w:val="00AE0F08"/>
    <w:rsid w:val="00AF0DC6"/>
    <w:rsid w:val="00AF64F0"/>
    <w:rsid w:val="00AF7288"/>
    <w:rsid w:val="00B02937"/>
    <w:rsid w:val="00B03D95"/>
    <w:rsid w:val="00B0655F"/>
    <w:rsid w:val="00B06AA9"/>
    <w:rsid w:val="00B10803"/>
    <w:rsid w:val="00B10BB6"/>
    <w:rsid w:val="00B10F24"/>
    <w:rsid w:val="00B11739"/>
    <w:rsid w:val="00B11FA2"/>
    <w:rsid w:val="00B13F22"/>
    <w:rsid w:val="00B16A4B"/>
    <w:rsid w:val="00B17FA9"/>
    <w:rsid w:val="00B20D92"/>
    <w:rsid w:val="00B22D7E"/>
    <w:rsid w:val="00B24B2E"/>
    <w:rsid w:val="00B275E8"/>
    <w:rsid w:val="00B328B6"/>
    <w:rsid w:val="00B361CD"/>
    <w:rsid w:val="00B36E10"/>
    <w:rsid w:val="00B4165B"/>
    <w:rsid w:val="00B44637"/>
    <w:rsid w:val="00B47502"/>
    <w:rsid w:val="00B47DF5"/>
    <w:rsid w:val="00B536B9"/>
    <w:rsid w:val="00B6160B"/>
    <w:rsid w:val="00B64F66"/>
    <w:rsid w:val="00B71508"/>
    <w:rsid w:val="00B718BF"/>
    <w:rsid w:val="00B71D16"/>
    <w:rsid w:val="00B9123A"/>
    <w:rsid w:val="00B930DE"/>
    <w:rsid w:val="00B9397C"/>
    <w:rsid w:val="00BA540E"/>
    <w:rsid w:val="00BA6BC9"/>
    <w:rsid w:val="00BB23B2"/>
    <w:rsid w:val="00BB6CAE"/>
    <w:rsid w:val="00BB7E34"/>
    <w:rsid w:val="00BC07B5"/>
    <w:rsid w:val="00BC2D2C"/>
    <w:rsid w:val="00BC3D11"/>
    <w:rsid w:val="00BC427E"/>
    <w:rsid w:val="00BC5098"/>
    <w:rsid w:val="00BD1153"/>
    <w:rsid w:val="00BD20F9"/>
    <w:rsid w:val="00BD24B6"/>
    <w:rsid w:val="00BD475A"/>
    <w:rsid w:val="00BD6185"/>
    <w:rsid w:val="00BE22A3"/>
    <w:rsid w:val="00BE2588"/>
    <w:rsid w:val="00BE71A0"/>
    <w:rsid w:val="00BF3C2B"/>
    <w:rsid w:val="00C00546"/>
    <w:rsid w:val="00C0319A"/>
    <w:rsid w:val="00C06944"/>
    <w:rsid w:val="00C071A1"/>
    <w:rsid w:val="00C20DB7"/>
    <w:rsid w:val="00C22F7E"/>
    <w:rsid w:val="00C24B49"/>
    <w:rsid w:val="00C26A8A"/>
    <w:rsid w:val="00C27E19"/>
    <w:rsid w:val="00C31CBF"/>
    <w:rsid w:val="00C34126"/>
    <w:rsid w:val="00C34D75"/>
    <w:rsid w:val="00C37529"/>
    <w:rsid w:val="00C421C9"/>
    <w:rsid w:val="00C42ED4"/>
    <w:rsid w:val="00C4327C"/>
    <w:rsid w:val="00C4562F"/>
    <w:rsid w:val="00C45D1D"/>
    <w:rsid w:val="00C514C4"/>
    <w:rsid w:val="00C54E7E"/>
    <w:rsid w:val="00C55253"/>
    <w:rsid w:val="00C603AE"/>
    <w:rsid w:val="00C60F51"/>
    <w:rsid w:val="00C62143"/>
    <w:rsid w:val="00C7008F"/>
    <w:rsid w:val="00C713CA"/>
    <w:rsid w:val="00C71801"/>
    <w:rsid w:val="00C749FA"/>
    <w:rsid w:val="00C74BCA"/>
    <w:rsid w:val="00C74E47"/>
    <w:rsid w:val="00C76E5E"/>
    <w:rsid w:val="00C819F0"/>
    <w:rsid w:val="00C81EB7"/>
    <w:rsid w:val="00C84720"/>
    <w:rsid w:val="00C8724F"/>
    <w:rsid w:val="00C9027C"/>
    <w:rsid w:val="00C9203A"/>
    <w:rsid w:val="00C97CB5"/>
    <w:rsid w:val="00CA1005"/>
    <w:rsid w:val="00CA33B2"/>
    <w:rsid w:val="00CA4F44"/>
    <w:rsid w:val="00CA53F6"/>
    <w:rsid w:val="00CA700D"/>
    <w:rsid w:val="00CB1317"/>
    <w:rsid w:val="00CB1500"/>
    <w:rsid w:val="00CB340B"/>
    <w:rsid w:val="00CB390F"/>
    <w:rsid w:val="00CB43B1"/>
    <w:rsid w:val="00CB48B1"/>
    <w:rsid w:val="00CC0DCD"/>
    <w:rsid w:val="00CC1F2F"/>
    <w:rsid w:val="00CC2C48"/>
    <w:rsid w:val="00CC7C58"/>
    <w:rsid w:val="00CD02F4"/>
    <w:rsid w:val="00CD0825"/>
    <w:rsid w:val="00CD0C3D"/>
    <w:rsid w:val="00CD5062"/>
    <w:rsid w:val="00CD5DBB"/>
    <w:rsid w:val="00CD725C"/>
    <w:rsid w:val="00CE0A67"/>
    <w:rsid w:val="00CE4BF5"/>
    <w:rsid w:val="00CE7698"/>
    <w:rsid w:val="00CF035C"/>
    <w:rsid w:val="00CF129F"/>
    <w:rsid w:val="00CF31D8"/>
    <w:rsid w:val="00CF3B58"/>
    <w:rsid w:val="00CF4B79"/>
    <w:rsid w:val="00CF6946"/>
    <w:rsid w:val="00D00487"/>
    <w:rsid w:val="00D0431E"/>
    <w:rsid w:val="00D103BC"/>
    <w:rsid w:val="00D15961"/>
    <w:rsid w:val="00D15DAE"/>
    <w:rsid w:val="00D1699F"/>
    <w:rsid w:val="00D2044F"/>
    <w:rsid w:val="00D204BB"/>
    <w:rsid w:val="00D209A2"/>
    <w:rsid w:val="00D222E1"/>
    <w:rsid w:val="00D22BD9"/>
    <w:rsid w:val="00D23C7E"/>
    <w:rsid w:val="00D32125"/>
    <w:rsid w:val="00D33B41"/>
    <w:rsid w:val="00D33C2F"/>
    <w:rsid w:val="00D341EC"/>
    <w:rsid w:val="00D3671A"/>
    <w:rsid w:val="00D4552E"/>
    <w:rsid w:val="00D52A55"/>
    <w:rsid w:val="00D54183"/>
    <w:rsid w:val="00D54DF8"/>
    <w:rsid w:val="00D60995"/>
    <w:rsid w:val="00D64832"/>
    <w:rsid w:val="00D6731B"/>
    <w:rsid w:val="00D67919"/>
    <w:rsid w:val="00D67EEB"/>
    <w:rsid w:val="00D72368"/>
    <w:rsid w:val="00D7744D"/>
    <w:rsid w:val="00D8025D"/>
    <w:rsid w:val="00D80D55"/>
    <w:rsid w:val="00D8218E"/>
    <w:rsid w:val="00D8419A"/>
    <w:rsid w:val="00D84ED3"/>
    <w:rsid w:val="00D855E4"/>
    <w:rsid w:val="00D86D0A"/>
    <w:rsid w:val="00D8747F"/>
    <w:rsid w:val="00D90F5F"/>
    <w:rsid w:val="00D9115A"/>
    <w:rsid w:val="00D911EB"/>
    <w:rsid w:val="00D91879"/>
    <w:rsid w:val="00D960DF"/>
    <w:rsid w:val="00D97644"/>
    <w:rsid w:val="00DA42AB"/>
    <w:rsid w:val="00DA5E26"/>
    <w:rsid w:val="00DA71D3"/>
    <w:rsid w:val="00DB343D"/>
    <w:rsid w:val="00DB4E6D"/>
    <w:rsid w:val="00DB5F65"/>
    <w:rsid w:val="00DB7263"/>
    <w:rsid w:val="00DC156A"/>
    <w:rsid w:val="00DC169C"/>
    <w:rsid w:val="00DC1C80"/>
    <w:rsid w:val="00DC1F45"/>
    <w:rsid w:val="00DC52F3"/>
    <w:rsid w:val="00DC7C93"/>
    <w:rsid w:val="00DD1440"/>
    <w:rsid w:val="00DD1FEC"/>
    <w:rsid w:val="00DD3644"/>
    <w:rsid w:val="00DE0DB7"/>
    <w:rsid w:val="00DE5ECC"/>
    <w:rsid w:val="00DE7B13"/>
    <w:rsid w:val="00DF165A"/>
    <w:rsid w:val="00DF1E19"/>
    <w:rsid w:val="00DF41E8"/>
    <w:rsid w:val="00E0201C"/>
    <w:rsid w:val="00E0266C"/>
    <w:rsid w:val="00E04A80"/>
    <w:rsid w:val="00E04EA0"/>
    <w:rsid w:val="00E0545B"/>
    <w:rsid w:val="00E0740F"/>
    <w:rsid w:val="00E07CB5"/>
    <w:rsid w:val="00E1082A"/>
    <w:rsid w:val="00E14F05"/>
    <w:rsid w:val="00E17D24"/>
    <w:rsid w:val="00E21E50"/>
    <w:rsid w:val="00E2346D"/>
    <w:rsid w:val="00E23E20"/>
    <w:rsid w:val="00E313E1"/>
    <w:rsid w:val="00E3193B"/>
    <w:rsid w:val="00E3797B"/>
    <w:rsid w:val="00E415EA"/>
    <w:rsid w:val="00E4506F"/>
    <w:rsid w:val="00E46590"/>
    <w:rsid w:val="00E51419"/>
    <w:rsid w:val="00E515DE"/>
    <w:rsid w:val="00E55B27"/>
    <w:rsid w:val="00E55F7D"/>
    <w:rsid w:val="00E620AB"/>
    <w:rsid w:val="00E62D9F"/>
    <w:rsid w:val="00E62E62"/>
    <w:rsid w:val="00E63986"/>
    <w:rsid w:val="00E66327"/>
    <w:rsid w:val="00E715DF"/>
    <w:rsid w:val="00E71C05"/>
    <w:rsid w:val="00E734E0"/>
    <w:rsid w:val="00E73D43"/>
    <w:rsid w:val="00E7474D"/>
    <w:rsid w:val="00E75B7D"/>
    <w:rsid w:val="00E77687"/>
    <w:rsid w:val="00E81151"/>
    <w:rsid w:val="00E81F7D"/>
    <w:rsid w:val="00E85912"/>
    <w:rsid w:val="00E9076D"/>
    <w:rsid w:val="00EA069A"/>
    <w:rsid w:val="00EA27F3"/>
    <w:rsid w:val="00EA4992"/>
    <w:rsid w:val="00EA4D09"/>
    <w:rsid w:val="00EA70EC"/>
    <w:rsid w:val="00EA7B76"/>
    <w:rsid w:val="00EB06EB"/>
    <w:rsid w:val="00EB2ADD"/>
    <w:rsid w:val="00EC02DC"/>
    <w:rsid w:val="00EC24FD"/>
    <w:rsid w:val="00EC2B60"/>
    <w:rsid w:val="00EC6164"/>
    <w:rsid w:val="00EC76C3"/>
    <w:rsid w:val="00ED03C1"/>
    <w:rsid w:val="00ED0AAB"/>
    <w:rsid w:val="00ED2E2C"/>
    <w:rsid w:val="00ED3837"/>
    <w:rsid w:val="00ED5AE2"/>
    <w:rsid w:val="00ED781B"/>
    <w:rsid w:val="00EE0BDA"/>
    <w:rsid w:val="00EE2129"/>
    <w:rsid w:val="00EE5D14"/>
    <w:rsid w:val="00EE6E65"/>
    <w:rsid w:val="00EF081C"/>
    <w:rsid w:val="00EF556D"/>
    <w:rsid w:val="00EF625F"/>
    <w:rsid w:val="00EF6EF5"/>
    <w:rsid w:val="00F02304"/>
    <w:rsid w:val="00F02376"/>
    <w:rsid w:val="00F02E12"/>
    <w:rsid w:val="00F03C53"/>
    <w:rsid w:val="00F05B49"/>
    <w:rsid w:val="00F063C8"/>
    <w:rsid w:val="00F06F73"/>
    <w:rsid w:val="00F11B82"/>
    <w:rsid w:val="00F16482"/>
    <w:rsid w:val="00F23D46"/>
    <w:rsid w:val="00F23F85"/>
    <w:rsid w:val="00F24138"/>
    <w:rsid w:val="00F30F86"/>
    <w:rsid w:val="00F32484"/>
    <w:rsid w:val="00F37027"/>
    <w:rsid w:val="00F41EA0"/>
    <w:rsid w:val="00F42F3E"/>
    <w:rsid w:val="00F43612"/>
    <w:rsid w:val="00F43B05"/>
    <w:rsid w:val="00F4550E"/>
    <w:rsid w:val="00F51AB7"/>
    <w:rsid w:val="00F57D6F"/>
    <w:rsid w:val="00F602AF"/>
    <w:rsid w:val="00F6282C"/>
    <w:rsid w:val="00F64C55"/>
    <w:rsid w:val="00F66CE2"/>
    <w:rsid w:val="00F67766"/>
    <w:rsid w:val="00F71429"/>
    <w:rsid w:val="00F71E24"/>
    <w:rsid w:val="00F74089"/>
    <w:rsid w:val="00F75D1F"/>
    <w:rsid w:val="00F76C4A"/>
    <w:rsid w:val="00F807F0"/>
    <w:rsid w:val="00F82BD5"/>
    <w:rsid w:val="00F82FE0"/>
    <w:rsid w:val="00F903AB"/>
    <w:rsid w:val="00F93E0D"/>
    <w:rsid w:val="00FA3A9D"/>
    <w:rsid w:val="00FA42B1"/>
    <w:rsid w:val="00FA6A7C"/>
    <w:rsid w:val="00FA6E3F"/>
    <w:rsid w:val="00FA7706"/>
    <w:rsid w:val="00FA7B79"/>
    <w:rsid w:val="00FB3813"/>
    <w:rsid w:val="00FB70FD"/>
    <w:rsid w:val="00FD1DCC"/>
    <w:rsid w:val="00FD2F3A"/>
    <w:rsid w:val="00FD532E"/>
    <w:rsid w:val="00FD7332"/>
    <w:rsid w:val="00FE0B96"/>
    <w:rsid w:val="00FE11FF"/>
    <w:rsid w:val="00FE1582"/>
    <w:rsid w:val="00FE43A5"/>
    <w:rsid w:val="00FE54C7"/>
    <w:rsid w:val="00FE7E81"/>
    <w:rsid w:val="00FF0053"/>
    <w:rsid w:val="00FF046C"/>
    <w:rsid w:val="00FF76E8"/>
    <w:rsid w:val="00FF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ED5FC1"/>
  <w14:defaultImageDpi w14:val="96"/>
  <w15:docId w15:val="{6F86DFA9-58FE-45FF-A470-A53F59D3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0"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nhideWhenUsed="1"/>
    <w:lsdException w:name="Strong" w:uiPriority="22" w:qFormat="1"/>
    <w:lsdException w:name="Emphasis" w:uiPriority="20" w:qFormat="1"/>
    <w:lsdException w:name="Document Map" w:semiHidden="1" w:uiPriority="0" w:unhideWhenUsed="1"/>
    <w:lsdException w:name="HTML Variable" w:semiHidden="1" w:unhideWhenUsed="1"/>
    <w:lsdException w:name="Normal Table" w:semiHidden="1" w:unhideWhenUsed="1"/>
    <w:lsdException w:name="No List"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5A"/>
    <w:pPr>
      <w:spacing w:after="0" w:line="240" w:lineRule="auto"/>
    </w:pPr>
    <w:rPr>
      <w:rFonts w:ascii="Times New Roman" w:hAnsi="Times New Roman" w:cs="Times New Roman"/>
      <w:sz w:val="24"/>
      <w:szCs w:val="24"/>
    </w:rPr>
  </w:style>
  <w:style w:type="paragraph" w:styleId="Heading1">
    <w:name w:val="heading 1"/>
    <w:next w:val="TextHeading2"/>
    <w:link w:val="Heading1Char"/>
    <w:qFormat/>
    <w:rsid w:val="00DF165A"/>
    <w:pPr>
      <w:keepNext/>
      <w:keepLines/>
      <w:numPr>
        <w:ilvl w:val="1"/>
        <w:numId w:val="13"/>
      </w:numPr>
      <w:spacing w:after="360" w:line="400" w:lineRule="exact"/>
      <w:jc w:val="center"/>
      <w:outlineLvl w:val="0"/>
    </w:pPr>
    <w:rPr>
      <w:rFonts w:ascii="Arial" w:hAnsi="Arial" w:cs="Times New Roman"/>
      <w:b/>
      <w:sz w:val="32"/>
      <w:szCs w:val="20"/>
    </w:rPr>
  </w:style>
  <w:style w:type="paragraph" w:styleId="Heading2">
    <w:name w:val="heading 2"/>
    <w:next w:val="TextHeading2"/>
    <w:link w:val="Heading2Char"/>
    <w:qFormat/>
    <w:rsid w:val="00DF165A"/>
    <w:pPr>
      <w:keepNext/>
      <w:keepLines/>
      <w:numPr>
        <w:ilvl w:val="2"/>
        <w:numId w:val="13"/>
      </w:numPr>
      <w:spacing w:before="240" w:after="120" w:line="240" w:lineRule="auto"/>
      <w:outlineLvl w:val="1"/>
    </w:pPr>
    <w:rPr>
      <w:rFonts w:ascii="Arial" w:hAnsi="Arial" w:cs="Times New Roman"/>
      <w:b/>
      <w:sz w:val="24"/>
      <w:szCs w:val="20"/>
    </w:rPr>
  </w:style>
  <w:style w:type="paragraph" w:styleId="Heading3">
    <w:name w:val="heading 3"/>
    <w:next w:val="TextHeading3"/>
    <w:link w:val="Heading3Char"/>
    <w:qFormat/>
    <w:rsid w:val="00DF165A"/>
    <w:pPr>
      <w:keepNext/>
      <w:keepLines/>
      <w:numPr>
        <w:ilvl w:val="3"/>
        <w:numId w:val="13"/>
      </w:numPr>
      <w:spacing w:before="120" w:after="120" w:line="240" w:lineRule="auto"/>
      <w:ind w:right="720"/>
      <w:outlineLvl w:val="2"/>
    </w:pPr>
    <w:rPr>
      <w:rFonts w:ascii="Arial" w:hAnsi="Arial" w:cs="Times New Roman"/>
      <w:b/>
      <w:sz w:val="24"/>
      <w:szCs w:val="20"/>
    </w:rPr>
  </w:style>
  <w:style w:type="paragraph" w:styleId="Heading4">
    <w:name w:val="heading 4"/>
    <w:next w:val="TextHeading4"/>
    <w:link w:val="Heading4Char"/>
    <w:qFormat/>
    <w:rsid w:val="00DF165A"/>
    <w:pPr>
      <w:keepNext/>
      <w:keepLines/>
      <w:numPr>
        <w:ilvl w:val="4"/>
        <w:numId w:val="13"/>
      </w:numPr>
      <w:spacing w:before="120" w:after="120" w:line="240" w:lineRule="auto"/>
      <w:ind w:right="1440"/>
      <w:outlineLvl w:val="3"/>
    </w:pPr>
    <w:rPr>
      <w:rFonts w:ascii="Arial" w:hAnsi="Arial" w:cs="Times New Roman"/>
      <w:b/>
      <w:sz w:val="24"/>
      <w:szCs w:val="20"/>
    </w:rPr>
  </w:style>
  <w:style w:type="paragraph" w:styleId="Heading5">
    <w:name w:val="heading 5"/>
    <w:next w:val="TextHeading5"/>
    <w:link w:val="Heading5Char"/>
    <w:qFormat/>
    <w:rsid w:val="00DF165A"/>
    <w:pPr>
      <w:keepNext/>
      <w:keepLines/>
      <w:numPr>
        <w:ilvl w:val="5"/>
        <w:numId w:val="13"/>
      </w:numPr>
      <w:spacing w:before="120" w:after="120" w:line="240" w:lineRule="auto"/>
      <w:ind w:right="2160"/>
      <w:outlineLvl w:val="4"/>
    </w:pPr>
    <w:rPr>
      <w:rFonts w:ascii="Arial" w:hAnsi="Arial" w:cs="Times New Roman"/>
      <w:b/>
      <w:sz w:val="24"/>
      <w:szCs w:val="20"/>
    </w:rPr>
  </w:style>
  <w:style w:type="paragraph" w:styleId="Heading6">
    <w:name w:val="heading 6"/>
    <w:basedOn w:val="Normal"/>
    <w:next w:val="Normal"/>
    <w:link w:val="Heading6Char"/>
    <w:uiPriority w:val="9"/>
    <w:qFormat/>
    <w:rsid w:val="00101F65"/>
    <w:pPr>
      <w:numPr>
        <w:ilvl w:val="5"/>
        <w:numId w:val="116"/>
      </w:numPr>
      <w:spacing w:before="240" w:after="60"/>
      <w:outlineLvl w:val="5"/>
    </w:pPr>
    <w:rPr>
      <w:b/>
      <w:bCs/>
    </w:rPr>
  </w:style>
  <w:style w:type="paragraph" w:styleId="Heading7">
    <w:name w:val="heading 7"/>
    <w:basedOn w:val="Normal"/>
    <w:next w:val="Normal"/>
    <w:link w:val="Heading7Char"/>
    <w:uiPriority w:val="9"/>
    <w:qFormat/>
    <w:rsid w:val="00101F65"/>
    <w:pPr>
      <w:numPr>
        <w:ilvl w:val="6"/>
        <w:numId w:val="116"/>
      </w:numPr>
      <w:spacing w:before="240" w:after="60"/>
      <w:outlineLvl w:val="6"/>
    </w:pPr>
  </w:style>
  <w:style w:type="paragraph" w:styleId="Heading8">
    <w:name w:val="heading 8"/>
    <w:basedOn w:val="Normal"/>
    <w:next w:val="Normal"/>
    <w:link w:val="Heading8Char"/>
    <w:uiPriority w:val="9"/>
    <w:qFormat/>
    <w:rsid w:val="00101F65"/>
    <w:pPr>
      <w:numPr>
        <w:ilvl w:val="7"/>
        <w:numId w:val="116"/>
      </w:numPr>
      <w:spacing w:before="240" w:after="60"/>
      <w:outlineLvl w:val="7"/>
    </w:pPr>
    <w:rPr>
      <w:i/>
      <w:iCs/>
    </w:rPr>
  </w:style>
  <w:style w:type="paragraph" w:styleId="Heading9">
    <w:name w:val="heading 9"/>
    <w:basedOn w:val="Normal"/>
    <w:next w:val="Normal"/>
    <w:link w:val="Heading9Char"/>
    <w:uiPriority w:val="9"/>
    <w:qFormat/>
    <w:rsid w:val="00101F65"/>
    <w:pPr>
      <w:numPr>
        <w:ilvl w:val="8"/>
        <w:numId w:val="11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01F65"/>
    <w:rPr>
      <w:rFonts w:ascii="Arial" w:hAnsi="Arial" w:cs="Times New Roman"/>
      <w:b/>
      <w:sz w:val="32"/>
      <w:szCs w:val="20"/>
    </w:rPr>
  </w:style>
  <w:style w:type="character" w:customStyle="1" w:styleId="Heading2Char">
    <w:name w:val="Heading 2 Char"/>
    <w:basedOn w:val="DefaultParagraphFont"/>
    <w:link w:val="Heading2"/>
    <w:locked/>
    <w:rsid w:val="00101F65"/>
    <w:rPr>
      <w:rFonts w:ascii="Arial" w:hAnsi="Arial" w:cs="Times New Roman"/>
      <w:b/>
      <w:sz w:val="24"/>
      <w:szCs w:val="20"/>
    </w:rPr>
  </w:style>
  <w:style w:type="character" w:customStyle="1" w:styleId="Heading3Char">
    <w:name w:val="Heading 3 Char"/>
    <w:basedOn w:val="DefaultParagraphFont"/>
    <w:link w:val="Heading3"/>
    <w:locked/>
    <w:rsid w:val="00101F65"/>
    <w:rPr>
      <w:rFonts w:ascii="Arial" w:hAnsi="Arial" w:cs="Times New Roman"/>
      <w:b/>
      <w:sz w:val="24"/>
      <w:szCs w:val="20"/>
    </w:rPr>
  </w:style>
  <w:style w:type="character" w:customStyle="1" w:styleId="Heading4Char">
    <w:name w:val="Heading 4 Char"/>
    <w:basedOn w:val="DefaultParagraphFont"/>
    <w:link w:val="Heading4"/>
    <w:locked/>
    <w:rsid w:val="00101F65"/>
    <w:rPr>
      <w:rFonts w:ascii="Arial" w:hAnsi="Arial" w:cs="Times New Roman"/>
      <w:b/>
      <w:sz w:val="24"/>
      <w:szCs w:val="20"/>
    </w:rPr>
  </w:style>
  <w:style w:type="character" w:customStyle="1" w:styleId="Heading5Char">
    <w:name w:val="Heading 5 Char"/>
    <w:basedOn w:val="DefaultParagraphFont"/>
    <w:link w:val="Heading5"/>
    <w:locked/>
    <w:rsid w:val="00101F65"/>
    <w:rPr>
      <w:rFonts w:ascii="Arial" w:hAnsi="Arial" w:cs="Times New Roman"/>
      <w:b/>
      <w:sz w:val="24"/>
      <w:szCs w:val="20"/>
    </w:rPr>
  </w:style>
  <w:style w:type="character" w:customStyle="1" w:styleId="Heading6Char">
    <w:name w:val="Heading 6 Char"/>
    <w:basedOn w:val="DefaultParagraphFont"/>
    <w:link w:val="Heading6"/>
    <w:uiPriority w:val="9"/>
    <w:locked/>
    <w:rsid w:val="00101F65"/>
    <w:rPr>
      <w:rFonts w:ascii="Times New Roman" w:hAnsi="Times New Roman" w:cs="Times New Roman"/>
      <w:b/>
      <w:bCs/>
      <w:sz w:val="24"/>
      <w:szCs w:val="24"/>
    </w:rPr>
  </w:style>
  <w:style w:type="character" w:customStyle="1" w:styleId="Heading7Char">
    <w:name w:val="Heading 7 Char"/>
    <w:basedOn w:val="DefaultParagraphFont"/>
    <w:link w:val="Heading7"/>
    <w:uiPriority w:val="9"/>
    <w:locked/>
    <w:rsid w:val="00101F65"/>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101F65"/>
    <w:rPr>
      <w:rFonts w:ascii="Times New Roman" w:hAnsi="Times New Roman" w:cs="Times New Roman"/>
      <w:i/>
      <w:iCs/>
      <w:sz w:val="24"/>
      <w:szCs w:val="24"/>
    </w:rPr>
  </w:style>
  <w:style w:type="character" w:customStyle="1" w:styleId="Heading9Char">
    <w:name w:val="Heading 9 Char"/>
    <w:basedOn w:val="DefaultParagraphFont"/>
    <w:link w:val="Heading9"/>
    <w:uiPriority w:val="9"/>
    <w:locked/>
    <w:rsid w:val="00101F65"/>
    <w:rPr>
      <w:rFonts w:ascii="Arial" w:hAnsi="Arial" w:cs="Arial"/>
      <w:sz w:val="24"/>
      <w:szCs w:val="24"/>
    </w:rPr>
  </w:style>
  <w:style w:type="paragraph" w:styleId="Title">
    <w:name w:val="Title"/>
    <w:basedOn w:val="Normal"/>
    <w:next w:val="Normal"/>
    <w:link w:val="TitleChar"/>
    <w:qFormat/>
    <w:rsid w:val="00DF165A"/>
    <w:pPr>
      <w:spacing w:before="240" w:after="240" w:line="480" w:lineRule="exact"/>
      <w:jc w:val="center"/>
    </w:pPr>
    <w:rPr>
      <w:rFonts w:ascii="Arial" w:hAnsi="Arial"/>
      <w:b/>
      <w:sz w:val="36"/>
      <w:szCs w:val="20"/>
    </w:rPr>
  </w:style>
  <w:style w:type="character" w:customStyle="1" w:styleId="TitleChar">
    <w:name w:val="Title Char"/>
    <w:basedOn w:val="DefaultParagraphFont"/>
    <w:link w:val="Title"/>
    <w:locked/>
    <w:rsid w:val="00101F65"/>
    <w:rPr>
      <w:rFonts w:ascii="Arial" w:hAnsi="Arial" w:cs="Times New Roman"/>
      <w:b/>
      <w:sz w:val="36"/>
      <w:szCs w:val="20"/>
    </w:rPr>
  </w:style>
  <w:style w:type="paragraph" w:customStyle="1" w:styleId="TextHeading2">
    <w:name w:val="Text Heading 2"/>
    <w:link w:val="TextHeading2CharChar"/>
    <w:rsid w:val="00DF165A"/>
    <w:pPr>
      <w:numPr>
        <w:numId w:val="101"/>
      </w:numPr>
      <w:spacing w:before="120" w:after="120" w:line="240" w:lineRule="auto"/>
      <w:jc w:val="both"/>
    </w:pPr>
    <w:rPr>
      <w:rFonts w:ascii="Times New Roman" w:hAnsi="Times New Roman" w:cs="Times New Roman"/>
      <w:sz w:val="24"/>
      <w:szCs w:val="20"/>
    </w:rPr>
  </w:style>
  <w:style w:type="paragraph" w:customStyle="1" w:styleId="TextHeading3">
    <w:name w:val="Text Heading 3"/>
    <w:link w:val="TextHeading3Char"/>
    <w:rsid w:val="00DF165A"/>
    <w:pPr>
      <w:numPr>
        <w:ilvl w:val="3"/>
        <w:numId w:val="101"/>
      </w:numPr>
      <w:spacing w:before="120" w:after="120" w:line="240" w:lineRule="auto"/>
      <w:ind w:right="720"/>
      <w:jc w:val="both"/>
    </w:pPr>
    <w:rPr>
      <w:rFonts w:ascii="Times New Roman" w:hAnsi="Times New Roman" w:cs="Times New Roman"/>
      <w:sz w:val="24"/>
      <w:szCs w:val="20"/>
    </w:rPr>
  </w:style>
  <w:style w:type="paragraph" w:customStyle="1" w:styleId="TextHeading4">
    <w:name w:val="Text Heading 4"/>
    <w:rsid w:val="00DF165A"/>
    <w:pPr>
      <w:spacing w:before="120" w:after="120" w:line="240" w:lineRule="auto"/>
      <w:ind w:left="1440" w:right="1440"/>
      <w:jc w:val="both"/>
    </w:pPr>
    <w:rPr>
      <w:rFonts w:ascii="Times New Roman" w:hAnsi="Times New Roman" w:cs="Times New Roman"/>
      <w:sz w:val="24"/>
      <w:szCs w:val="20"/>
    </w:rPr>
  </w:style>
  <w:style w:type="paragraph" w:customStyle="1" w:styleId="TextHeading5">
    <w:name w:val="Text Heading 5"/>
    <w:rsid w:val="00DF165A"/>
    <w:pPr>
      <w:spacing w:before="120" w:after="120" w:line="240" w:lineRule="auto"/>
      <w:ind w:left="2160" w:right="2160"/>
      <w:jc w:val="both"/>
    </w:pPr>
    <w:rPr>
      <w:rFonts w:ascii="Times New Roman" w:hAnsi="Times New Roman" w:cs="Times New Roman"/>
      <w:sz w:val="24"/>
      <w:szCs w:val="20"/>
    </w:rPr>
  </w:style>
  <w:style w:type="paragraph" w:styleId="TOC1">
    <w:name w:val="toc 1"/>
    <w:next w:val="Normal"/>
    <w:rsid w:val="00DF165A"/>
    <w:pPr>
      <w:keepNext/>
      <w:tabs>
        <w:tab w:val="left" w:pos="2520"/>
        <w:tab w:val="right" w:leader="dot" w:pos="8640"/>
      </w:tabs>
      <w:spacing w:before="360" w:after="60" w:line="240" w:lineRule="auto"/>
      <w:ind w:left="2520" w:right="720" w:hanging="2520"/>
    </w:pPr>
    <w:rPr>
      <w:rFonts w:ascii="Arial" w:hAnsi="Arial" w:cs="Times New Roman"/>
      <w:b/>
      <w:sz w:val="24"/>
      <w:szCs w:val="20"/>
    </w:rPr>
  </w:style>
  <w:style w:type="paragraph" w:customStyle="1" w:styleId="TitlePage">
    <w:name w:val="Title Page"/>
    <w:rsid w:val="00DF165A"/>
    <w:pPr>
      <w:keepNext/>
      <w:keepLines/>
      <w:spacing w:after="480" w:line="400" w:lineRule="exact"/>
      <w:jc w:val="center"/>
    </w:pPr>
    <w:rPr>
      <w:rFonts w:ascii="Arial" w:hAnsi="Arial" w:cs="Times New Roman"/>
      <w:b/>
      <w:sz w:val="36"/>
      <w:szCs w:val="20"/>
    </w:rPr>
  </w:style>
  <w:style w:type="paragraph" w:customStyle="1" w:styleId="TitleDocument">
    <w:name w:val="Title Document"/>
    <w:rsid w:val="00DF165A"/>
    <w:pPr>
      <w:spacing w:after="0" w:line="400" w:lineRule="exact"/>
      <w:jc w:val="center"/>
    </w:pPr>
    <w:rPr>
      <w:rFonts w:ascii="Arial" w:hAnsi="Arial" w:cs="Times New Roman"/>
      <w:b/>
      <w:sz w:val="36"/>
      <w:szCs w:val="20"/>
    </w:rPr>
  </w:style>
  <w:style w:type="paragraph" w:styleId="TOC2">
    <w:name w:val="toc 2"/>
    <w:next w:val="Normal"/>
    <w:rsid w:val="00DF165A"/>
    <w:pPr>
      <w:tabs>
        <w:tab w:val="left" w:pos="2520"/>
        <w:tab w:val="right" w:leader="dot" w:pos="8640"/>
      </w:tabs>
      <w:spacing w:after="0" w:line="240" w:lineRule="auto"/>
      <w:ind w:left="2520" w:right="720" w:hanging="2520"/>
    </w:pPr>
    <w:rPr>
      <w:rFonts w:ascii="Times New Roman" w:hAnsi="Times New Roman" w:cs="Times New Roman"/>
      <w:sz w:val="24"/>
      <w:szCs w:val="20"/>
    </w:rPr>
  </w:style>
  <w:style w:type="paragraph" w:customStyle="1" w:styleId="TitleDocumentCenter">
    <w:name w:val="Title Document Center"/>
    <w:next w:val="TextHeading2"/>
    <w:rsid w:val="00DF165A"/>
    <w:pPr>
      <w:spacing w:before="120" w:after="0" w:line="400" w:lineRule="atLeast"/>
      <w:jc w:val="center"/>
    </w:pPr>
    <w:rPr>
      <w:rFonts w:ascii="Arial" w:hAnsi="Arial" w:cs="Times New Roman"/>
      <w:b/>
      <w:noProof/>
      <w:sz w:val="36"/>
      <w:szCs w:val="20"/>
    </w:rPr>
  </w:style>
  <w:style w:type="paragraph" w:styleId="DocumentMap">
    <w:name w:val="Document Map"/>
    <w:basedOn w:val="Normal"/>
    <w:link w:val="DocumentMapChar"/>
    <w:semiHidden/>
    <w:rsid w:val="00DF165A"/>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101F65"/>
    <w:rPr>
      <w:rFonts w:ascii="Tahoma" w:hAnsi="Tahoma" w:cs="Tahoma"/>
      <w:sz w:val="24"/>
      <w:szCs w:val="24"/>
      <w:shd w:val="clear" w:color="auto" w:fill="000080"/>
    </w:rPr>
  </w:style>
  <w:style w:type="paragraph" w:customStyle="1" w:styleId="DocumentTitle">
    <w:name w:val="Document Title"/>
    <w:next w:val="TextHeading2"/>
    <w:rsid w:val="00DF165A"/>
    <w:pPr>
      <w:keepNext/>
      <w:keepLines/>
      <w:spacing w:after="480" w:line="400" w:lineRule="exact"/>
      <w:jc w:val="center"/>
      <w:outlineLvl w:val="0"/>
    </w:pPr>
    <w:rPr>
      <w:rFonts w:ascii="Arial" w:hAnsi="Arial" w:cs="Times New Roman"/>
      <w:b/>
      <w:sz w:val="36"/>
      <w:szCs w:val="20"/>
    </w:rPr>
  </w:style>
  <w:style w:type="paragraph" w:styleId="TOC3">
    <w:name w:val="toc 3"/>
    <w:next w:val="Normal"/>
    <w:autoRedefine/>
    <w:uiPriority w:val="39"/>
    <w:rsid w:val="00E73D43"/>
    <w:pPr>
      <w:tabs>
        <w:tab w:val="left" w:pos="2520"/>
        <w:tab w:val="right" w:leader="dot" w:pos="8640"/>
      </w:tabs>
      <w:spacing w:after="0" w:line="240" w:lineRule="auto"/>
      <w:ind w:left="2520" w:right="720" w:hanging="1656"/>
    </w:pPr>
    <w:rPr>
      <w:rFonts w:ascii="Times New Roman" w:hAnsi="Times New Roman" w:cs="Times New Roman"/>
      <w:sz w:val="24"/>
      <w:szCs w:val="24"/>
    </w:rPr>
  </w:style>
  <w:style w:type="paragraph" w:customStyle="1" w:styleId="Heading1Unnumbered">
    <w:name w:val="Heading 1 Unnumbered"/>
    <w:basedOn w:val="Heading1"/>
    <w:rsid w:val="00DF165A"/>
    <w:pPr>
      <w:numPr>
        <w:ilvl w:val="0"/>
        <w:numId w:val="0"/>
      </w:numPr>
    </w:pPr>
  </w:style>
  <w:style w:type="paragraph" w:customStyle="1" w:styleId="Heading2Unnumbered">
    <w:name w:val="Heading 2 Unnumbered"/>
    <w:basedOn w:val="Heading2"/>
    <w:rsid w:val="00DF165A"/>
    <w:pPr>
      <w:numPr>
        <w:ilvl w:val="0"/>
        <w:numId w:val="0"/>
      </w:numPr>
    </w:pPr>
  </w:style>
  <w:style w:type="character" w:styleId="Hyperlink">
    <w:name w:val="Hyperlink"/>
    <w:basedOn w:val="DefaultParagraphFont"/>
    <w:uiPriority w:val="99"/>
    <w:rsid w:val="00101F65"/>
    <w:rPr>
      <w:rFonts w:cs="Times New Roman"/>
      <w:color w:val="0000FF"/>
      <w:u w:val="single"/>
    </w:rPr>
  </w:style>
  <w:style w:type="paragraph" w:customStyle="1" w:styleId="DocumentTOC">
    <w:name w:val="Document TOC"/>
    <w:next w:val="TextHeading2"/>
    <w:rsid w:val="00DF165A"/>
    <w:pPr>
      <w:keepNext/>
      <w:keepLines/>
      <w:spacing w:after="480" w:line="400" w:lineRule="exact"/>
      <w:jc w:val="center"/>
    </w:pPr>
    <w:rPr>
      <w:rFonts w:ascii="Arial" w:hAnsi="Arial" w:cs="Times New Roman"/>
      <w:b/>
      <w:sz w:val="36"/>
      <w:szCs w:val="20"/>
    </w:rPr>
  </w:style>
  <w:style w:type="paragraph" w:customStyle="1" w:styleId="PortfolioSection">
    <w:name w:val="Portfolio Section"/>
    <w:next w:val="TextHeading2"/>
    <w:rsid w:val="00DF165A"/>
    <w:pPr>
      <w:pBdr>
        <w:bottom w:val="single" w:sz="12" w:space="1" w:color="4F81BD"/>
      </w:pBdr>
      <w:spacing w:after="240" w:line="240" w:lineRule="auto"/>
      <w:jc w:val="right"/>
      <w:outlineLvl w:val="0"/>
    </w:pPr>
    <w:rPr>
      <w:rFonts w:ascii="Arial" w:hAnsi="Arial" w:cs="Arial"/>
      <w:b/>
      <w:bCs/>
      <w:sz w:val="32"/>
      <w:szCs w:val="32"/>
    </w:rPr>
  </w:style>
  <w:style w:type="paragraph" w:customStyle="1" w:styleId="PortfolioTitle">
    <w:name w:val="Portfolio Title"/>
    <w:next w:val="TextHeading2"/>
    <w:rsid w:val="00DF165A"/>
    <w:pPr>
      <w:pBdr>
        <w:top w:val="single" w:sz="12" w:space="11" w:color="4F81BD"/>
        <w:bottom w:val="single" w:sz="12" w:space="11" w:color="4F81BD"/>
      </w:pBdr>
      <w:spacing w:after="0" w:line="240" w:lineRule="atLeast"/>
      <w:jc w:val="center"/>
    </w:pPr>
    <w:rPr>
      <w:rFonts w:ascii="Arial" w:hAnsi="Arial" w:cs="Times New Roman"/>
      <w:b/>
      <w:bCs/>
      <w:sz w:val="48"/>
      <w:szCs w:val="20"/>
    </w:rPr>
  </w:style>
  <w:style w:type="paragraph" w:styleId="Header">
    <w:name w:val="header"/>
    <w:basedOn w:val="Normal"/>
    <w:link w:val="HeaderChar"/>
    <w:uiPriority w:val="99"/>
    <w:unhideWhenUsed/>
    <w:rsid w:val="006574F7"/>
    <w:pPr>
      <w:tabs>
        <w:tab w:val="center" w:pos="4680"/>
        <w:tab w:val="right" w:pos="9360"/>
      </w:tabs>
    </w:pPr>
  </w:style>
  <w:style w:type="character" w:customStyle="1" w:styleId="HeaderChar">
    <w:name w:val="Header Char"/>
    <w:basedOn w:val="DefaultParagraphFont"/>
    <w:link w:val="Header"/>
    <w:uiPriority w:val="99"/>
    <w:locked/>
    <w:rsid w:val="006574F7"/>
    <w:rPr>
      <w:rFonts w:ascii="Times New Roman" w:hAnsi="Times New Roman" w:cs="Times New Roman"/>
      <w:sz w:val="24"/>
      <w:szCs w:val="24"/>
    </w:rPr>
  </w:style>
  <w:style w:type="paragraph" w:styleId="Footer">
    <w:name w:val="footer"/>
    <w:basedOn w:val="Normal"/>
    <w:link w:val="FooterChar"/>
    <w:uiPriority w:val="99"/>
    <w:unhideWhenUsed/>
    <w:rsid w:val="001C7FC3"/>
    <w:pPr>
      <w:tabs>
        <w:tab w:val="center" w:pos="4320"/>
        <w:tab w:val="right" w:pos="8640"/>
      </w:tabs>
    </w:pPr>
  </w:style>
  <w:style w:type="character" w:customStyle="1" w:styleId="FooterChar">
    <w:name w:val="Footer Char"/>
    <w:basedOn w:val="DefaultParagraphFont"/>
    <w:link w:val="Footer"/>
    <w:uiPriority w:val="99"/>
    <w:locked/>
    <w:rsid w:val="001C7FC3"/>
    <w:rPr>
      <w:rFonts w:ascii="Times New Roman" w:hAnsi="Times New Roman" w:cs="Times New Roman"/>
      <w:sz w:val="24"/>
      <w:szCs w:val="24"/>
    </w:rPr>
  </w:style>
  <w:style w:type="paragraph" w:customStyle="1" w:styleId="ECAddH1">
    <w:name w:val="EC Add H1"/>
    <w:next w:val="ECAdd"/>
    <w:qFormat/>
    <w:rsid w:val="00530AB5"/>
    <w:pPr>
      <w:keepNext/>
      <w:spacing w:before="600" w:after="0" w:line="240" w:lineRule="auto"/>
      <w:jc w:val="center"/>
      <w:outlineLvl w:val="0"/>
    </w:pPr>
    <w:rPr>
      <w:rFonts w:ascii="Times New Roman" w:hAnsi="Times New Roman" w:cs="Times New Roman"/>
      <w:b/>
      <w:sz w:val="40"/>
      <w:szCs w:val="24"/>
    </w:rPr>
  </w:style>
  <w:style w:type="paragraph" w:customStyle="1" w:styleId="ECAddH2">
    <w:name w:val="EC Add H2"/>
    <w:next w:val="ECAdd"/>
    <w:qFormat/>
    <w:rsid w:val="00576733"/>
    <w:pPr>
      <w:keepNext/>
      <w:pBdr>
        <w:bottom w:val="single" w:sz="4" w:space="1" w:color="auto"/>
      </w:pBdr>
      <w:spacing w:before="360" w:after="0" w:line="240" w:lineRule="auto"/>
    </w:pPr>
    <w:rPr>
      <w:rFonts w:ascii="Times New Roman" w:hAnsi="Times New Roman" w:cs="Times New Roman"/>
      <w:b/>
      <w:sz w:val="32"/>
      <w:szCs w:val="24"/>
    </w:rPr>
  </w:style>
  <w:style w:type="paragraph" w:customStyle="1" w:styleId="ECAddH3">
    <w:name w:val="EC Add H3"/>
    <w:basedOn w:val="ECAdd"/>
    <w:next w:val="ECAdd"/>
    <w:qFormat/>
    <w:rsid w:val="00576733"/>
    <w:pPr>
      <w:keepNext/>
    </w:pPr>
    <w:rPr>
      <w:b/>
    </w:rPr>
  </w:style>
  <w:style w:type="paragraph" w:customStyle="1" w:styleId="ECLetter">
    <w:name w:val="EC Letter"/>
    <w:link w:val="ECLetterChar"/>
    <w:qFormat/>
    <w:rsid w:val="0058799B"/>
    <w:pPr>
      <w:spacing w:before="240" w:after="0" w:line="240" w:lineRule="auto"/>
      <w:jc w:val="both"/>
    </w:pPr>
    <w:rPr>
      <w:rFonts w:ascii="Times New Roman" w:hAnsi="Times New Roman" w:cs="Times New Roman"/>
      <w:sz w:val="24"/>
      <w:szCs w:val="24"/>
    </w:rPr>
  </w:style>
  <w:style w:type="paragraph" w:customStyle="1" w:styleId="ECLetterH1">
    <w:name w:val="EC Letter H1"/>
    <w:basedOn w:val="ECLetter"/>
    <w:next w:val="ECLetter"/>
    <w:qFormat/>
    <w:rsid w:val="00576733"/>
    <w:pPr>
      <w:keepNext/>
      <w:jc w:val="center"/>
    </w:pPr>
    <w:rPr>
      <w:b/>
      <w:u w:val="single"/>
    </w:rPr>
  </w:style>
  <w:style w:type="paragraph" w:customStyle="1" w:styleId="ECLetterH2">
    <w:name w:val="EC Letter H2"/>
    <w:basedOn w:val="ECLetter"/>
    <w:next w:val="ECLetter"/>
    <w:qFormat/>
    <w:rsid w:val="00576733"/>
    <w:pPr>
      <w:keepNext/>
      <w:jc w:val="left"/>
    </w:pPr>
    <w:rPr>
      <w:b/>
      <w:u w:val="single"/>
    </w:rPr>
  </w:style>
  <w:style w:type="paragraph" w:customStyle="1" w:styleId="ECAdd">
    <w:name w:val="EC Add"/>
    <w:basedOn w:val="ECLetter"/>
    <w:qFormat/>
    <w:rsid w:val="00576733"/>
    <w:rPr>
      <w:sz w:val="28"/>
      <w:szCs w:val="28"/>
    </w:rPr>
  </w:style>
  <w:style w:type="paragraph" w:customStyle="1" w:styleId="WCDelete">
    <w:name w:val="WC Delete"/>
    <w:rsid w:val="00101F65"/>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64F66"/>
    <w:rPr>
      <w:rFonts w:cs="Times New Roman"/>
      <w:color w:val="800080" w:themeColor="followedHyperlink"/>
      <w:u w:val="single"/>
    </w:rPr>
  </w:style>
  <w:style w:type="paragraph" w:styleId="BalloonText">
    <w:name w:val="Balloon Text"/>
    <w:basedOn w:val="Normal"/>
    <w:link w:val="BalloonTextChar"/>
    <w:uiPriority w:val="99"/>
    <w:semiHidden/>
    <w:rsid w:val="00101F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1F65"/>
    <w:rPr>
      <w:rFonts w:ascii="Tahoma" w:hAnsi="Tahoma" w:cs="Tahoma"/>
      <w:sz w:val="16"/>
      <w:szCs w:val="16"/>
    </w:rPr>
  </w:style>
  <w:style w:type="character" w:customStyle="1" w:styleId="ECLetterChar">
    <w:name w:val="EC Letter Char"/>
    <w:link w:val="ECLetter"/>
    <w:locked/>
    <w:rsid w:val="0058799B"/>
    <w:rPr>
      <w:rFonts w:ascii="Times New Roman" w:hAnsi="Times New Roman"/>
      <w:sz w:val="24"/>
    </w:rPr>
  </w:style>
  <w:style w:type="paragraph" w:customStyle="1" w:styleId="ECLetterFirmFooter">
    <w:name w:val="EC Letter Firm Footer"/>
    <w:basedOn w:val="ECLetter"/>
    <w:rsid w:val="0058799B"/>
    <w:pPr>
      <w:spacing w:before="0"/>
      <w:ind w:left="-720" w:right="-720"/>
      <w:jc w:val="center"/>
    </w:pPr>
    <w:rPr>
      <w:sz w:val="20"/>
    </w:rPr>
  </w:style>
  <w:style w:type="paragraph" w:customStyle="1" w:styleId="FeeAgmtText">
    <w:name w:val="Fee Agmt Text"/>
    <w:qFormat/>
    <w:rsid w:val="00101F65"/>
    <w:pPr>
      <w:spacing w:before="240" w:after="0" w:line="240" w:lineRule="auto"/>
      <w:jc w:val="both"/>
    </w:pPr>
    <w:rPr>
      <w:rFonts w:ascii="Times New Roman" w:hAnsi="Times New Roman" w:cs="Times New Roman"/>
      <w:sz w:val="24"/>
      <w:szCs w:val="20"/>
    </w:rPr>
  </w:style>
  <w:style w:type="paragraph" w:customStyle="1" w:styleId="FeeAgmtTextFirmFooter">
    <w:name w:val="Fee Agmt Text Firm Footer"/>
    <w:basedOn w:val="FeeAgmtText"/>
    <w:rsid w:val="002B1C31"/>
    <w:pPr>
      <w:spacing w:before="0"/>
      <w:ind w:left="-720" w:right="-720"/>
      <w:jc w:val="center"/>
    </w:pPr>
    <w:rPr>
      <w:sz w:val="20"/>
    </w:rPr>
  </w:style>
  <w:style w:type="paragraph" w:customStyle="1" w:styleId="FooterFirmFooter">
    <w:name w:val="Footer Firm Footer"/>
    <w:basedOn w:val="Footer"/>
    <w:link w:val="FooterFirmFooterChar"/>
    <w:rsid w:val="00101F65"/>
    <w:pPr>
      <w:tabs>
        <w:tab w:val="clear" w:pos="8640"/>
        <w:tab w:val="right" w:pos="9360"/>
      </w:tabs>
      <w:ind w:left="-720" w:right="-720"/>
      <w:jc w:val="center"/>
    </w:pPr>
    <w:rPr>
      <w:sz w:val="20"/>
    </w:rPr>
  </w:style>
  <w:style w:type="character" w:customStyle="1" w:styleId="FooterFirmFooterChar">
    <w:name w:val="Footer Firm Footer Char"/>
    <w:link w:val="FooterFirmFooter"/>
    <w:locked/>
    <w:rsid w:val="00101F65"/>
    <w:rPr>
      <w:rFonts w:ascii="Times New Roman" w:hAnsi="Times New Roman" w:cs="Times New Roman"/>
      <w:sz w:val="20"/>
      <w:szCs w:val="20"/>
    </w:rPr>
  </w:style>
  <w:style w:type="paragraph" w:styleId="NormalWeb">
    <w:name w:val="Normal (Web)"/>
    <w:basedOn w:val="Normal"/>
    <w:uiPriority w:val="99"/>
    <w:unhideWhenUsed/>
    <w:rsid w:val="00A529CE"/>
    <w:pPr>
      <w:spacing w:before="100" w:beforeAutospacing="1" w:after="100" w:afterAutospacing="1"/>
    </w:pPr>
  </w:style>
  <w:style w:type="character" w:customStyle="1" w:styleId="TextHeading2CharChar">
    <w:name w:val="Text Heading 2 Char Char"/>
    <w:basedOn w:val="DefaultParagraphFont"/>
    <w:link w:val="TextHeading2"/>
    <w:locked/>
    <w:rsid w:val="00101F65"/>
    <w:rPr>
      <w:rFonts w:ascii="Times New Roman" w:hAnsi="Times New Roman" w:cs="Times New Roman"/>
      <w:sz w:val="24"/>
      <w:szCs w:val="20"/>
    </w:rPr>
  </w:style>
  <w:style w:type="paragraph" w:customStyle="1" w:styleId="TextHeading2a">
    <w:name w:val="Text Heading 2 (a)"/>
    <w:basedOn w:val="TextHeading2"/>
    <w:rsid w:val="00DF165A"/>
    <w:pPr>
      <w:numPr>
        <w:ilvl w:val="2"/>
      </w:numPr>
    </w:pPr>
  </w:style>
  <w:style w:type="paragraph" w:customStyle="1" w:styleId="TextHeading2i">
    <w:name w:val="Text Heading 2 (i)"/>
    <w:basedOn w:val="TextHeading2"/>
    <w:rsid w:val="00DF165A"/>
    <w:pPr>
      <w:numPr>
        <w:ilvl w:val="1"/>
      </w:numPr>
    </w:pPr>
  </w:style>
  <w:style w:type="character" w:customStyle="1" w:styleId="TextHeading3Char">
    <w:name w:val="Text Heading 3 Char"/>
    <w:basedOn w:val="DefaultParagraphFont"/>
    <w:link w:val="TextHeading3"/>
    <w:locked/>
    <w:rsid w:val="0062568C"/>
    <w:rPr>
      <w:rFonts w:ascii="Times New Roman" w:hAnsi="Times New Roman" w:cs="Times New Roman"/>
      <w:sz w:val="24"/>
      <w:szCs w:val="20"/>
    </w:rPr>
  </w:style>
  <w:style w:type="paragraph" w:customStyle="1" w:styleId="TextHeading3a">
    <w:name w:val="Text Heading 3 (a)"/>
    <w:basedOn w:val="TextHeading3"/>
    <w:rsid w:val="00DF165A"/>
    <w:pPr>
      <w:numPr>
        <w:ilvl w:val="5"/>
      </w:numPr>
    </w:pPr>
  </w:style>
  <w:style w:type="paragraph" w:customStyle="1" w:styleId="TextHeading3i">
    <w:name w:val="Text Heading 3 (i)"/>
    <w:basedOn w:val="TextHeading3"/>
    <w:rsid w:val="00DF165A"/>
    <w:pPr>
      <w:numPr>
        <w:ilvl w:val="4"/>
      </w:numPr>
    </w:pPr>
  </w:style>
  <w:style w:type="paragraph" w:customStyle="1" w:styleId="TextHeading2Numbered">
    <w:name w:val="Text Heading 2 Numbered"/>
    <w:basedOn w:val="TextHeading2"/>
    <w:qFormat/>
    <w:rsid w:val="00571308"/>
    <w:pPr>
      <w:numPr>
        <w:ilvl w:val="1"/>
        <w:numId w:val="7"/>
      </w:numPr>
    </w:pPr>
  </w:style>
  <w:style w:type="numbering" w:customStyle="1" w:styleId="ElderDocxNumberedListArabic">
    <w:name w:val="ElderDocx Numbered List_Arabic"/>
    <w:pPr>
      <w:numPr>
        <w:numId w:val="6"/>
      </w:numPr>
    </w:pPr>
  </w:style>
  <w:style w:type="character" w:customStyle="1" w:styleId="ClientSignature">
    <w:name w:val="Client Signature"/>
    <w:uiPriority w:val="1"/>
    <w:qFormat/>
    <w:rsid w:val="00101F65"/>
    <w:rPr>
      <w:position w:val="-10"/>
      <w:u w:val="single"/>
      <w:bdr w:val="none" w:sz="0" w:space="0" w:color="auto"/>
      <w:shd w:val="clear" w:color="auto" w:fill="auto"/>
    </w:rPr>
  </w:style>
  <w:style w:type="paragraph" w:customStyle="1" w:styleId="DPOAEnhancedPowerHeading">
    <w:name w:val="DPOA Enhanced Power Heading"/>
    <w:basedOn w:val="TextHeading2"/>
    <w:rsid w:val="00675E40"/>
    <w:pPr>
      <w:keepNext/>
    </w:pPr>
    <w:rPr>
      <w:b/>
    </w:rPr>
  </w:style>
  <w:style w:type="paragraph" w:customStyle="1" w:styleId="DPOAEnhancedPowerHeadingNumbered">
    <w:name w:val="DPOA Enhanced Power Heading Numbered"/>
    <w:basedOn w:val="TextHeading2"/>
    <w:uiPriority w:val="99"/>
    <w:rsid w:val="00DF165A"/>
    <w:pPr>
      <w:keepNext/>
      <w:numPr>
        <w:numId w:val="10"/>
      </w:numPr>
    </w:pPr>
    <w:rPr>
      <w:b/>
      <w:u w:val="single"/>
    </w:rPr>
  </w:style>
  <w:style w:type="paragraph" w:customStyle="1" w:styleId="DPOAEnhancedPowerHeadingNumbereda0">
    <w:name w:val="DPOA Enhanced Power Heading Numbered (a)"/>
    <w:basedOn w:val="TextHeading2"/>
    <w:rsid w:val="00675E40"/>
    <w:pPr>
      <w:keepNext/>
      <w:numPr>
        <w:numId w:val="8"/>
      </w:numPr>
      <w:ind w:left="540" w:hanging="540"/>
    </w:pPr>
    <w:rPr>
      <w:b/>
      <w:u w:val="single"/>
    </w:rPr>
  </w:style>
  <w:style w:type="paragraph" w:customStyle="1" w:styleId="DPOAEnhancedPowerHeadingNumbereda">
    <w:name w:val="DPOA Enhanced Power Heading Numbered a"/>
    <w:basedOn w:val="TextHeading2"/>
    <w:rsid w:val="00675E40"/>
    <w:pPr>
      <w:keepNext/>
      <w:numPr>
        <w:numId w:val="9"/>
      </w:numPr>
      <w:ind w:left="540" w:hanging="540"/>
    </w:pPr>
    <w:rPr>
      <w:b/>
      <w:u w:val="single"/>
    </w:rPr>
  </w:style>
  <w:style w:type="paragraph" w:customStyle="1" w:styleId="DPOAEnhancedPowerHeadingUnderlined">
    <w:name w:val="DPOA Enhanced Power Heading Underlined"/>
    <w:basedOn w:val="TextHeading2"/>
    <w:rsid w:val="00675E40"/>
    <w:pPr>
      <w:keepNext/>
    </w:pPr>
    <w:rPr>
      <w:b/>
      <w:u w:val="single"/>
    </w:rPr>
  </w:style>
  <w:style w:type="numbering" w:customStyle="1" w:styleId="DPOAEnhancedPowersNumberedHeadings">
    <w:name w:val="DPOA Enhanced Powers Numbered Headings"/>
    <w:rsid w:val="00DF165A"/>
    <w:pPr>
      <w:numPr>
        <w:numId w:val="11"/>
      </w:numPr>
    </w:pPr>
  </w:style>
  <w:style w:type="character" w:styleId="PlaceholderText">
    <w:name w:val="Placeholder Text"/>
    <w:basedOn w:val="DefaultParagraphFont"/>
    <w:uiPriority w:val="99"/>
    <w:semiHidden/>
    <w:rsid w:val="00101F65"/>
    <w:rPr>
      <w:rFonts w:cs="Times New Roman"/>
      <w:color w:val="808080"/>
    </w:rPr>
  </w:style>
  <w:style w:type="character" w:styleId="UnresolvedMention">
    <w:name w:val="Unresolved Mention"/>
    <w:basedOn w:val="DefaultParagraphFont"/>
    <w:uiPriority w:val="99"/>
    <w:semiHidden/>
    <w:unhideWhenUsed/>
    <w:rsid w:val="0099630A"/>
    <w:rPr>
      <w:color w:val="605E5C"/>
      <w:shd w:val="clear" w:color="auto" w:fill="E1DFDD"/>
    </w:rPr>
  </w:style>
  <w:style w:type="paragraph" w:customStyle="1" w:styleId="ClientNotation">
    <w:name w:val="ClientNotation"/>
    <w:link w:val="ClientNotationChar"/>
    <w:rsid w:val="00DF165A"/>
    <w:pPr>
      <w:keepNext/>
      <w:keepLines/>
      <w:pBdr>
        <w:top w:val="single" w:sz="4" w:space="4" w:color="auto"/>
        <w:left w:val="single" w:sz="4" w:space="4" w:color="auto"/>
        <w:bottom w:val="single" w:sz="4" w:space="4" w:color="auto"/>
        <w:right w:val="single" w:sz="4" w:space="4" w:color="auto"/>
      </w:pBdr>
      <w:shd w:val="clear" w:color="auto" w:fill="DAEEF3"/>
      <w:spacing w:before="120" w:after="120" w:line="240" w:lineRule="auto"/>
      <w:jc w:val="both"/>
    </w:pPr>
    <w:rPr>
      <w:rFonts w:ascii="Calibri" w:hAnsi="Calibri" w:cs="Calibri"/>
      <w:sz w:val="24"/>
      <w:szCs w:val="20"/>
    </w:rPr>
  </w:style>
  <w:style w:type="character" w:customStyle="1" w:styleId="ClientNotationChar">
    <w:name w:val="ClientNotation Char"/>
    <w:link w:val="ClientNotation"/>
    <w:locked/>
    <w:rsid w:val="00DF165A"/>
    <w:rPr>
      <w:rFonts w:ascii="Calibri" w:hAnsi="Calibri" w:cs="Calibri"/>
      <w:sz w:val="24"/>
      <w:szCs w:val="20"/>
      <w:shd w:val="clear" w:color="auto" w:fill="DAEEF3"/>
    </w:rPr>
  </w:style>
  <w:style w:type="numbering" w:customStyle="1" w:styleId="ECArticleSectionStyle">
    <w:name w:val="EC Article Section Style"/>
    <w:rsid w:val="00DF165A"/>
    <w:pPr>
      <w:numPr>
        <w:numId w:val="12"/>
      </w:numPr>
    </w:pPr>
  </w:style>
  <w:style w:type="paragraph" w:customStyle="1" w:styleId="TextHeading2ioneinitialline">
    <w:name w:val="Text Heading 2 (i) one initial line"/>
    <w:basedOn w:val="TextHeading2i"/>
    <w:link w:val="TextHeading2ioneinitiallineChar"/>
    <w:qFormat/>
    <w:rsid w:val="00DF165A"/>
    <w:pPr>
      <w:numPr>
        <w:ilvl w:val="6"/>
      </w:numPr>
    </w:pPr>
  </w:style>
  <w:style w:type="paragraph" w:customStyle="1" w:styleId="TextHeading2itwoinitiallines">
    <w:name w:val="Text Heading 2 (i) two initial lines"/>
    <w:basedOn w:val="TextHeading2i"/>
    <w:link w:val="TextHeading2itwoinitiallinesChar"/>
    <w:qFormat/>
    <w:rsid w:val="00DF165A"/>
    <w:pPr>
      <w:numPr>
        <w:ilvl w:val="7"/>
      </w:numPr>
    </w:pPr>
  </w:style>
  <w:style w:type="paragraph" w:styleId="BodyText">
    <w:name w:val="Body Text"/>
    <w:basedOn w:val="Normal"/>
    <w:link w:val="BodyTextChar"/>
    <w:rsid w:val="006574F7"/>
    <w:pPr>
      <w:spacing w:after="120"/>
    </w:pPr>
  </w:style>
  <w:style w:type="character" w:customStyle="1" w:styleId="BodyTextChar">
    <w:name w:val="Body Text Char"/>
    <w:link w:val="BodyText"/>
    <w:rsid w:val="006574F7"/>
    <w:rPr>
      <w:rFonts w:ascii="Times New Roman" w:hAnsi="Times New Roman" w:cs="Times New Roman"/>
      <w:sz w:val="24"/>
      <w:szCs w:val="24"/>
    </w:rPr>
  </w:style>
  <w:style w:type="paragraph" w:styleId="TOCHeading">
    <w:name w:val="TOC Heading"/>
    <w:basedOn w:val="Heading1"/>
    <w:next w:val="Normal"/>
    <w:uiPriority w:val="39"/>
    <w:unhideWhenUsed/>
    <w:qFormat/>
    <w:rsid w:val="00F16482"/>
    <w:pPr>
      <w:keepLines w:val="0"/>
      <w:numPr>
        <w:ilvl w:val="0"/>
        <w:numId w:val="0"/>
      </w:numPr>
      <w:spacing w:before="240" w:after="60" w:line="240" w:lineRule="auto"/>
      <w:jc w:val="left"/>
      <w:outlineLvl w:val="9"/>
    </w:pPr>
    <w:rPr>
      <w:rFonts w:ascii="Calibri Light" w:hAnsi="Calibri Light"/>
      <w:bCs/>
      <w:kern w:val="32"/>
      <w:szCs w:val="32"/>
    </w:rPr>
  </w:style>
  <w:style w:type="numbering" w:styleId="111111">
    <w:name w:val="Outline List 2"/>
    <w:basedOn w:val="NoList"/>
    <w:uiPriority w:val="99"/>
    <w:rsid w:val="002A43C7"/>
    <w:pPr>
      <w:numPr>
        <w:numId w:val="94"/>
      </w:numPr>
    </w:pPr>
  </w:style>
  <w:style w:type="numbering" w:styleId="1ai">
    <w:name w:val="Outline List 1"/>
    <w:basedOn w:val="NoList"/>
    <w:uiPriority w:val="99"/>
    <w:rsid w:val="002A43C7"/>
    <w:pPr>
      <w:numPr>
        <w:numId w:val="95"/>
      </w:numPr>
    </w:pPr>
  </w:style>
  <w:style w:type="numbering" w:styleId="ArticleSection">
    <w:name w:val="Outline List 3"/>
    <w:basedOn w:val="NoList"/>
    <w:uiPriority w:val="99"/>
    <w:semiHidden/>
    <w:unhideWhenUsed/>
    <w:rsid w:val="002A43C7"/>
    <w:pPr>
      <w:numPr>
        <w:numId w:val="96"/>
      </w:numPr>
    </w:pPr>
  </w:style>
  <w:style w:type="character" w:styleId="CommentReference">
    <w:name w:val="annotation reference"/>
    <w:basedOn w:val="DefaultParagraphFont"/>
    <w:uiPriority w:val="99"/>
    <w:rsid w:val="00101F65"/>
    <w:rPr>
      <w:rFonts w:cs="Times New Roman"/>
      <w:sz w:val="16"/>
      <w:szCs w:val="16"/>
    </w:rPr>
  </w:style>
  <w:style w:type="paragraph" w:styleId="CommentText">
    <w:name w:val="annotation text"/>
    <w:basedOn w:val="Normal"/>
    <w:link w:val="CommentTextChar"/>
    <w:uiPriority w:val="99"/>
    <w:rsid w:val="00101F65"/>
    <w:rPr>
      <w:sz w:val="20"/>
      <w:szCs w:val="20"/>
    </w:rPr>
  </w:style>
  <w:style w:type="character" w:customStyle="1" w:styleId="CommentTextChar">
    <w:name w:val="Comment Text Char"/>
    <w:basedOn w:val="DefaultParagraphFont"/>
    <w:link w:val="CommentText"/>
    <w:uiPriority w:val="99"/>
    <w:rsid w:val="00101F65"/>
    <w:rPr>
      <w:rFonts w:ascii="Times New Roman" w:hAnsi="Times New Roman" w:cs="Times New Roman"/>
      <w:sz w:val="20"/>
      <w:szCs w:val="20"/>
    </w:rPr>
  </w:style>
  <w:style w:type="numbering" w:customStyle="1" w:styleId="ElderDocxListTextHeadings">
    <w:name w:val="ElderDocx List_Text Headings"/>
    <w:rsid w:val="00DF165A"/>
    <w:pPr>
      <w:numPr>
        <w:numId w:val="105"/>
      </w:numPr>
    </w:pPr>
  </w:style>
  <w:style w:type="character" w:styleId="FootnoteReference">
    <w:name w:val="footnote reference"/>
    <w:basedOn w:val="DefaultParagraphFont"/>
    <w:uiPriority w:val="99"/>
    <w:rsid w:val="00101F65"/>
    <w:rPr>
      <w:rFonts w:cs="Times New Roman"/>
      <w:vertAlign w:val="superscript"/>
    </w:rPr>
  </w:style>
  <w:style w:type="paragraph" w:styleId="FootnoteText">
    <w:name w:val="footnote text"/>
    <w:basedOn w:val="Normal"/>
    <w:link w:val="FootnoteTextChar"/>
    <w:uiPriority w:val="99"/>
    <w:rsid w:val="00101F65"/>
    <w:rPr>
      <w:sz w:val="20"/>
      <w:szCs w:val="20"/>
    </w:rPr>
  </w:style>
  <w:style w:type="character" w:customStyle="1" w:styleId="FootnoteTextChar">
    <w:name w:val="Footnote Text Char"/>
    <w:basedOn w:val="DefaultParagraphFont"/>
    <w:link w:val="FootnoteText"/>
    <w:uiPriority w:val="99"/>
    <w:rsid w:val="00101F65"/>
    <w:rPr>
      <w:rFonts w:ascii="Times New Roman" w:hAnsi="Times New Roman" w:cs="Times New Roman"/>
      <w:sz w:val="20"/>
      <w:szCs w:val="20"/>
    </w:rPr>
  </w:style>
  <w:style w:type="character" w:styleId="HTMLCite">
    <w:name w:val="HTML Cite"/>
    <w:basedOn w:val="DefaultParagraphFont"/>
    <w:uiPriority w:val="99"/>
    <w:rsid w:val="00101F65"/>
    <w:rPr>
      <w:rFonts w:cs="Times New Roman"/>
      <w:i/>
      <w:iCs/>
    </w:rPr>
  </w:style>
  <w:style w:type="paragraph" w:styleId="ListParagraph">
    <w:name w:val="List Paragraph"/>
    <w:basedOn w:val="Normal"/>
    <w:uiPriority w:val="34"/>
    <w:qFormat/>
    <w:rsid w:val="00101F65"/>
    <w:pPr>
      <w:ind w:left="720"/>
      <w:contextualSpacing/>
    </w:pPr>
  </w:style>
  <w:style w:type="character" w:styleId="PageNumber">
    <w:name w:val="page number"/>
    <w:basedOn w:val="DefaultParagraphFont"/>
    <w:uiPriority w:val="99"/>
    <w:rsid w:val="00101F65"/>
    <w:rPr>
      <w:rFonts w:cs="Times New Roman"/>
    </w:rPr>
  </w:style>
  <w:style w:type="character" w:customStyle="1" w:styleId="TextHeading2ioneinitiallineChar">
    <w:name w:val="Text Heading 2 (i) one initial line Char"/>
    <w:basedOn w:val="DefaultParagraphFont"/>
    <w:link w:val="TextHeading2ioneinitialline"/>
    <w:locked/>
    <w:rsid w:val="00101F65"/>
    <w:rPr>
      <w:rFonts w:ascii="Times New Roman" w:hAnsi="Times New Roman" w:cs="Times New Roman"/>
      <w:sz w:val="24"/>
      <w:szCs w:val="20"/>
    </w:rPr>
  </w:style>
  <w:style w:type="character" w:customStyle="1" w:styleId="TextHeading2itwoinitiallinesChar">
    <w:name w:val="Text Heading 2 (i) two initial lines Char"/>
    <w:basedOn w:val="DefaultParagraphFont"/>
    <w:link w:val="TextHeading2itwoinitiallines"/>
    <w:locked/>
    <w:rsid w:val="00101F65"/>
    <w:rPr>
      <w:rFonts w:ascii="Times New Roman" w:hAnsi="Times New Roman" w:cs="Times New Roman"/>
      <w:sz w:val="24"/>
      <w:szCs w:val="20"/>
    </w:rPr>
  </w:style>
  <w:style w:type="paragraph" w:customStyle="1" w:styleId="EDLetter">
    <w:name w:val="ED Letter"/>
    <w:basedOn w:val="ECLetter"/>
    <w:rsid w:val="005458D7"/>
    <w:pPr>
      <w:numPr>
        <w:numId w:val="131"/>
      </w:numPr>
    </w:pPr>
  </w:style>
  <w:style w:type="numbering" w:customStyle="1" w:styleId="EDLetternList">
    <w:name w:val="ED Letter nList"/>
    <w:uiPriority w:val="99"/>
    <w:rsid w:val="005458D7"/>
    <w:pPr>
      <w:numPr>
        <w:numId w:val="129"/>
      </w:numPr>
    </w:pPr>
  </w:style>
  <w:style w:type="paragraph" w:customStyle="1" w:styleId="EDLetternListL1">
    <w:name w:val="ED Letter nList L1"/>
    <w:basedOn w:val="ECLetter"/>
    <w:link w:val="EDLetternListL1Char"/>
    <w:qFormat/>
    <w:rsid w:val="005458D7"/>
    <w:pPr>
      <w:numPr>
        <w:ilvl w:val="1"/>
        <w:numId w:val="131"/>
      </w:numPr>
    </w:pPr>
  </w:style>
  <w:style w:type="character" w:customStyle="1" w:styleId="EDLetternListL1Char">
    <w:name w:val="ED Letter nList L1 Char"/>
    <w:basedOn w:val="ECLetterChar"/>
    <w:link w:val="EDLetternListL1"/>
    <w:rsid w:val="005458D7"/>
    <w:rPr>
      <w:rFonts w:ascii="Times New Roman" w:hAnsi="Times New Roman" w:cs="Times New Roman"/>
      <w:sz w:val="24"/>
      <w:szCs w:val="24"/>
    </w:rPr>
  </w:style>
  <w:style w:type="paragraph" w:customStyle="1" w:styleId="EDLetternListL2">
    <w:name w:val="ED Letter nList L2"/>
    <w:basedOn w:val="ECLetter"/>
    <w:link w:val="EDLetternListL2Char"/>
    <w:qFormat/>
    <w:rsid w:val="005458D7"/>
    <w:pPr>
      <w:numPr>
        <w:ilvl w:val="2"/>
        <w:numId w:val="131"/>
      </w:numPr>
    </w:pPr>
  </w:style>
  <w:style w:type="character" w:customStyle="1" w:styleId="EDLetternListL2Char">
    <w:name w:val="ED Letter nList L2 Char"/>
    <w:basedOn w:val="DefaultParagraphFont"/>
    <w:link w:val="EDLetternListL2"/>
    <w:rsid w:val="005458D7"/>
    <w:rPr>
      <w:rFonts w:ascii="Times New Roman" w:hAnsi="Times New Roman" w:cs="Times New Roman"/>
      <w:sz w:val="24"/>
      <w:szCs w:val="24"/>
    </w:rPr>
  </w:style>
  <w:style w:type="paragraph" w:styleId="TOC7">
    <w:name w:val="toc 7"/>
    <w:basedOn w:val="Normal"/>
    <w:next w:val="Normal"/>
    <w:uiPriority w:val="99"/>
    <w:semiHidden/>
    <w:pPr>
      <w:tabs>
        <w:tab w:val="right" w:leader="dot" w:pos="9360"/>
      </w:tabs>
      <w:ind w:left="1440"/>
    </w:pPr>
  </w:style>
  <w:style w:type="paragraph" w:customStyle="1" w:styleId="t3">
    <w:name w:val="t3"/>
    <w:basedOn w:val="Normal"/>
    <w:uiPriority w:val="99"/>
    <w:pPr>
      <w:spacing w:before="240"/>
      <w:ind w:left="1440"/>
      <w:jc w:val="both"/>
    </w:pPr>
  </w:style>
  <w:style w:type="paragraph" w:styleId="EnvelopeReturn">
    <w:name w:val="envelope return"/>
    <w:basedOn w:val="Normal"/>
    <w:uiPriority w:val="99"/>
    <w:rPr>
      <w:rFonts w:ascii="Arial" w:hAnsi="Arial" w:cs="Arial"/>
      <w:sz w:val="20"/>
      <w:szCs w:val="20"/>
    </w:rPr>
  </w:style>
  <w:style w:type="paragraph" w:customStyle="1" w:styleId="T7">
    <w:name w:val="T7"/>
    <w:basedOn w:val="T6"/>
    <w:uiPriority w:val="99"/>
    <w:pPr>
      <w:ind w:left="2160"/>
    </w:pPr>
  </w:style>
  <w:style w:type="character" w:customStyle="1" w:styleId="ClientInitials">
    <w:name w:val="Client Initials"/>
    <w:uiPriority w:val="1"/>
    <w:qFormat/>
    <w:rsid w:val="00321F52"/>
    <w:rPr>
      <w:rFonts w:ascii="Times New Roman" w:eastAsia="Times New Roman" w:hAnsi="Times New Roman" w:cs="Times New Roman"/>
      <w:sz w:val="20"/>
      <w:szCs w:val="22"/>
      <w:u w:val="single"/>
      <w:shd w:val="clear" w:color="auto" w:fill="auto"/>
      <w:lang w:val="en-US" w:eastAsia="en-US" w:bidi="ar-SA"/>
    </w:rPr>
  </w:style>
  <w:style w:type="paragraph" w:styleId="EnvelopeAddress">
    <w:name w:val="envelope address"/>
    <w:basedOn w:val="Normal"/>
    <w:uiPriority w:val="99"/>
    <w:pPr>
      <w:framePr w:w="7920" w:h="1980" w:hRule="exact" w:hSpace="180" w:wrap="auto" w:hAnchor="page" w:xAlign="center" w:yAlign="bottom"/>
      <w:ind w:left="2880"/>
    </w:pPr>
  </w:style>
  <w:style w:type="paragraph" w:customStyle="1" w:styleId="ECCQbody">
    <w:name w:val="EC_CQ_body"/>
    <w:qFormat/>
    <w:rsid w:val="009B763A"/>
    <w:pPr>
      <w:tabs>
        <w:tab w:val="right" w:pos="2520"/>
        <w:tab w:val="left" w:pos="2700"/>
        <w:tab w:val="right" w:pos="10080"/>
      </w:tabs>
      <w:spacing w:before="240" w:after="0" w:line="240" w:lineRule="auto"/>
      <w:jc w:val="both"/>
    </w:pPr>
    <w:rPr>
      <w:rFonts w:ascii="Times New Roman" w:hAnsi="Times New Roman" w:cs="Times New Roman"/>
      <w:sz w:val="24"/>
      <w:szCs w:val="20"/>
    </w:rPr>
  </w:style>
  <w:style w:type="paragraph" w:customStyle="1" w:styleId="T5">
    <w:name w:val="T5"/>
    <w:basedOn w:val="TextHeading4"/>
    <w:uiPriority w:val="99"/>
    <w:pPr>
      <w:ind w:left="2160"/>
    </w:pPr>
  </w:style>
  <w:style w:type="paragraph" w:customStyle="1" w:styleId="t2">
    <w:name w:val="t2"/>
    <w:basedOn w:val="Normal"/>
    <w:uiPriority w:val="99"/>
    <w:pPr>
      <w:spacing w:before="240"/>
      <w:ind w:left="720"/>
      <w:jc w:val="both"/>
    </w:pPr>
  </w:style>
  <w:style w:type="character" w:customStyle="1" w:styleId="ECNoteTextChar">
    <w:name w:val="EC Note Text Char"/>
    <w:basedOn w:val="DefaultParagraphFont"/>
    <w:link w:val="ECNoteText"/>
    <w:locked/>
    <w:rsid w:val="00962310"/>
    <w:rPr>
      <w:sz w:val="24"/>
      <w:szCs w:val="20"/>
    </w:rPr>
  </w:style>
  <w:style w:type="paragraph" w:customStyle="1" w:styleId="ECCQbodyfirmfooter">
    <w:name w:val="EC_CQ_body firm footer"/>
    <w:basedOn w:val="ECCQbody"/>
    <w:rsid w:val="009B763A"/>
    <w:pPr>
      <w:spacing w:before="0"/>
      <w:ind w:left="-360" w:right="-360"/>
      <w:jc w:val="center"/>
    </w:pPr>
    <w:rPr>
      <w:sz w:val="20"/>
    </w:rPr>
  </w:style>
  <w:style w:type="paragraph" w:styleId="TOC8">
    <w:name w:val="toc 8"/>
    <w:basedOn w:val="Normal"/>
    <w:next w:val="Normal"/>
    <w:uiPriority w:val="99"/>
    <w:semiHidden/>
    <w:pPr>
      <w:tabs>
        <w:tab w:val="right" w:leader="dot" w:pos="9360"/>
      </w:tabs>
      <w:ind w:left="1680"/>
    </w:pPr>
  </w:style>
  <w:style w:type="character" w:customStyle="1" w:styleId="TextHeading2Char">
    <w:name w:val="Text Heading 2 Char"/>
    <w:basedOn w:val="DefaultParagraphFont"/>
    <w:locked/>
    <w:rsid w:val="006446A9"/>
    <w:rPr>
      <w:rFonts w:ascii="Times New Roman" w:hAnsi="Times New Roman" w:cs="Times New Roman"/>
      <w:sz w:val="24"/>
      <w:szCs w:val="20"/>
    </w:rPr>
  </w:style>
  <w:style w:type="paragraph" w:styleId="TOC5">
    <w:name w:val="toc 5"/>
    <w:basedOn w:val="Normal"/>
    <w:next w:val="Normal"/>
    <w:uiPriority w:val="99"/>
    <w:semiHidden/>
    <w:pPr>
      <w:tabs>
        <w:tab w:val="right" w:leader="dot" w:pos="9360"/>
      </w:tabs>
      <w:ind w:left="960"/>
    </w:pPr>
  </w:style>
  <w:style w:type="paragraph" w:customStyle="1" w:styleId="t1">
    <w:name w:val="t1"/>
    <w:basedOn w:val="Normal"/>
    <w:rsid w:val="00C74BCA"/>
    <w:pPr>
      <w:spacing w:before="120" w:after="120"/>
    </w:pPr>
  </w:style>
  <w:style w:type="paragraph" w:customStyle="1" w:styleId="T6">
    <w:name w:val="T6"/>
    <w:basedOn w:val="Normal"/>
    <w:uiPriority w:val="99"/>
    <w:pPr>
      <w:spacing w:before="60" w:after="60"/>
      <w:ind w:left="1800" w:firstLine="360"/>
    </w:pPr>
    <w:rPr>
      <w:rFonts w:ascii="Arial" w:hAnsi="Arial" w:cs="Arial"/>
    </w:rPr>
  </w:style>
  <w:style w:type="paragraph" w:styleId="TOC4">
    <w:name w:val="toc 4"/>
    <w:basedOn w:val="Normal"/>
    <w:next w:val="Normal"/>
    <w:uiPriority w:val="99"/>
    <w:semiHidden/>
    <w:pPr>
      <w:tabs>
        <w:tab w:val="right" w:leader="dot" w:pos="9360"/>
      </w:tabs>
      <w:ind w:left="720"/>
    </w:pPr>
  </w:style>
  <w:style w:type="paragraph" w:customStyle="1" w:styleId="h2">
    <w:name w:val="h2"/>
    <w:uiPriority w:val="99"/>
    <w:pPr>
      <w:widowControl w:val="0"/>
      <w:tabs>
        <w:tab w:val="left" w:pos="-720"/>
      </w:tabs>
      <w:suppressAutoHyphens/>
      <w:spacing w:after="0" w:line="480" w:lineRule="auto"/>
    </w:pPr>
    <w:rPr>
      <w:rFonts w:ascii="Times New Roman" w:hAnsi="Times New Roman" w:cs="Times New Roman"/>
      <w:sz w:val="24"/>
      <w:szCs w:val="24"/>
    </w:rPr>
  </w:style>
  <w:style w:type="table" w:styleId="TableGrid">
    <w:name w:val="Table Grid"/>
    <w:basedOn w:val="TableNormal"/>
    <w:uiPriority w:val="59"/>
    <w:rsid w:val="00F56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NoteText">
    <w:name w:val="EC Note Text"/>
    <w:basedOn w:val="TextHeading2"/>
    <w:link w:val="ECNoteTextChar"/>
    <w:qFormat/>
    <w:rsid w:val="00962310"/>
    <w:pPr>
      <w:spacing w:before="0" w:after="160" w:line="259" w:lineRule="auto"/>
    </w:pPr>
  </w:style>
  <w:style w:type="paragraph" w:styleId="TOC6">
    <w:name w:val="toc 6"/>
    <w:basedOn w:val="Normal"/>
    <w:next w:val="Normal"/>
    <w:uiPriority w:val="99"/>
    <w:semiHidden/>
    <w:pPr>
      <w:tabs>
        <w:tab w:val="right" w:leader="dot" w:pos="9360"/>
      </w:tabs>
      <w:ind w:left="1200"/>
    </w:pPr>
  </w:style>
  <w:style w:type="paragraph" w:styleId="TOC9">
    <w:name w:val="toc 9"/>
    <w:basedOn w:val="Normal"/>
    <w:next w:val="Normal"/>
    <w:uiPriority w:val="99"/>
    <w:semiHidden/>
    <w:pPr>
      <w:tabs>
        <w:tab w:val="right" w:leader="dot" w:pos="9360"/>
      </w:tabs>
      <w:ind w:left="1920"/>
    </w:pPr>
  </w:style>
  <w:style w:type="paragraph" w:styleId="ListBullet">
    <w:name w:val="List Bullet"/>
    <w:basedOn w:val="Normal"/>
    <w:uiPriority w:val="34"/>
    <w:qFormat/>
    <w:rsid w:val="001B60CE"/>
    <w:pPr>
      <w:ind w:left="720"/>
      <w:contextualSpacing/>
    </w:pPr>
  </w:style>
  <w:style w:type="paragraph" w:styleId="ListNumber">
    <w:name w:val="List Number"/>
    <w:basedOn w:val="Normal"/>
    <w:uiPriority w:val="34"/>
    <w:qFormat/>
    <w:rsid w:val="001B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51729">
      <w:marLeft w:val="0"/>
      <w:marRight w:val="0"/>
      <w:marTop w:val="0"/>
      <w:marBottom w:val="0"/>
      <w:divBdr>
        <w:top w:val="none" w:sz="0" w:space="0" w:color="auto"/>
        <w:left w:val="none" w:sz="0" w:space="0" w:color="auto"/>
        <w:bottom w:val="none" w:sz="0" w:space="0" w:color="auto"/>
        <w:right w:val="none" w:sz="0" w:space="0" w:color="auto"/>
      </w:divBdr>
    </w:div>
    <w:div w:id="1072851730">
      <w:marLeft w:val="0"/>
      <w:marRight w:val="0"/>
      <w:marTop w:val="0"/>
      <w:marBottom w:val="0"/>
      <w:divBdr>
        <w:top w:val="none" w:sz="0" w:space="0" w:color="auto"/>
        <w:left w:val="none" w:sz="0" w:space="0" w:color="auto"/>
        <w:bottom w:val="none" w:sz="0" w:space="0" w:color="auto"/>
        <w:right w:val="none" w:sz="0" w:space="0" w:color="auto"/>
      </w:divBdr>
    </w:div>
    <w:div w:id="1072851731">
      <w:marLeft w:val="0"/>
      <w:marRight w:val="0"/>
      <w:marTop w:val="0"/>
      <w:marBottom w:val="0"/>
      <w:divBdr>
        <w:top w:val="none" w:sz="0" w:space="0" w:color="auto"/>
        <w:left w:val="none" w:sz="0" w:space="0" w:color="auto"/>
        <w:bottom w:val="none" w:sz="0" w:space="0" w:color="auto"/>
        <w:right w:val="none" w:sz="0" w:space="0" w:color="auto"/>
      </w:divBdr>
    </w:div>
    <w:div w:id="1072851732">
      <w:marLeft w:val="0"/>
      <w:marRight w:val="0"/>
      <w:marTop w:val="0"/>
      <w:marBottom w:val="0"/>
      <w:divBdr>
        <w:top w:val="none" w:sz="0" w:space="0" w:color="auto"/>
        <w:left w:val="none" w:sz="0" w:space="0" w:color="auto"/>
        <w:bottom w:val="none" w:sz="0" w:space="0" w:color="auto"/>
        <w:right w:val="none" w:sz="0" w:space="0" w:color="auto"/>
      </w:divBdr>
    </w:div>
    <w:div w:id="10728517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Startup.localized/Word/WCStyles/ecstyle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E8D2F-7677-4B70-BDF7-58AB659B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ecstyles2.dot</Template>
  <TotalTime>20</TotalTime>
  <Pages>10</Pages>
  <Words>2994</Words>
  <Characters>17069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Jim Hudak</cp:lastModifiedBy>
  <cp:revision>10</cp:revision>
  <dcterms:created xsi:type="dcterms:W3CDTF">2025-06-02T22:42:00Z</dcterms:created>
  <dcterms:modified xsi:type="dcterms:W3CDTF">2025-08-10T04:35:00Z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Version">
    <vt:r8>3</vt:r8>
  </property>
  <property fmtid="{D5CDD505-2E9C-101B-9397-08002B2CF9AE}" pid="3" name="Product">
    <vt:lpwstr>edx</vt:lpwstr>
  </property>
  <property fmtid="{D5CDD505-2E9C-101B-9397-08002B2CF9AE}" pid="4" name="Company">
    <vt:lpwstr>wc</vt:lpwstr>
  </property>
  <property fmtid="{D5CDD505-2E9C-101B-9397-08002B2CF9AE}" pid="5" name="macrosRun">
    <vt:lpwstr>Yes</vt:lpwstr>
  </property>
</Properties>
</file>