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3DAD6" w14:textId="316F184F" w:rsidR="00C252A5" w:rsidRDefault="005D00DC" w:rsidP="005D00DC">
      <w:pPr>
        <w:pStyle w:val="DocumentTitle"/>
      </w:pPr>
      <w:r>
        <w:rPr>
          <w:rFonts w:cs="Arial"/>
        </w:rPr>
        <w:t>LIVING WILL</w:t>
      </w:r>
    </w:p>
    <w:p w14:paraId="069F1DF6" w14:textId="55CFF9FB" w:rsidR="00C252A5" w:rsidRDefault="005D00DC">
      <w:pPr>
        <w:pStyle w:val="TitlePage"/>
      </w:pPr>
      <w:r>
        <w:t>OF</w:t>
      </w:r>
    </w:p>
    <w:p w14:paraId="2424D951" w14:textId="0A18513B" w:rsidR="00C252A5" w:rsidRDefault="009A26B9" w:rsidP="005D00DC">
      <w:pPr>
        <w:pStyle w:val="TitlePage"/>
      </w:pPr>
      <w:r>
        <w:t>Luke James Skywalker</w:t>
      </w:r>
    </w:p>
    <w:p w14:paraId="34B1C886" w14:textId="27DC4718" w:rsidR="00C252A5" w:rsidRDefault="00000000">
      <w:pPr>
        <w:pStyle w:val="TitlePage"/>
      </w:pPr>
      <w:r>
        <w:t>(</w:t>
      </w:r>
      <w:r w:rsidR="009A26B9">
        <w:t>August 23, 2025</w:t>
      </w:r>
      <w:r>
        <w:t>)</w:t>
      </w:r>
    </w:p>
    <w:p w14:paraId="1B36BC92" w14:textId="77777777" w:rsidR="00C252A5" w:rsidRDefault="00C252A5" w:rsidP="005D00DC">
      <w:pPr>
        <w:pStyle w:val="TitlePage"/>
        <w:jc w:val="left"/>
      </w:pPr>
    </w:p>
    <w:p w14:paraId="1DECF63F" w14:textId="77777777" w:rsidR="00C252A5" w:rsidRDefault="00000000">
      <w:pPr>
        <w:jc w:val="center"/>
        <w:rPr>
          <w:rFonts w:ascii="Arial"/>
        </w:rPr>
      </w:pPr>
      <w:r>
        <w:rPr>
          <w:rFonts w:ascii="Arial"/>
          <w:noProof/>
        </w:rPr>
        <w:drawing>
          <wp:inline distT="0" distB="0" distL="0" distR="0" wp14:anchorId="760D538F" wp14:editId="784B9C0B">
            <wp:extent cx="2886075" cy="1171575"/>
            <wp:effectExtent l="0" t="0" r="0" b="0"/>
            <wp:docPr id="212" name="7188244486805291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7188244486805291137.png"/>
                    <pic:cNvPicPr/>
                  </pic:nvPicPr>
                  <pic:blipFill>
                    <a:blip r:embed="rId9"/>
                    <a:stretch>
                      <a:fillRect/>
                    </a:stretch>
                  </pic:blipFill>
                  <pic:spPr>
                    <a:xfrm>
                      <a:off x="0" y="0"/>
                      <a:ext cx="2886075" cy="1171575"/>
                    </a:xfrm>
                    <a:prstGeom prst="rect">
                      <a:avLst/>
                    </a:prstGeom>
                  </pic:spPr>
                </pic:pic>
              </a:graphicData>
            </a:graphic>
          </wp:inline>
        </w:drawing>
      </w:r>
    </w:p>
    <w:p w14:paraId="26AF941F" w14:textId="77777777" w:rsidR="00C252A5" w:rsidRDefault="00000000">
      <w:pPr>
        <w:jc w:val="center"/>
        <w:rPr>
          <w:rFonts w:ascii="Arial"/>
        </w:rPr>
      </w:pPr>
      <w:r>
        <w:rPr>
          <w:rFonts w:ascii="Arial"/>
          <w:sz w:val="12"/>
        </w:rPr>
        <w:t>LAW OFFICES</w:t>
      </w:r>
    </w:p>
    <w:p w14:paraId="38D23CCF" w14:textId="77777777" w:rsidR="00C252A5" w:rsidRDefault="00000000">
      <w:pPr>
        <w:jc w:val="center"/>
        <w:rPr>
          <w:rFonts w:ascii="Arial"/>
        </w:rPr>
      </w:pPr>
      <w:r>
        <w:rPr>
          <w:rFonts w:ascii="Arial"/>
        </w:rPr>
        <w:t>MCINTYRE ELDER LAW</w:t>
      </w:r>
    </w:p>
    <w:p w14:paraId="747398FA" w14:textId="5B86C8B9" w:rsidR="00C252A5" w:rsidRDefault="00000000">
      <w:pPr>
        <w:jc w:val="center"/>
        <w:rPr>
          <w:rFonts w:ascii="Arial"/>
        </w:rPr>
      </w:pPr>
      <w:r>
        <w:rPr>
          <w:rFonts w:ascii="Arial"/>
          <w:sz w:val="16"/>
        </w:rPr>
        <w:t>233 E. Graham Street</w:t>
      </w:r>
      <w:r>
        <w:rPr>
          <w:rFonts w:ascii="Arial"/>
          <w:sz w:val="16"/>
        </w:rPr>
        <w:br/>
      </w:r>
      <w:r w:rsidR="00E86B1A">
        <w:rPr>
          <w:rFonts w:ascii="Arial"/>
          <w:sz w:val="16"/>
        </w:rPr>
        <w:t>Shelby</w:t>
      </w:r>
      <w:r>
        <w:rPr>
          <w:rFonts w:ascii="Arial"/>
          <w:sz w:val="16"/>
        </w:rPr>
        <w:t>, North Carolina 28</w:t>
      </w:r>
      <w:r w:rsidR="00E86B1A">
        <w:rPr>
          <w:rFonts w:ascii="Arial"/>
          <w:sz w:val="16"/>
        </w:rPr>
        <w:t>150</w:t>
      </w:r>
    </w:p>
    <w:p w14:paraId="11C0AF7A" w14:textId="77777777" w:rsidR="00C252A5" w:rsidRDefault="00000000">
      <w:pPr>
        <w:jc w:val="center"/>
        <w:rPr>
          <w:rFonts w:ascii="Arial"/>
        </w:rPr>
      </w:pPr>
      <w:r>
        <w:rPr>
          <w:rFonts w:ascii="Arial"/>
          <w:sz w:val="16"/>
        </w:rPr>
        <w:t>(888) 999-6600</w:t>
      </w:r>
    </w:p>
    <w:p w14:paraId="28188A27" w14:textId="77777777" w:rsidR="00C252A5" w:rsidRDefault="00000000">
      <w:pPr>
        <w:jc w:val="center"/>
        <w:rPr>
          <w:rFonts w:ascii="Arial"/>
        </w:rPr>
      </w:pPr>
      <w:r>
        <w:rPr>
          <w:rFonts w:ascii="Arial"/>
        </w:rPr>
        <w:t> </w:t>
      </w:r>
    </w:p>
    <w:p w14:paraId="5078C1CC" w14:textId="77777777" w:rsidR="00C252A5" w:rsidRDefault="00000000">
      <w:pPr>
        <w:jc w:val="center"/>
        <w:rPr>
          <w:rFonts w:ascii="Arial"/>
        </w:rPr>
      </w:pPr>
      <w:r>
        <w:rPr>
          <w:rFonts w:ascii="Arial"/>
        </w:rPr>
        <w:t> </w:t>
      </w:r>
    </w:p>
    <w:p w14:paraId="43AFA1D3" w14:textId="77777777" w:rsidR="00C252A5" w:rsidRDefault="00000000">
      <w:pPr>
        <w:jc w:val="center"/>
        <w:rPr>
          <w:rFonts w:ascii="Arial"/>
        </w:rPr>
      </w:pPr>
      <w:r>
        <w:rPr>
          <w:rFonts w:ascii="Arial"/>
        </w:rPr>
        <w:t> </w:t>
      </w:r>
    </w:p>
    <w:p w14:paraId="43DFF903" w14:textId="77777777" w:rsidR="00C252A5" w:rsidRDefault="00000000">
      <w:r>
        <w:t> </w:t>
      </w:r>
    </w:p>
    <w:p w14:paraId="0260CE5F" w14:textId="77777777" w:rsidR="00C252A5" w:rsidRDefault="00C252A5">
      <w:pPr>
        <w:sectPr w:rsidR="00C252A5" w:rsidSect="005D00DC">
          <w:footerReference w:type="default" r:id="rId10"/>
          <w:pgSz w:w="12240" w:h="15840"/>
          <w:pgMar w:top="4320" w:right="1800" w:bottom="1440" w:left="1800" w:header="720" w:footer="720" w:gutter="0"/>
          <w:cols w:space="720"/>
          <w:vAlign w:val="center"/>
        </w:sectPr>
      </w:pPr>
    </w:p>
    <w:p w14:paraId="56D9C3AA" w14:textId="77777777" w:rsidR="00C252A5" w:rsidRDefault="00000000" w:rsidP="005D00DC">
      <w:pPr>
        <w:pStyle w:val="DocumentTitle"/>
      </w:pPr>
      <w:r>
        <w:lastRenderedPageBreak/>
        <w:t>Living Will</w:t>
      </w:r>
      <w:r>
        <w:br/>
        <w:t>of</w:t>
      </w:r>
      <w:r>
        <w:br/>
        <w:t>CLIENT NAME</w:t>
      </w:r>
    </w:p>
    <w:p w14:paraId="7B343097" w14:textId="4C74B5DF" w:rsidR="00C252A5" w:rsidRDefault="00000000">
      <w:pPr>
        <w:pStyle w:val="TextHeading2"/>
      </w:pPr>
      <w:r>
        <w:t xml:space="preserve">I, </w:t>
      </w:r>
      <w:r w:rsidR="009A26B9">
        <w:t>Luke James Skywalker</w:t>
      </w:r>
      <w:r>
        <w:t xml:space="preserve">, of </w:t>
      </w:r>
      <w:r w:rsidR="009A26B9">
        <w:t>Anytown</w:t>
      </w:r>
      <w:r>
        <w:t>, North Carolina, willfully and voluntarily declare and direct that if my death becomes imminent, I am in a permanent vegetative state, or I have a terminal illness or incurable condition, that my dying not be artificially prolonged under the guidelines described below.</w:t>
      </w:r>
    </w:p>
    <w:p w14:paraId="1C390DEA" w14:textId="77777777" w:rsidR="00C252A5" w:rsidRDefault="00C252A5">
      <w:pPr>
        <w:pStyle w:val="TextHeading2"/>
      </w:pPr>
    </w:p>
    <w:p w14:paraId="53D783A0" w14:textId="77777777" w:rsidR="00C252A5" w:rsidRDefault="00000000">
      <w:pPr>
        <w:pStyle w:val="Heading1Unnumbered"/>
      </w:pPr>
      <w:r>
        <w:t>Guidelines for the Cessation of</w:t>
      </w:r>
      <w:r>
        <w:br/>
        <w:t>Life-Prolonging Procedures</w:t>
      </w:r>
    </w:p>
    <w:p w14:paraId="0DE1851E" w14:textId="77777777" w:rsidR="00C252A5" w:rsidRDefault="00000000">
      <w:pPr>
        <w:pStyle w:val="TextHeading2"/>
      </w:pPr>
      <w:r>
        <w:t>If at any time my medical condition becomes irreversible and terminal, I direct that all life-prolonging procedures be withheld or withdrawn.  I also direct that life-prolonging procedures be withheld or withdrawn if I am in a permanent vegetative state, or have a terminal illness or an incurable condition, and am therefore unable to experience a meaningful life.</w:t>
      </w:r>
    </w:p>
    <w:p w14:paraId="1FBC8A45" w14:textId="77777777" w:rsidR="00C252A5" w:rsidRDefault="00000000">
      <w:pPr>
        <w:pStyle w:val="TextHeading2"/>
      </w:pPr>
      <w:r>
        <w:t>For this declaration to take effect, my attending physician must determine that there can be no recovery from my terminal condition or vegetative state, and that either my death is imminent or I can no longer experience a meaningful life.</w:t>
      </w:r>
    </w:p>
    <w:p w14:paraId="1F113FA7" w14:textId="77777777" w:rsidR="00C252A5" w:rsidRDefault="00000000">
      <w:pPr>
        <w:pStyle w:val="TextHeading2"/>
      </w:pPr>
      <w:r>
        <w:t>Life-prolonging procedures means those procedures that would only serve to artificially prolong the dying process, including, but not limited to, nutrition and hydration administered by invasive procedures; antibiotics; respirators, pacemakers, renal dialysis, or any other mechanical devices designed to assist the functioning of organs; transfusion of blood and blood products; and in the event of cardiac or cardiopulmonary arrest, resuscitative procedures.</w:t>
      </w:r>
    </w:p>
    <w:p w14:paraId="73C3A130" w14:textId="77777777" w:rsidR="00C252A5" w:rsidRDefault="00000000">
      <w:pPr>
        <w:pStyle w:val="TextHeading2"/>
      </w:pPr>
      <w:r>
        <w:t>Notwithstanding any other provisions of this Living Will, and without limiting those other provisions, if I suffer from a persistent vegetative state, I specifically refuse any treatment (including, but not limited to life-prolonging procedures) that is not directed at alleviating specifically, and with high probability of success, the underlying condition causing the persistent vegetative state.</w:t>
      </w:r>
    </w:p>
    <w:p w14:paraId="330B9F21" w14:textId="77777777" w:rsidR="00C252A5" w:rsidRDefault="00000000">
      <w:pPr>
        <w:pStyle w:val="TextHeading2"/>
      </w:pPr>
      <w:r>
        <w:t>I wish to die naturally, with only the administration of medication or the performance of any medical procedures deemed necessary to provide me with comfort and care or to alleviate pain, even though they may shorten my remaining life.</w:t>
      </w:r>
    </w:p>
    <w:p w14:paraId="5FE49605" w14:textId="77777777" w:rsidR="00C252A5" w:rsidRDefault="00C252A5">
      <w:pPr>
        <w:pStyle w:val="TextHeading2"/>
      </w:pPr>
    </w:p>
    <w:p w14:paraId="5F5C2045" w14:textId="77777777" w:rsidR="00C252A5" w:rsidRDefault="00000000">
      <w:pPr>
        <w:pStyle w:val="Heading1Unnumbered"/>
      </w:pPr>
      <w:r>
        <w:t>Statement of My Intent</w:t>
      </w:r>
    </w:p>
    <w:p w14:paraId="6C4EEAD4" w14:textId="77777777" w:rsidR="00C252A5" w:rsidRDefault="00000000">
      <w:pPr>
        <w:pStyle w:val="TextHeading2"/>
      </w:pPr>
      <w:r>
        <w:t>In the absence of my ability to give directions regarding the use of such life-prolonging procedures, it is my intent that this declaration be honored by my family and physician as the final expression of my legal right to refuse medical or surgical treatment and to accept the consequences of such refusal.</w:t>
      </w:r>
    </w:p>
    <w:p w14:paraId="2A93B935" w14:textId="77777777" w:rsidR="00C252A5" w:rsidRDefault="00000000">
      <w:pPr>
        <w:pStyle w:val="TextHeading2"/>
      </w:pPr>
      <w:r>
        <w:t>This declaration is made after careful consideration and is in accordance with my strong convictions and beliefs.  I want my wishes and directions as expressed in this declaration to be carried out to the extent permitted by law.  Insofar as they are not legally enforceable, I hope that my family, my physician, the courts, and all others who may be involved in such decision-making will regard themselves as morally bound by this declaration.</w:t>
      </w:r>
    </w:p>
    <w:p w14:paraId="0034F934" w14:textId="77777777" w:rsidR="00C252A5" w:rsidRDefault="00C252A5">
      <w:pPr>
        <w:pStyle w:val="TextHeading2"/>
      </w:pPr>
    </w:p>
    <w:p w14:paraId="0B48F64B" w14:textId="77777777" w:rsidR="00C252A5" w:rsidRDefault="00000000">
      <w:pPr>
        <w:pStyle w:val="Heading1Unnumbered"/>
      </w:pPr>
      <w:r>
        <w:t>Authorization of Surrogate</w:t>
      </w:r>
    </w:p>
    <w:p w14:paraId="091D49C8" w14:textId="77777777" w:rsidR="00C252A5" w:rsidRDefault="00000000">
      <w:pPr>
        <w:pStyle w:val="TextHeading2"/>
      </w:pPr>
      <w:r>
        <w:t>If I have named a surrogate for health care decisions, or appointed an agent pursuant to a power of attorney to make health care decisions for me, he or she may provide consent for withholding or withdrawing life-prolonging procedures according to my wishes.</w:t>
      </w:r>
    </w:p>
    <w:p w14:paraId="43A437CB" w14:textId="77777777" w:rsidR="00C252A5" w:rsidRDefault="00C252A5">
      <w:pPr>
        <w:pStyle w:val="TextHeading2"/>
      </w:pPr>
    </w:p>
    <w:p w14:paraId="0DFD2F88" w14:textId="77777777" w:rsidR="00C252A5" w:rsidRDefault="00000000">
      <w:pPr>
        <w:pStyle w:val="Heading1Unnumbered"/>
      </w:pPr>
      <w:r>
        <w:t>Release of Liability</w:t>
      </w:r>
    </w:p>
    <w:p w14:paraId="45153D9C" w14:textId="77777777" w:rsidR="00C252A5" w:rsidRDefault="00000000">
      <w:pPr>
        <w:pStyle w:val="TextHeading2"/>
      </w:pPr>
      <w:r>
        <w:t>I hereby release and hold harmless any person who, in good faith, terminates life-prolonging procedures in accordance with the guidelines in this declaration.</w:t>
      </w:r>
    </w:p>
    <w:p w14:paraId="5AE97545" w14:textId="77777777" w:rsidR="00C252A5" w:rsidRDefault="00000000">
      <w:pPr>
        <w:pStyle w:val="TextHeading2"/>
        <w:keepNext/>
        <w:keepLines/>
      </w:pPr>
      <w:r>
        <w:t>I understand the full import of this declaration and I am emotionally and mentally competent to make this declaration.</w:t>
      </w:r>
    </w:p>
    <w:p w14:paraId="4944AB9C" w14:textId="77777777" w:rsidR="00C252A5" w:rsidRDefault="00C252A5">
      <w:pPr>
        <w:pStyle w:val="TextHeading2"/>
        <w:keepNext/>
        <w:keepLines/>
      </w:pPr>
    </w:p>
    <w:p w14:paraId="6A786DD0" w14:textId="0286A7FF" w:rsidR="00C252A5" w:rsidRDefault="00000000">
      <w:pPr>
        <w:pStyle w:val="TextHeading2"/>
        <w:keepNext/>
        <w:keepLines/>
        <w:tabs>
          <w:tab w:val="left" w:pos="3960"/>
        </w:tabs>
        <w:spacing w:before="240"/>
        <w:rPr>
          <w:u w:val="single"/>
        </w:rPr>
      </w:pPr>
      <w:r>
        <w:rPr>
          <w:spacing w:val="-3"/>
        </w:rPr>
        <w:t xml:space="preserve">Dated:  </w:t>
      </w:r>
      <w:r w:rsidR="009A26B9">
        <w:t>August 23, 2025</w:t>
      </w:r>
    </w:p>
    <w:p w14:paraId="2919C537" w14:textId="77777777" w:rsidR="00C252A5" w:rsidRDefault="00000000">
      <w:pPr>
        <w:pStyle w:val="TextHeading2"/>
        <w:keepNext/>
        <w:tabs>
          <w:tab w:val="left" w:pos="8640"/>
        </w:tabs>
        <w:spacing w:before="200" w:after="0" w:line="1000" w:lineRule="exact"/>
        <w:ind w:left="4320"/>
        <w:rPr>
          <w:u w:val="single"/>
        </w:rPr>
      </w:pPr>
      <w:r>
        <w:rPr>
          <w:rStyle w:val="ClientSignature"/>
        </w:rPr>
        <w:tab/>
      </w:r>
    </w:p>
    <w:p w14:paraId="5CAFA419" w14:textId="70CEDD38" w:rsidR="00C252A5" w:rsidRDefault="009A26B9">
      <w:pPr>
        <w:pStyle w:val="TextHeading2"/>
        <w:keepNext/>
        <w:spacing w:before="0"/>
        <w:ind w:left="4320"/>
        <w:jc w:val="left"/>
      </w:pPr>
      <w:r>
        <w:rPr>
          <w:b/>
        </w:rPr>
        <w:t>Luke James Skywalker</w:t>
      </w:r>
    </w:p>
    <w:p w14:paraId="59373A1B" w14:textId="77777777" w:rsidR="00C252A5" w:rsidRDefault="00000000">
      <w:pPr>
        <w:pStyle w:val="TextHeading2"/>
        <w:keepNext/>
        <w:keepLines/>
        <w:tabs>
          <w:tab w:val="right" w:pos="4770"/>
          <w:tab w:val="left" w:pos="4860"/>
        </w:tabs>
        <w:spacing w:before="240" w:after="0"/>
        <w:jc w:val="left"/>
      </w:pPr>
      <w:r>
        <w:t>STATE OF NORTH CAROLINA</w:t>
      </w:r>
      <w:r>
        <w:tab/>
        <w:t>)</w:t>
      </w:r>
    </w:p>
    <w:p w14:paraId="36BD14A5" w14:textId="77777777" w:rsidR="00C252A5" w:rsidRDefault="00000000">
      <w:pPr>
        <w:pStyle w:val="TextHeading2"/>
        <w:keepNext/>
        <w:keepLines/>
        <w:tabs>
          <w:tab w:val="right" w:pos="4770"/>
          <w:tab w:val="left" w:pos="4860"/>
        </w:tabs>
        <w:spacing w:before="0" w:after="0"/>
        <w:jc w:val="left"/>
      </w:pPr>
      <w:r>
        <w:tab/>
        <w:t>)</w:t>
      </w:r>
      <w:r>
        <w:tab/>
        <w:t>ss.:</w:t>
      </w:r>
    </w:p>
    <w:p w14:paraId="0ECDDAEE" w14:textId="77777777" w:rsidR="00C252A5" w:rsidRDefault="00000000">
      <w:pPr>
        <w:pStyle w:val="TextHeading2"/>
        <w:keepNext/>
        <w:keepLines/>
        <w:tabs>
          <w:tab w:val="right" w:pos="4770"/>
          <w:tab w:val="left" w:pos="4860"/>
        </w:tabs>
        <w:spacing w:before="0"/>
        <w:jc w:val="left"/>
      </w:pPr>
      <w:r>
        <w:t>COUNTY OF CLEVELAND</w:t>
      </w:r>
      <w:r>
        <w:tab/>
        <w:t>)</w:t>
      </w:r>
    </w:p>
    <w:p w14:paraId="0A549FE6" w14:textId="1EA76A91" w:rsidR="00C252A5" w:rsidRDefault="00000000">
      <w:pPr>
        <w:pStyle w:val="TextHeading2"/>
        <w:keepNext/>
      </w:pPr>
      <w:r>
        <w:t xml:space="preserve">I certify that the following person personally appeared before me this day, acknowledging to me that </w:t>
      </w:r>
      <w:r w:rsidR="00E433A1">
        <w:t>s/</w:t>
      </w:r>
      <w:r>
        <w:t xml:space="preserve">he signed the foregoing document: </w:t>
      </w:r>
      <w:r w:rsidR="009A26B9">
        <w:t>Luke James Skywalker</w:t>
      </w:r>
      <w:r>
        <w:t>.</w:t>
      </w:r>
    </w:p>
    <w:p w14:paraId="6B870050" w14:textId="7D4F5E89" w:rsidR="00C252A5" w:rsidRDefault="00000000">
      <w:pPr>
        <w:pStyle w:val="TextHeading2"/>
        <w:keepNext/>
      </w:pPr>
      <w:r>
        <w:t xml:space="preserve">Date: </w:t>
      </w:r>
      <w:r w:rsidR="009A26B9">
        <w:t>August 23, 2025</w:t>
      </w:r>
    </w:p>
    <w:p w14:paraId="3523DB06" w14:textId="77777777" w:rsidR="00C252A5" w:rsidRDefault="00000000">
      <w:pPr>
        <w:pStyle w:val="TextHeading2"/>
        <w:keepNext/>
        <w:keepLines/>
        <w:tabs>
          <w:tab w:val="left" w:pos="360"/>
        </w:tabs>
        <w:jc w:val="left"/>
      </w:pPr>
      <w:r>
        <w:tab/>
        <w:t>[Seal]</w:t>
      </w:r>
    </w:p>
    <w:p w14:paraId="3B96467A" w14:textId="77777777" w:rsidR="00C252A5" w:rsidRDefault="00000000">
      <w:pPr>
        <w:pStyle w:val="TextHeading2"/>
        <w:keepNext/>
        <w:keepLines/>
        <w:tabs>
          <w:tab w:val="right" w:pos="8640"/>
        </w:tabs>
        <w:spacing w:before="360" w:after="0"/>
        <w:ind w:left="4320"/>
        <w:jc w:val="left"/>
      </w:pPr>
      <w:r>
        <w:rPr>
          <w:u w:val="single"/>
        </w:rPr>
        <w:tab/>
      </w:r>
    </w:p>
    <w:p w14:paraId="2271884F" w14:textId="77777777" w:rsidR="00E433A1" w:rsidRDefault="00E433A1" w:rsidP="00E433A1">
      <w:pPr>
        <w:pStyle w:val="TextHeading2"/>
        <w:keepNext/>
        <w:keepLines/>
        <w:tabs>
          <w:tab w:val="left" w:pos="8640"/>
        </w:tabs>
        <w:spacing w:before="0" w:after="0"/>
        <w:ind w:left="4320"/>
        <w:jc w:val="left"/>
        <w:rPr>
          <w:u w:val="single"/>
        </w:rPr>
      </w:pPr>
      <w:r>
        <w:t>Mindy K. Porter, Notary Public</w:t>
      </w:r>
    </w:p>
    <w:p w14:paraId="7886FADD" w14:textId="77777777" w:rsidR="00E433A1" w:rsidRDefault="00E433A1" w:rsidP="00E433A1">
      <w:pPr>
        <w:pStyle w:val="TextHeading2"/>
        <w:tabs>
          <w:tab w:val="left" w:pos="8640"/>
        </w:tabs>
        <w:spacing w:before="0"/>
        <w:ind w:left="4320" w:right="-180"/>
        <w:jc w:val="left"/>
      </w:pPr>
      <w:r>
        <w:t>My commission expires 3/18/2029</w:t>
      </w:r>
    </w:p>
    <w:p w14:paraId="541C989B" w14:textId="77777777" w:rsidR="005D00DC" w:rsidRDefault="005D00DC">
      <w:pPr>
        <w:spacing w:after="200" w:line="276" w:lineRule="auto"/>
        <w:rPr>
          <w:rFonts w:ascii="Arial" w:hAnsi="Arial"/>
          <w:b/>
          <w:sz w:val="32"/>
          <w:szCs w:val="20"/>
        </w:rPr>
      </w:pPr>
      <w:r>
        <w:br w:type="page"/>
      </w:r>
    </w:p>
    <w:p w14:paraId="52FBF795" w14:textId="5BEAA72F" w:rsidR="00C252A5" w:rsidRDefault="00000000">
      <w:pPr>
        <w:pStyle w:val="Heading1Unnumbered"/>
      </w:pPr>
      <w:r>
        <w:lastRenderedPageBreak/>
        <w:t>Declaration of Witnesses</w:t>
      </w:r>
    </w:p>
    <w:p w14:paraId="2755ECB7" w14:textId="481EF321" w:rsidR="00C252A5" w:rsidRDefault="00000000">
      <w:pPr>
        <w:pStyle w:val="TextHeading2"/>
        <w:keepNext/>
      </w:pPr>
      <w:r>
        <w:t>We, the undersigned witnesses, declare that the foregoing instrument was signed by CLIENT NAME in our presence.  We further declare that we are not related to CLIENT NAME by blood, marriage, or adoption, or an heir to his</w:t>
      </w:r>
      <w:r w:rsidR="00E433A1">
        <w:t>/her</w:t>
      </w:r>
      <w:r>
        <w:t xml:space="preserve"> estate, or responsible for paying his</w:t>
      </w:r>
      <w:r w:rsidR="00E433A1">
        <w:t>/her</w:t>
      </w:r>
      <w:r>
        <w:t xml:space="preserve"> health care costs.  CLIENT NAME is known to us, and we believe him</w:t>
      </w:r>
      <w:r w:rsidR="00E433A1">
        <w:t>/her</w:t>
      </w:r>
      <w:r>
        <w:t xml:space="preserve"> to be of sound mind.</w:t>
      </w:r>
    </w:p>
    <w:p w14:paraId="2666FD4D" w14:textId="77777777" w:rsidR="00C252A5" w:rsidRDefault="00000000">
      <w:pPr>
        <w:pStyle w:val="TextHeading2"/>
        <w:keepNext/>
        <w:tabs>
          <w:tab w:val="right" w:pos="4140"/>
          <w:tab w:val="left" w:pos="4500"/>
          <w:tab w:val="right" w:pos="8640"/>
        </w:tabs>
        <w:spacing w:before="600" w:after="0"/>
        <w:rPr>
          <w:u w:val="single"/>
        </w:rPr>
      </w:pPr>
      <w:r>
        <w:rPr>
          <w:u w:val="single"/>
        </w:rPr>
        <w:tab/>
      </w:r>
      <w:r>
        <w:tab/>
      </w:r>
      <w:r>
        <w:rPr>
          <w:u w:val="single"/>
        </w:rPr>
        <w:tab/>
      </w:r>
    </w:p>
    <w:p w14:paraId="06964E99" w14:textId="77777777" w:rsidR="00E433A1" w:rsidRDefault="00E433A1" w:rsidP="00E433A1">
      <w:pPr>
        <w:pStyle w:val="TextHeading2"/>
        <w:keepNext/>
        <w:tabs>
          <w:tab w:val="left" w:pos="4140"/>
          <w:tab w:val="left" w:pos="4500"/>
          <w:tab w:val="left" w:pos="8640"/>
        </w:tabs>
        <w:spacing w:before="0" w:after="0"/>
        <w:rPr>
          <w:b/>
        </w:rPr>
      </w:pPr>
      <w:r>
        <w:rPr>
          <w:b/>
        </w:rPr>
        <w:t>Alexandria Porter, Witness</w:t>
      </w:r>
      <w:r>
        <w:rPr>
          <w:b/>
        </w:rPr>
        <w:tab/>
      </w:r>
      <w:r>
        <w:rPr>
          <w:b/>
        </w:rPr>
        <w:tab/>
        <w:t>Ashley Melton, Witness</w:t>
      </w:r>
    </w:p>
    <w:p w14:paraId="4F51EF91" w14:textId="77777777" w:rsidR="00E433A1" w:rsidRDefault="00E433A1" w:rsidP="00E433A1">
      <w:pPr>
        <w:pStyle w:val="TextHeading2"/>
        <w:keepNext/>
        <w:tabs>
          <w:tab w:val="left" w:pos="4140"/>
          <w:tab w:val="left" w:pos="4500"/>
          <w:tab w:val="left" w:pos="8640"/>
        </w:tabs>
        <w:spacing w:before="0" w:after="0"/>
      </w:pPr>
      <w:r>
        <w:t>233 East Graham Street</w:t>
      </w:r>
      <w:r>
        <w:tab/>
      </w:r>
      <w:r>
        <w:tab/>
        <w:t>233 East Graham Street</w:t>
      </w:r>
    </w:p>
    <w:p w14:paraId="1560648F" w14:textId="77777777" w:rsidR="00E433A1" w:rsidRDefault="00E433A1" w:rsidP="00E433A1">
      <w:pPr>
        <w:pStyle w:val="TextHeading2"/>
        <w:keepNext/>
        <w:tabs>
          <w:tab w:val="left" w:pos="4140"/>
          <w:tab w:val="left" w:pos="4500"/>
          <w:tab w:val="left" w:pos="8640"/>
        </w:tabs>
        <w:spacing w:before="0" w:after="240"/>
      </w:pPr>
      <w:r>
        <w:t>Shelby, North Carolina 28150</w:t>
      </w:r>
      <w:r>
        <w:tab/>
      </w:r>
      <w:r>
        <w:tab/>
        <w:t>Shelby, North Carolina 28150</w:t>
      </w:r>
    </w:p>
    <w:p w14:paraId="5383D3EC" w14:textId="77777777" w:rsidR="00C252A5" w:rsidRDefault="00000000">
      <w:pPr>
        <w:pStyle w:val="TextHeading2"/>
        <w:keepNext/>
        <w:keepLines/>
        <w:tabs>
          <w:tab w:val="right" w:pos="4770"/>
          <w:tab w:val="left" w:pos="4860"/>
        </w:tabs>
        <w:spacing w:before="240" w:after="0"/>
        <w:jc w:val="left"/>
      </w:pPr>
      <w:r>
        <w:t>STATE OF NORTH CAROLINA</w:t>
      </w:r>
      <w:r>
        <w:tab/>
        <w:t>)</w:t>
      </w:r>
    </w:p>
    <w:p w14:paraId="0365E71F" w14:textId="77777777" w:rsidR="00C252A5" w:rsidRDefault="00000000">
      <w:pPr>
        <w:pStyle w:val="TextHeading2"/>
        <w:keepNext/>
        <w:keepLines/>
        <w:tabs>
          <w:tab w:val="right" w:pos="4770"/>
          <w:tab w:val="left" w:pos="4860"/>
        </w:tabs>
        <w:spacing w:before="0" w:after="0"/>
        <w:jc w:val="left"/>
      </w:pPr>
      <w:r>
        <w:tab/>
        <w:t>)</w:t>
      </w:r>
      <w:r>
        <w:tab/>
        <w:t>ss.:</w:t>
      </w:r>
    </w:p>
    <w:p w14:paraId="77603054" w14:textId="77777777" w:rsidR="00C252A5" w:rsidRDefault="00000000">
      <w:pPr>
        <w:pStyle w:val="TextHeading2"/>
        <w:keepNext/>
        <w:keepLines/>
        <w:tabs>
          <w:tab w:val="right" w:pos="4770"/>
          <w:tab w:val="left" w:pos="4860"/>
        </w:tabs>
        <w:spacing w:before="0"/>
        <w:jc w:val="left"/>
      </w:pPr>
      <w:r>
        <w:t>COUNTY OF CLEVELAND</w:t>
      </w:r>
      <w:r>
        <w:tab/>
        <w:t>)</w:t>
      </w:r>
    </w:p>
    <w:p w14:paraId="402AFCD4" w14:textId="0D75EEE0" w:rsidR="00C252A5" w:rsidRDefault="00000000">
      <w:pPr>
        <w:pStyle w:val="TextHeading2"/>
        <w:keepNext/>
      </w:pPr>
      <w:r>
        <w:t xml:space="preserve">I certify that the following persons personally appeared before me this day, each acknowledging to me that he or she signed the foregoing document: Alexandria Porter and </w:t>
      </w:r>
      <w:r w:rsidR="00E433A1">
        <w:t>Ashley Melton</w:t>
      </w:r>
      <w:r>
        <w:t>.</w:t>
      </w:r>
    </w:p>
    <w:p w14:paraId="4C3223A9" w14:textId="6B477E4D" w:rsidR="00C252A5" w:rsidRDefault="00000000">
      <w:pPr>
        <w:pStyle w:val="TextHeading2"/>
        <w:keepNext/>
      </w:pPr>
      <w:r>
        <w:t xml:space="preserve">Date: </w:t>
      </w:r>
      <w:r w:rsidR="009A26B9">
        <w:t>August 23, 2025</w:t>
      </w:r>
    </w:p>
    <w:p w14:paraId="3A8EF1A5" w14:textId="77777777" w:rsidR="00C252A5" w:rsidRDefault="00000000">
      <w:pPr>
        <w:pStyle w:val="TextHeading2"/>
        <w:keepNext/>
        <w:keepLines/>
        <w:tabs>
          <w:tab w:val="left" w:pos="360"/>
        </w:tabs>
        <w:jc w:val="left"/>
      </w:pPr>
      <w:r>
        <w:tab/>
        <w:t>[Seal]</w:t>
      </w:r>
    </w:p>
    <w:p w14:paraId="18D92C52" w14:textId="77777777" w:rsidR="00C252A5" w:rsidRDefault="00000000">
      <w:pPr>
        <w:pStyle w:val="TextHeading2"/>
        <w:keepNext/>
        <w:keepLines/>
        <w:tabs>
          <w:tab w:val="right" w:pos="8640"/>
        </w:tabs>
        <w:spacing w:before="360" w:after="0"/>
        <w:ind w:left="4320"/>
        <w:jc w:val="left"/>
      </w:pPr>
      <w:r>
        <w:rPr>
          <w:u w:val="single"/>
        </w:rPr>
        <w:tab/>
      </w:r>
    </w:p>
    <w:p w14:paraId="2337327F" w14:textId="77777777" w:rsidR="00E433A1" w:rsidRDefault="00E433A1" w:rsidP="00E433A1">
      <w:pPr>
        <w:pStyle w:val="TextHeading2"/>
        <w:keepNext/>
        <w:keepLines/>
        <w:tabs>
          <w:tab w:val="left" w:pos="8640"/>
        </w:tabs>
        <w:spacing w:before="0" w:after="0"/>
        <w:ind w:left="4320"/>
        <w:jc w:val="left"/>
        <w:rPr>
          <w:u w:val="single"/>
        </w:rPr>
      </w:pPr>
      <w:r>
        <w:t>Mindy K. Porter, Notary Public</w:t>
      </w:r>
    </w:p>
    <w:p w14:paraId="1798ED55" w14:textId="77777777" w:rsidR="00E433A1" w:rsidRDefault="00E433A1" w:rsidP="00E433A1">
      <w:pPr>
        <w:pStyle w:val="TextHeading2"/>
        <w:tabs>
          <w:tab w:val="left" w:pos="8640"/>
        </w:tabs>
        <w:spacing w:before="0"/>
        <w:ind w:left="4320" w:right="-180"/>
        <w:jc w:val="left"/>
      </w:pPr>
      <w:r>
        <w:t>My commission expires 3/18/2029</w:t>
      </w:r>
    </w:p>
    <w:p w14:paraId="54C75EBB" w14:textId="77777777" w:rsidR="00C252A5" w:rsidRDefault="005D00DC">
      <w:pPr>
        <w:pStyle w:val="TextHeading2"/>
        <w:keepLines/>
        <w:numPr>
          <w:ilvl w:val="0"/>
          <w:numId w:val="0"/>
        </w:numPr>
        <w:tabs>
          <w:tab w:val="left" w:pos="2880"/>
        </w:tabs>
        <w:jc w:val="left"/>
        <w:rPr>
          <w:b/>
          <w:vanish/>
          <w:color w:val="FF0000"/>
        </w:rPr>
      </w:pPr>
      <w:r>
        <w:t xml:space="preserve"> </w:t>
      </w:r>
      <w:r>
        <w:rPr>
          <w:b/>
          <w:vanish/>
          <w:color w:val="FF0000"/>
        </w:rPr>
        <w:t>DO NOT DELETE this paragraph -- it is hidden text and will not print.  To add content to the end of this document, do so by placing your cursor at the end of the above paragraph (before the paragraph mark) and pressing ENTER to start a new paragraph.  DO NOT DELETE the Section Break adjacent to this paragraph; it is there to help the footer maintain its format.</w:t>
      </w:r>
    </w:p>
    <w:p w14:paraId="7F8A18CD" w14:textId="77777777" w:rsidR="005D00DC" w:rsidRDefault="005D00DC">
      <w:pPr>
        <w:pStyle w:val="TextHeading2"/>
        <w:numPr>
          <w:ilvl w:val="0"/>
          <w:numId w:val="0"/>
        </w:numPr>
        <w:spacing w:before="0" w:after="0"/>
        <w:rPr>
          <w:sz w:val="2"/>
          <w:szCs w:val="2"/>
        </w:rPr>
        <w:sectPr w:rsidR="005D00DC" w:rsidSect="005D00DC">
          <w:footerReference w:type="default" r:id="rId11"/>
          <w:pgSz w:w="12240" w:h="15840"/>
          <w:pgMar w:top="720" w:right="720" w:bottom="720" w:left="720" w:header="720" w:footer="720" w:gutter="0"/>
          <w:pgNumType w:start="1" w:chapStyle="1"/>
          <w:cols w:space="720"/>
          <w:docGrid w:linePitch="326"/>
        </w:sectPr>
      </w:pPr>
    </w:p>
    <w:p w14:paraId="6FE66DC0" w14:textId="77777777" w:rsidR="00C252A5" w:rsidRDefault="00C252A5">
      <w:pPr>
        <w:pStyle w:val="TextHeading2"/>
        <w:numPr>
          <w:ilvl w:val="0"/>
          <w:numId w:val="0"/>
        </w:numPr>
        <w:spacing w:before="0" w:after="0"/>
        <w:rPr>
          <w:sz w:val="2"/>
          <w:szCs w:val="2"/>
        </w:rPr>
      </w:pPr>
    </w:p>
    <w:sectPr w:rsidR="00C252A5" w:rsidSect="005D00DC">
      <w:type w:val="continuous"/>
      <w:pgSz w:w="12240" w:h="15840"/>
      <w:pgMar w:top="1440" w:right="1800" w:bottom="1440" w:left="1800" w:header="720" w:footer="720" w:gutter="0"/>
      <w:pgNumType w:start="1" w:chapStyle="1"/>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B1D6" w14:textId="77777777" w:rsidR="007521AC" w:rsidRDefault="007521AC" w:rsidP="008F197D">
      <w:r>
        <w:separator/>
      </w:r>
    </w:p>
  </w:endnote>
  <w:endnote w:type="continuationSeparator" w:id="0">
    <w:p w14:paraId="370BFD49" w14:textId="77777777" w:rsidR="007521AC" w:rsidRDefault="007521AC" w:rsidP="008F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utch801 Rm BT">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35A9" w14:textId="77777777" w:rsidR="00C252A5" w:rsidRDefault="00C252A5">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C3025" w14:textId="77777777" w:rsidR="00C252A5" w:rsidRDefault="00C252A5">
    <w:pPr>
      <w:pStyle w:val="Footer"/>
      <w:jc w:val="center"/>
    </w:pPr>
  </w:p>
  <w:p w14:paraId="7E5FE610" w14:textId="319808E7" w:rsidR="00C252A5" w:rsidRDefault="00000000">
    <w:pPr>
      <w:pStyle w:val="Footer"/>
      <w:jc w:val="center"/>
    </w:pPr>
    <w:r>
      <w:t xml:space="preserve">Living Will of </w:t>
    </w:r>
    <w:r w:rsidR="009A26B9">
      <w:t>Luke James Skywalker</w:t>
    </w:r>
  </w:p>
  <w:p w14:paraId="4009DFDC" w14:textId="77777777" w:rsidR="00C252A5" w:rsidRDefault="00000000">
    <w:pPr>
      <w:pStyle w:val="Footer"/>
      <w:spacing w:after="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55DDD1EA" w14:textId="483F8191" w:rsidR="00C252A5" w:rsidRDefault="005D00DC">
    <w:pPr>
      <w:jc w:val="center"/>
      <w:rPr>
        <w:rFonts w:ascii="Arial"/>
        <w:smallCaps/>
      </w:rPr>
    </w:pPr>
    <w:r>
      <w:rPr>
        <w:rFonts w:ascii="Arial"/>
        <w:smallCaps/>
        <w:sz w:val="16"/>
      </w:rPr>
      <w:t> </w:t>
    </w:r>
    <w:r>
      <w:rPr>
        <w:rFonts w:ascii="Arial"/>
        <w:smallCaps/>
        <w:sz w:val="16"/>
      </w:rPr>
      <w:t xml:space="preserve">McIntyre Elder Law, </w:t>
    </w:r>
    <w:r w:rsidR="00E433A1">
      <w:rPr>
        <w:rFonts w:ascii="Arial"/>
        <w:smallCaps/>
        <w:sz w:val="16"/>
      </w:rPr>
      <w:t xml:space="preserve">233 E. Graham Street, Shelby, North Carolina 28150 </w:t>
    </w:r>
    <w:r>
      <w:rPr>
        <w:rFonts w:ascii="Arial"/>
        <w:smallCaps/>
        <w:sz w:val="16"/>
      </w:rPr>
      <w:t>| (888) 999-6600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C62C" w14:textId="77777777" w:rsidR="007521AC" w:rsidRDefault="007521AC" w:rsidP="008F197D">
      <w:r>
        <w:separator/>
      </w:r>
    </w:p>
  </w:footnote>
  <w:footnote w:type="continuationSeparator" w:id="0">
    <w:p w14:paraId="38931CB6" w14:textId="77777777" w:rsidR="007521AC" w:rsidRDefault="007521AC" w:rsidP="008F1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AE7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D6CC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F246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6858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6C66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74D5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4A23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C213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4463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8024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97E8E6C"/>
    <w:lvl w:ilvl="0">
      <w:start w:val="1"/>
      <w:numFmt w:val="decimal"/>
      <w:suff w:val="nothing"/>
      <w:lvlText w:val="Article %1"/>
      <w:lvlJc w:val="left"/>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Letter"/>
      <w:lvlText w:val="(%6)"/>
      <w:lvlJc w:val="left"/>
      <w:pPr>
        <w:tabs>
          <w:tab w:val="num" w:pos="0"/>
        </w:tabs>
        <w:ind w:left="3456" w:hanging="720"/>
      </w:pPr>
      <w:rPr>
        <w:rFonts w:cs="Times New Roman" w:hint="default"/>
      </w:rPr>
    </w:lvl>
    <w:lvl w:ilvl="6">
      <w:start w:val="1"/>
      <w:numFmt w:val="lowerRoman"/>
      <w:lvlText w:val="(%7)"/>
      <w:lvlJc w:val="left"/>
      <w:pPr>
        <w:tabs>
          <w:tab w:val="num" w:pos="0"/>
        </w:tabs>
        <w:ind w:left="4176" w:hanging="720"/>
      </w:pPr>
      <w:rPr>
        <w:rFonts w:cs="Times New Roman" w:hint="default"/>
      </w:rPr>
    </w:lvl>
    <w:lvl w:ilvl="7">
      <w:start w:val="1"/>
      <w:numFmt w:val="lowerLetter"/>
      <w:lvlText w:val="(%8)"/>
      <w:lvlJc w:val="left"/>
      <w:pPr>
        <w:tabs>
          <w:tab w:val="num" w:pos="0"/>
        </w:tabs>
        <w:ind w:left="4896" w:hanging="720"/>
      </w:pPr>
      <w:rPr>
        <w:rFonts w:cs="Times New Roman" w:hint="default"/>
      </w:rPr>
    </w:lvl>
    <w:lvl w:ilvl="8">
      <w:start w:val="1"/>
      <w:numFmt w:val="lowerRoman"/>
      <w:lvlText w:val="(%9)"/>
      <w:lvlJc w:val="left"/>
      <w:pPr>
        <w:tabs>
          <w:tab w:val="num" w:pos="0"/>
        </w:tabs>
        <w:ind w:left="5616" w:hanging="720"/>
      </w:pPr>
      <w:rPr>
        <w:rFonts w:cs="Times New Roman" w:hint="default"/>
      </w:rPr>
    </w:lvl>
  </w:abstractNum>
  <w:abstractNum w:abstractNumId="11" w15:restartNumberingAfterBreak="0">
    <w:nsid w:val="01374FEE"/>
    <w:multiLevelType w:val="multilevel"/>
    <w:tmpl w:val="62A251AA"/>
    <w:styleLink w:val="ElderDocxNumberedListArabic"/>
    <w:lvl w:ilvl="0">
      <w:start w:val="1"/>
      <w:numFmt w:val="none"/>
      <w:suff w:val="nothing"/>
      <w:lvlText w:val=""/>
      <w:lvlJc w:val="left"/>
      <w:rPr>
        <w:rFonts w:cs="Times New Roman" w:hint="default"/>
      </w:rPr>
    </w:lvl>
    <w:lvl w:ilvl="1">
      <w:start w:val="1"/>
      <w:numFmt w:val="decimal"/>
      <w:pStyle w:val="TextHeading2Numbered"/>
      <w:lvlText w:val="%2."/>
      <w:lvlJc w:val="right"/>
      <w:pPr>
        <w:ind w:left="547" w:hanging="187"/>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2" w15:restartNumberingAfterBreak="0">
    <w:nsid w:val="03F50C25"/>
    <w:multiLevelType w:val="multilevel"/>
    <w:tmpl w:val="31666928"/>
    <w:numStyleLink w:val="ECArticleSectionStyle"/>
  </w:abstractNum>
  <w:abstractNum w:abstractNumId="13" w15:restartNumberingAfterBreak="0">
    <w:nsid w:val="052220A8"/>
    <w:multiLevelType w:val="multilevel"/>
    <w:tmpl w:val="31666928"/>
    <w:styleLink w:val="ECArticleSectionStyle"/>
    <w:lvl w:ilvl="0">
      <w:start w:val="1"/>
      <w:numFmt w:val="none"/>
      <w:suff w:val="nothing"/>
      <w:lvlText w:val=""/>
      <w:lvlJc w:val="left"/>
      <w:pPr>
        <w:ind w:left="0" w:firstLine="0"/>
      </w:pPr>
      <w:rPr>
        <w:rFonts w:hint="default"/>
      </w:rPr>
    </w:lvl>
    <w:lvl w:ilvl="1">
      <w:start w:val="1"/>
      <w:numFmt w:val="cardinalText"/>
      <w:pStyle w:val="Heading1"/>
      <w:suff w:val="nothing"/>
      <w:lvlText w:val="Article %2"/>
      <w:lvlJc w:val="left"/>
      <w:pPr>
        <w:ind w:left="0" w:firstLine="0"/>
      </w:pPr>
      <w:rPr>
        <w:rFonts w:hint="default"/>
      </w:rPr>
    </w:lvl>
    <w:lvl w:ilvl="2">
      <w:start w:val="1"/>
      <w:numFmt w:val="decimalZero"/>
      <w:pStyle w:val="Heading2"/>
      <w:isLgl/>
      <w:lvlText w:val="Section %2.%3"/>
      <w:lvlJc w:val="left"/>
      <w:pPr>
        <w:tabs>
          <w:tab w:val="num" w:pos="1800"/>
        </w:tabs>
        <w:ind w:left="1800" w:hanging="1800"/>
      </w:pPr>
      <w:rPr>
        <w:rFonts w:hint="default"/>
      </w:rPr>
    </w:lvl>
    <w:lvl w:ilvl="3">
      <w:start w:val="1"/>
      <w:numFmt w:val="lowerLetter"/>
      <w:pStyle w:val="Heading3"/>
      <w:lvlText w:val="(%4)"/>
      <w:lvlJc w:val="left"/>
      <w:pPr>
        <w:tabs>
          <w:tab w:val="num" w:pos="1440"/>
        </w:tabs>
        <w:ind w:left="1440" w:hanging="720"/>
      </w:pPr>
      <w:rPr>
        <w:rFonts w:hint="default"/>
      </w:rPr>
    </w:lvl>
    <w:lvl w:ilvl="4">
      <w:start w:val="1"/>
      <w:numFmt w:val="decimal"/>
      <w:pStyle w:val="Heading4"/>
      <w:lvlText w:val="(%5)"/>
      <w:lvlJc w:val="left"/>
      <w:pPr>
        <w:tabs>
          <w:tab w:val="num" w:pos="2160"/>
        </w:tabs>
        <w:ind w:left="2160" w:hanging="720"/>
      </w:pPr>
      <w:rPr>
        <w:rFonts w:hint="default"/>
      </w:rPr>
    </w:lvl>
    <w:lvl w:ilvl="5">
      <w:start w:val="1"/>
      <w:numFmt w:val="lowerLetter"/>
      <w:pStyle w:val="Heading5"/>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4" w15:restartNumberingAfterBreak="0">
    <w:nsid w:val="057F00AF"/>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5" w15:restartNumberingAfterBreak="0">
    <w:nsid w:val="0BE86BE9"/>
    <w:multiLevelType w:val="multilevel"/>
    <w:tmpl w:val="21E81E62"/>
    <w:lvl w:ilvl="0">
      <w:start w:val="1"/>
      <w:numFmt w:val="none"/>
      <w:suff w:val="nothing"/>
      <w:lvlText w:val=""/>
      <w:lvlJc w:val="left"/>
      <w:pPr>
        <w:ind w:left="0" w:firstLine="0"/>
      </w:pPr>
      <w:rPr>
        <w:rFonts w:cs="Times New Roman" w:hint="default"/>
      </w:rPr>
    </w:lvl>
    <w:lvl w:ilvl="1">
      <w:start w:val="1"/>
      <w:numFmt w:val="lowerRoman"/>
      <w:lvlText w:val="(%2)"/>
      <w:lvlJc w:val="right"/>
      <w:pPr>
        <w:ind w:left="720" w:hanging="173"/>
      </w:pPr>
      <w:rPr>
        <w:rFonts w:cs="Times New Roman" w:hint="default"/>
      </w:rPr>
    </w:lvl>
    <w:lvl w:ilvl="2">
      <w:start w:val="1"/>
      <w:numFmt w:val="lowerLetter"/>
      <w:lvlText w:val="(%3)"/>
      <w:lvlJc w:val="right"/>
      <w:pPr>
        <w:ind w:left="1339" w:hanging="187"/>
      </w:pPr>
      <w:rPr>
        <w:rFonts w:cs="Times New Roman" w:hint="default"/>
      </w:rPr>
    </w:lvl>
    <w:lvl w:ilvl="3">
      <w:start w:val="1"/>
      <w:numFmt w:val="none"/>
      <w:suff w:val="nothing"/>
      <w:lvlText w:val=""/>
      <w:lvlJc w:val="left"/>
      <w:pPr>
        <w:ind w:left="720" w:firstLine="0"/>
      </w:pPr>
      <w:rPr>
        <w:rFonts w:cs="Times New Roman" w:hint="default"/>
      </w:rPr>
    </w:lvl>
    <w:lvl w:ilvl="4">
      <w:start w:val="1"/>
      <w:numFmt w:val="lowerRoman"/>
      <w:lvlText w:val="(%5)"/>
      <w:lvlJc w:val="right"/>
      <w:pPr>
        <w:ind w:left="1440" w:hanging="173"/>
      </w:pPr>
      <w:rPr>
        <w:rFonts w:cs="Times New Roman" w:hint="default"/>
      </w:rPr>
    </w:lvl>
    <w:lvl w:ilvl="5">
      <w:start w:val="1"/>
      <w:numFmt w:val="lowerLetter"/>
      <w:lvlText w:val="(%6)"/>
      <w:lvlJc w:val="right"/>
      <w:pPr>
        <w:ind w:left="2059" w:hanging="187"/>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0C112BE5"/>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7" w15:restartNumberingAfterBreak="0">
    <w:nsid w:val="0DFD4247"/>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18" w15:restartNumberingAfterBreak="0">
    <w:nsid w:val="112C6AAA"/>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19" w15:restartNumberingAfterBreak="0">
    <w:nsid w:val="12046626"/>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20" w15:restartNumberingAfterBreak="0">
    <w:nsid w:val="17F715C6"/>
    <w:multiLevelType w:val="multilevel"/>
    <w:tmpl w:val="49628DB6"/>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21" w15:restartNumberingAfterBreak="0">
    <w:nsid w:val="1C760C9A"/>
    <w:multiLevelType w:val="multilevel"/>
    <w:tmpl w:val="B994FA82"/>
    <w:numStyleLink w:val="DPOAEnhancedPowersNumberedHeadings"/>
  </w:abstractNum>
  <w:abstractNum w:abstractNumId="22" w15:restartNumberingAfterBreak="0">
    <w:nsid w:val="20477683"/>
    <w:multiLevelType w:val="multilevel"/>
    <w:tmpl w:val="6C36C626"/>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23" w15:restartNumberingAfterBreak="0">
    <w:nsid w:val="240D47A5"/>
    <w:multiLevelType w:val="hybridMultilevel"/>
    <w:tmpl w:val="D40AF9B0"/>
    <w:lvl w:ilvl="0" w:tplc="8E2A5400">
      <w:start w:val="1"/>
      <w:numFmt w:val="lowerLetter"/>
      <w:pStyle w:val="DPOAEnhancedPowerHeadingNumbered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931FD9"/>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25" w15:restartNumberingAfterBreak="0">
    <w:nsid w:val="2A02486F"/>
    <w:multiLevelType w:val="hybridMultilevel"/>
    <w:tmpl w:val="0E089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99641C"/>
    <w:multiLevelType w:val="multilevel"/>
    <w:tmpl w:val="62A251AA"/>
    <w:numStyleLink w:val="ElderDocxNumberedListArabic"/>
  </w:abstractNum>
  <w:abstractNum w:abstractNumId="27" w15:restartNumberingAfterBreak="0">
    <w:nsid w:val="2F2A25D1"/>
    <w:multiLevelType w:val="multilevel"/>
    <w:tmpl w:val="69FC6918"/>
    <w:name w:val="WealthDocs"/>
    <w:lvl w:ilvl="0">
      <w:start w:val="1"/>
      <w:numFmt w:val="none"/>
      <w:suff w:val="nothing"/>
      <w:lvlText w:val=""/>
      <w:lvlJc w:val="left"/>
      <w:rPr>
        <w:rFonts w:cs="Times New Roman" w:hint="default"/>
      </w:rPr>
    </w:lvl>
    <w:lvl w:ilvl="1">
      <w:start w:val="1"/>
      <w:numFmt w:val="cardinalText"/>
      <w:suff w:val="nothing"/>
      <w:lvlText w:val="Article %2"/>
      <w:lvlJc w:val="left"/>
      <w:rPr>
        <w:rFonts w:cs="Times New Roman" w:hint="default"/>
      </w:rPr>
    </w:lvl>
    <w:lvl w:ilvl="2">
      <w:start w:val="1"/>
      <w:numFmt w:val="decimalZero"/>
      <w:isLgl/>
      <w:lvlText w:val="Section %2.%3"/>
      <w:lvlJc w:val="left"/>
      <w:pPr>
        <w:tabs>
          <w:tab w:val="num" w:pos="1800"/>
        </w:tabs>
        <w:ind w:left="1800" w:hanging="180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decimal"/>
      <w:lvlText w:val="(%5)"/>
      <w:lvlJc w:val="left"/>
      <w:pPr>
        <w:tabs>
          <w:tab w:val="num" w:pos="2160"/>
        </w:tabs>
        <w:ind w:left="2160" w:hanging="720"/>
      </w:pPr>
      <w:rPr>
        <w:rFonts w:cs="Times New Roman" w:hint="default"/>
      </w:rPr>
    </w:lvl>
    <w:lvl w:ilvl="5">
      <w:start w:val="1"/>
      <w:numFmt w:val="lowerLetter"/>
      <w:lvlText w:val="(%6)"/>
      <w:lvlJc w:val="left"/>
      <w:pPr>
        <w:tabs>
          <w:tab w:val="num" w:pos="2880"/>
        </w:tabs>
        <w:ind w:left="2880" w:hanging="720"/>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8" w15:restartNumberingAfterBreak="0">
    <w:nsid w:val="2F4E7778"/>
    <w:multiLevelType w:val="multilevel"/>
    <w:tmpl w:val="62A251AA"/>
    <w:numStyleLink w:val="ElderDocxNumberedListArabic"/>
  </w:abstractNum>
  <w:abstractNum w:abstractNumId="29" w15:restartNumberingAfterBreak="0">
    <w:nsid w:val="307E1DB3"/>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30" w15:restartNumberingAfterBreak="0">
    <w:nsid w:val="39274A9B"/>
    <w:multiLevelType w:val="multilevel"/>
    <w:tmpl w:val="41C23160"/>
    <w:numStyleLink w:val="ElderDocxListTextHeadings"/>
  </w:abstractNum>
  <w:abstractNum w:abstractNumId="31" w15:restartNumberingAfterBreak="0">
    <w:nsid w:val="3B9D4761"/>
    <w:multiLevelType w:val="hybridMultilevel"/>
    <w:tmpl w:val="33DA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4D5C81"/>
    <w:multiLevelType w:val="hybridMultilevel"/>
    <w:tmpl w:val="1CF2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7F422A"/>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34" w15:restartNumberingAfterBreak="0">
    <w:nsid w:val="42B42654"/>
    <w:multiLevelType w:val="multilevel"/>
    <w:tmpl w:val="B994FA82"/>
    <w:numStyleLink w:val="DPOAEnhancedPowersNumberedHeadings"/>
  </w:abstractNum>
  <w:abstractNum w:abstractNumId="35" w15:restartNumberingAfterBreak="0">
    <w:nsid w:val="43491A17"/>
    <w:multiLevelType w:val="multilevel"/>
    <w:tmpl w:val="B8A0609A"/>
    <w:name w:val="WealthDocs"/>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6" w15:restartNumberingAfterBreak="0">
    <w:nsid w:val="46305321"/>
    <w:multiLevelType w:val="multilevel"/>
    <w:tmpl w:val="41C23160"/>
    <w:numStyleLink w:val="ElderDocxListTextHeadings"/>
  </w:abstractNum>
  <w:abstractNum w:abstractNumId="37" w15:restartNumberingAfterBreak="0">
    <w:nsid w:val="498F2615"/>
    <w:multiLevelType w:val="hybridMultilevel"/>
    <w:tmpl w:val="BF8014EC"/>
    <w:name w:val="WealthDocs2"/>
    <w:lvl w:ilvl="0" w:tplc="18105CE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49963261"/>
    <w:multiLevelType w:val="multilevel"/>
    <w:tmpl w:val="41C23160"/>
    <w:numStyleLink w:val="ElderDocxListTextHeadings"/>
  </w:abstractNum>
  <w:abstractNum w:abstractNumId="39" w15:restartNumberingAfterBreak="0">
    <w:nsid w:val="52141DEC"/>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40" w15:restartNumberingAfterBreak="0">
    <w:nsid w:val="52DC0339"/>
    <w:multiLevelType w:val="hybridMultilevel"/>
    <w:tmpl w:val="DE44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5B2187"/>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42" w15:restartNumberingAfterBreak="0">
    <w:nsid w:val="55A14ED8"/>
    <w:multiLevelType w:val="multilevel"/>
    <w:tmpl w:val="41C23160"/>
    <w:styleLink w:val="ElderDocxListTextHeadings"/>
    <w:lvl w:ilvl="0">
      <w:start w:val="1"/>
      <w:numFmt w:val="none"/>
      <w:pStyle w:val="TextHeading2"/>
      <w:suff w:val="nothing"/>
      <w:lvlText w:val="%1"/>
      <w:lvlJc w:val="left"/>
      <w:pPr>
        <w:ind w:left="0" w:firstLine="0"/>
      </w:pPr>
      <w:rPr>
        <w:rFonts w:hint="default"/>
      </w:rPr>
    </w:lvl>
    <w:lvl w:ilvl="1">
      <w:start w:val="1"/>
      <w:numFmt w:val="lowerRoman"/>
      <w:pStyle w:val="TextHeading2i"/>
      <w:lvlText w:val="(%2)"/>
      <w:lvlJc w:val="right"/>
      <w:pPr>
        <w:ind w:left="720" w:hanging="173"/>
      </w:pPr>
      <w:rPr>
        <w:rFonts w:hint="default"/>
      </w:rPr>
    </w:lvl>
    <w:lvl w:ilvl="2">
      <w:start w:val="1"/>
      <w:numFmt w:val="lowerLetter"/>
      <w:pStyle w:val="TextHeading2a"/>
      <w:lvlText w:val="(%3)"/>
      <w:lvlJc w:val="right"/>
      <w:pPr>
        <w:tabs>
          <w:tab w:val="num" w:pos="1339"/>
        </w:tabs>
        <w:ind w:left="1339" w:hanging="187"/>
      </w:pPr>
      <w:rPr>
        <w:rFonts w:hint="default"/>
      </w:rPr>
    </w:lvl>
    <w:lvl w:ilvl="3">
      <w:start w:val="1"/>
      <w:numFmt w:val="none"/>
      <w:pStyle w:val="TextHeading3"/>
      <w:suff w:val="nothing"/>
      <w:lvlText w:val=""/>
      <w:lvlJc w:val="left"/>
      <w:pPr>
        <w:ind w:left="720" w:firstLine="0"/>
      </w:pPr>
      <w:rPr>
        <w:rFonts w:hint="default"/>
      </w:rPr>
    </w:lvl>
    <w:lvl w:ilvl="4">
      <w:start w:val="1"/>
      <w:numFmt w:val="lowerRoman"/>
      <w:pStyle w:val="TextHeading3i"/>
      <w:lvlText w:val="(%5)"/>
      <w:lvlJc w:val="right"/>
      <w:pPr>
        <w:ind w:left="1440" w:hanging="173"/>
      </w:pPr>
      <w:rPr>
        <w:rFonts w:hint="default"/>
      </w:rPr>
    </w:lvl>
    <w:lvl w:ilvl="5">
      <w:start w:val="1"/>
      <w:numFmt w:val="lowerLetter"/>
      <w:pStyle w:val="TextHeading3a"/>
      <w:lvlText w:val="(%6)"/>
      <w:lvlJc w:val="right"/>
      <w:pPr>
        <w:ind w:left="2059" w:hanging="187"/>
      </w:pPr>
      <w:rPr>
        <w:rFonts w:hint="default"/>
      </w:rPr>
    </w:lvl>
    <w:lvl w:ilvl="6">
      <w:start w:val="1"/>
      <w:numFmt w:val="lowerRoman"/>
      <w:lvlRestart w:val="1"/>
      <w:pStyle w:val="TextHeading2ioneinitialline"/>
      <w:lvlText w:val="(%7)"/>
      <w:lvlJc w:val="right"/>
      <w:pPr>
        <w:ind w:left="1512" w:hanging="173"/>
      </w:pPr>
      <w:rPr>
        <w:rFonts w:hint="default"/>
      </w:rPr>
    </w:lvl>
    <w:lvl w:ilvl="7">
      <w:start w:val="1"/>
      <w:numFmt w:val="lowerRoman"/>
      <w:lvlRestart w:val="1"/>
      <w:pStyle w:val="TextHeading2itwoinitiallines"/>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43" w15:restartNumberingAfterBreak="0">
    <w:nsid w:val="57371639"/>
    <w:multiLevelType w:val="multilevel"/>
    <w:tmpl w:val="1234AC76"/>
    <w:numStyleLink w:val="EDLetternList"/>
  </w:abstractNum>
  <w:abstractNum w:abstractNumId="44" w15:restartNumberingAfterBreak="0">
    <w:nsid w:val="5C014BCE"/>
    <w:multiLevelType w:val="multilevel"/>
    <w:tmpl w:val="1234AC76"/>
    <w:styleLink w:val="EDLetternList"/>
    <w:lvl w:ilvl="0">
      <w:start w:val="1"/>
      <w:numFmt w:val="none"/>
      <w:pStyle w:val="EDLetter"/>
      <w:suff w:val="nothing"/>
      <w:lvlText w:val=""/>
      <w:lvlJc w:val="right"/>
      <w:pPr>
        <w:ind w:left="0" w:firstLine="0"/>
      </w:pPr>
      <w:rPr>
        <w:rFonts w:cs="Times New Roman" w:hint="default"/>
      </w:rPr>
    </w:lvl>
    <w:lvl w:ilvl="1">
      <w:start w:val="1"/>
      <w:numFmt w:val="lowerRoman"/>
      <w:pStyle w:val="EDLetternListL1"/>
      <w:lvlText w:val="(%2)"/>
      <w:lvlJc w:val="right"/>
      <w:pPr>
        <w:tabs>
          <w:tab w:val="num" w:pos="720"/>
        </w:tabs>
        <w:ind w:left="720" w:hanging="173"/>
      </w:pPr>
      <w:rPr>
        <w:rFonts w:cs="Times New Roman" w:hint="default"/>
      </w:rPr>
    </w:lvl>
    <w:lvl w:ilvl="2">
      <w:start w:val="1"/>
      <w:numFmt w:val="lowerLetter"/>
      <w:pStyle w:val="EDLetternListL2"/>
      <w:lvlText w:val="%3."/>
      <w:lvlJc w:val="right"/>
      <w:pPr>
        <w:tabs>
          <w:tab w:val="num" w:pos="1080"/>
        </w:tabs>
        <w:ind w:left="1080" w:hanging="173"/>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5" w15:restartNumberingAfterBreak="0">
    <w:nsid w:val="5CB9014F"/>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46" w15:restartNumberingAfterBreak="0">
    <w:nsid w:val="5E495C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F7F5F18"/>
    <w:multiLevelType w:val="multilevel"/>
    <w:tmpl w:val="41C23160"/>
    <w:numStyleLink w:val="ElderDocxListTextHeadings"/>
  </w:abstractNum>
  <w:abstractNum w:abstractNumId="48" w15:restartNumberingAfterBreak="0">
    <w:nsid w:val="608D3E30"/>
    <w:multiLevelType w:val="multilevel"/>
    <w:tmpl w:val="A4CE2148"/>
    <w:lvl w:ilvl="0">
      <w:start w:val="1"/>
      <w:numFmt w:val="none"/>
      <w:suff w:val="nothing"/>
      <w:lvlText w:val=""/>
      <w:lvlJc w:val="left"/>
      <w:pPr>
        <w:ind w:left="0" w:firstLine="0"/>
      </w:pPr>
      <w:rPr>
        <w:rFonts w:hint="default"/>
      </w:rPr>
    </w:lvl>
    <w:lvl w:ilvl="1">
      <w:start w:val="1"/>
      <w:numFmt w:val="cardinalText"/>
      <w:suff w:val="nothing"/>
      <w:lvlText w:val="Article%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49" w15:restartNumberingAfterBreak="0">
    <w:nsid w:val="60FE2BB6"/>
    <w:multiLevelType w:val="multilevel"/>
    <w:tmpl w:val="B994FA82"/>
    <w:styleLink w:val="DPOAEnhancedPowersNumberedHeadings"/>
    <w:lvl w:ilvl="0">
      <w:start w:val="1"/>
      <w:numFmt w:val="decimal"/>
      <w:pStyle w:val="DPOAEnhancedPowerHeadingNumbered"/>
      <w:lvlText w:val="%1."/>
      <w:lvlJc w:val="left"/>
      <w:pPr>
        <w:ind w:left="547" w:hanging="54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7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7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73"/>
      </w:pPr>
      <w:rPr>
        <w:rFonts w:hint="default"/>
      </w:rPr>
    </w:lvl>
  </w:abstractNum>
  <w:abstractNum w:abstractNumId="50" w15:restartNumberingAfterBreak="0">
    <w:nsid w:val="67C6527C"/>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51" w15:restartNumberingAfterBreak="0">
    <w:nsid w:val="68194629"/>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52" w15:restartNumberingAfterBreak="0">
    <w:nsid w:val="68204EC5"/>
    <w:multiLevelType w:val="multilevel"/>
    <w:tmpl w:val="B994FA82"/>
    <w:numStyleLink w:val="DPOAEnhancedPowersNumberedHeadings"/>
  </w:abstractNum>
  <w:abstractNum w:abstractNumId="53" w15:restartNumberingAfterBreak="0">
    <w:nsid w:val="69273FB5"/>
    <w:multiLevelType w:val="hybridMultilevel"/>
    <w:tmpl w:val="3160A842"/>
    <w:lvl w:ilvl="0" w:tplc="660EA916">
      <w:start w:val="1"/>
      <w:numFmt w:val="lowerLetter"/>
      <w:pStyle w:val="DPOAEnhancedPowerHeadingNumbereda0"/>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3D0D05"/>
    <w:multiLevelType w:val="multilevel"/>
    <w:tmpl w:val="B1E07F52"/>
    <w:lvl w:ilvl="0">
      <w:start w:val="1"/>
      <w:numFmt w:val="upperRoman"/>
      <w:lvlText w:val="%1."/>
      <w:lvlJc w:val="left"/>
      <w:pPr>
        <w:tabs>
          <w:tab w:val="num" w:pos="1080"/>
        </w:tabs>
        <w:ind w:left="720"/>
      </w:pPr>
      <w:rPr>
        <w:rFonts w:cs="Times New Roman"/>
      </w:rPr>
    </w:lvl>
    <w:lvl w:ilvl="1">
      <w:start w:val="1"/>
      <w:numFmt w:val="upperLetter"/>
      <w:lvlText w:val="%2."/>
      <w:lvlJc w:val="left"/>
      <w:pPr>
        <w:tabs>
          <w:tab w:val="num" w:pos="1800"/>
        </w:tabs>
        <w:ind w:left="1440"/>
      </w:pPr>
      <w:rPr>
        <w:rFonts w:cs="Times New Roman"/>
      </w:rPr>
    </w:lvl>
    <w:lvl w:ilvl="2">
      <w:start w:val="1"/>
      <w:numFmt w:val="decimal"/>
      <w:lvlText w:val="%3."/>
      <w:lvlJc w:val="left"/>
      <w:pPr>
        <w:tabs>
          <w:tab w:val="num" w:pos="2520"/>
        </w:tabs>
        <w:ind w:left="2160"/>
      </w:pPr>
      <w:rPr>
        <w:rFonts w:cs="Times New Roman"/>
      </w:rPr>
    </w:lvl>
    <w:lvl w:ilvl="3">
      <w:start w:val="1"/>
      <w:numFmt w:val="lowerLetter"/>
      <w:lvlText w:val="%4)"/>
      <w:lvlJc w:val="left"/>
      <w:pPr>
        <w:tabs>
          <w:tab w:val="num" w:pos="3240"/>
        </w:tabs>
        <w:ind w:left="2880"/>
      </w:pPr>
      <w:rPr>
        <w:rFonts w:cs="Times New Roman"/>
      </w:rPr>
    </w:lvl>
    <w:lvl w:ilvl="4">
      <w:start w:val="1"/>
      <w:numFmt w:val="decimal"/>
      <w:lvlText w:val="(%5)"/>
      <w:lvlJc w:val="left"/>
      <w:pPr>
        <w:tabs>
          <w:tab w:val="num" w:pos="3960"/>
        </w:tabs>
        <w:ind w:left="3600"/>
      </w:pPr>
      <w:rPr>
        <w:rFonts w:cs="Times New Roman"/>
      </w:rPr>
    </w:lvl>
    <w:lvl w:ilvl="5">
      <w:start w:val="1"/>
      <w:numFmt w:val="lowerLetter"/>
      <w:pStyle w:val="Heading6"/>
      <w:lvlText w:val="(%6)"/>
      <w:lvlJc w:val="left"/>
      <w:pPr>
        <w:tabs>
          <w:tab w:val="num" w:pos="4680"/>
        </w:tabs>
        <w:ind w:left="4320"/>
      </w:pPr>
      <w:rPr>
        <w:rFonts w:cs="Times New Roman"/>
      </w:rPr>
    </w:lvl>
    <w:lvl w:ilvl="6">
      <w:start w:val="1"/>
      <w:numFmt w:val="lowerRoman"/>
      <w:pStyle w:val="Heading7"/>
      <w:lvlText w:val="(%7)"/>
      <w:lvlJc w:val="left"/>
      <w:pPr>
        <w:tabs>
          <w:tab w:val="num" w:pos="5400"/>
        </w:tabs>
        <w:ind w:left="5040"/>
      </w:pPr>
      <w:rPr>
        <w:rFonts w:cs="Times New Roman"/>
      </w:rPr>
    </w:lvl>
    <w:lvl w:ilvl="7">
      <w:start w:val="1"/>
      <w:numFmt w:val="lowerLetter"/>
      <w:pStyle w:val="Heading8"/>
      <w:lvlText w:val="(%8)"/>
      <w:lvlJc w:val="left"/>
      <w:pPr>
        <w:tabs>
          <w:tab w:val="num" w:pos="6120"/>
        </w:tabs>
        <w:ind w:left="5760"/>
      </w:pPr>
      <w:rPr>
        <w:rFonts w:cs="Times New Roman"/>
      </w:rPr>
    </w:lvl>
    <w:lvl w:ilvl="8">
      <w:start w:val="1"/>
      <w:numFmt w:val="lowerRoman"/>
      <w:pStyle w:val="Heading9"/>
      <w:lvlText w:val="(%9)"/>
      <w:lvlJc w:val="left"/>
      <w:pPr>
        <w:tabs>
          <w:tab w:val="num" w:pos="6840"/>
        </w:tabs>
        <w:ind w:left="6480"/>
      </w:pPr>
      <w:rPr>
        <w:rFonts w:cs="Times New Roman"/>
      </w:rPr>
    </w:lvl>
  </w:abstractNum>
  <w:abstractNum w:abstractNumId="55" w15:restartNumberingAfterBreak="0">
    <w:nsid w:val="6CB05E3E"/>
    <w:multiLevelType w:val="multilevel"/>
    <w:tmpl w:val="B994FA82"/>
    <w:numStyleLink w:val="DPOAEnhancedPowersNumberedHeadings"/>
  </w:abstractNum>
  <w:abstractNum w:abstractNumId="56" w15:restartNumberingAfterBreak="0">
    <w:nsid w:val="6D8568C5"/>
    <w:multiLevelType w:val="hybridMultilevel"/>
    <w:tmpl w:val="71566D7C"/>
    <w:name w:val="WealthDocs22"/>
    <w:lvl w:ilvl="0" w:tplc="A560D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E0F14A9"/>
    <w:multiLevelType w:val="multilevel"/>
    <w:tmpl w:val="41C23160"/>
    <w:numStyleLink w:val="ElderDocxListTextHeadings"/>
  </w:abstractNum>
  <w:abstractNum w:abstractNumId="58" w15:restartNumberingAfterBreak="0">
    <w:nsid w:val="71550D2F"/>
    <w:multiLevelType w:val="multilevel"/>
    <w:tmpl w:val="B994FA82"/>
    <w:numStyleLink w:val="DPOAEnhancedPowersNumberedHeadings"/>
  </w:abstractNum>
  <w:abstractNum w:abstractNumId="59" w15:restartNumberingAfterBreak="0">
    <w:nsid w:val="72AB616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0" w15:restartNumberingAfterBreak="0">
    <w:nsid w:val="72B54D8C"/>
    <w:multiLevelType w:val="multilevel"/>
    <w:tmpl w:val="B994FA82"/>
    <w:numStyleLink w:val="DPOAEnhancedPowersNumberedHeadings"/>
  </w:abstractNum>
  <w:abstractNum w:abstractNumId="61" w15:restartNumberingAfterBreak="0">
    <w:nsid w:val="74622259"/>
    <w:multiLevelType w:val="hybridMultilevel"/>
    <w:tmpl w:val="0F8E38B4"/>
    <w:lvl w:ilvl="0" w:tplc="1FD6BD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6D03E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8262236"/>
    <w:multiLevelType w:val="hybridMultilevel"/>
    <w:tmpl w:val="7632CFF2"/>
    <w:lvl w:ilvl="0" w:tplc="15B40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8A35EB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E6537D0"/>
    <w:multiLevelType w:val="hybridMultilevel"/>
    <w:tmpl w:val="D2521254"/>
    <w:lvl w:ilvl="0" w:tplc="9BCEB0D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EB53953"/>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num w:numId="1" w16cid:durableId="1623421392">
    <w:abstractNumId w:val="54"/>
  </w:num>
  <w:num w:numId="2" w16cid:durableId="611205239">
    <w:abstractNumId w:val="40"/>
  </w:num>
  <w:num w:numId="3" w16cid:durableId="1478911370">
    <w:abstractNumId w:val="61"/>
  </w:num>
  <w:num w:numId="4" w16cid:durableId="788162541">
    <w:abstractNumId w:val="32"/>
  </w:num>
  <w:num w:numId="5" w16cid:durableId="1798641677">
    <w:abstractNumId w:val="41"/>
  </w:num>
  <w:num w:numId="6" w16cid:durableId="1018895356">
    <w:abstractNumId w:val="11"/>
  </w:num>
  <w:num w:numId="7" w16cid:durableId="30812974">
    <w:abstractNumId w:val="28"/>
  </w:num>
  <w:num w:numId="8" w16cid:durableId="683357644">
    <w:abstractNumId w:val="53"/>
  </w:num>
  <w:num w:numId="9" w16cid:durableId="877010881">
    <w:abstractNumId w:val="23"/>
  </w:num>
  <w:num w:numId="10" w16cid:durableId="2000769402">
    <w:abstractNumId w:val="34"/>
  </w:num>
  <w:num w:numId="11" w16cid:durableId="2002001945">
    <w:abstractNumId w:val="49"/>
  </w:num>
  <w:num w:numId="12" w16cid:durableId="1226800451">
    <w:abstractNumId w:val="13"/>
  </w:num>
  <w:num w:numId="13" w16cid:durableId="1840001514">
    <w:abstractNumId w:val="12"/>
  </w:num>
  <w:num w:numId="14" w16cid:durableId="677735609">
    <w:abstractNumId w:val="20"/>
  </w:num>
  <w:num w:numId="15" w16cid:durableId="675620185">
    <w:abstractNumId w:val="22"/>
  </w:num>
  <w:num w:numId="16" w16cid:durableId="1856727437">
    <w:abstractNumId w:val="48"/>
  </w:num>
  <w:num w:numId="17" w16cid:durableId="415054810">
    <w:abstractNumId w:val="16"/>
  </w:num>
  <w:num w:numId="18" w16cid:durableId="1832327545">
    <w:abstractNumId w:val="45"/>
  </w:num>
  <w:num w:numId="19" w16cid:durableId="1876117271">
    <w:abstractNumId w:val="50"/>
  </w:num>
  <w:num w:numId="20" w16cid:durableId="2103335032">
    <w:abstractNumId w:val="24"/>
  </w:num>
  <w:num w:numId="21" w16cid:durableId="1174682537">
    <w:abstractNumId w:val="39"/>
  </w:num>
  <w:num w:numId="22" w16cid:durableId="62145206">
    <w:abstractNumId w:val="51"/>
  </w:num>
  <w:num w:numId="23" w16cid:durableId="294483015">
    <w:abstractNumId w:val="19"/>
  </w:num>
  <w:num w:numId="24" w16cid:durableId="185098865">
    <w:abstractNumId w:val="63"/>
  </w:num>
  <w:num w:numId="25" w16cid:durableId="1670868396">
    <w:abstractNumId w:val="37"/>
  </w:num>
  <w:num w:numId="26" w16cid:durableId="1029337099">
    <w:abstractNumId w:val="56"/>
  </w:num>
  <w:num w:numId="27" w16cid:durableId="689065731">
    <w:abstractNumId w:val="65"/>
  </w:num>
  <w:num w:numId="28" w16cid:durableId="1269581706">
    <w:abstractNumId w:val="46"/>
  </w:num>
  <w:num w:numId="29" w16cid:durableId="779034184">
    <w:abstractNumId w:val="21"/>
  </w:num>
  <w:num w:numId="30" w16cid:durableId="1499152122">
    <w:abstractNumId w:val="52"/>
  </w:num>
  <w:num w:numId="31" w16cid:durableId="1178616027">
    <w:abstractNumId w:val="55"/>
  </w:num>
  <w:num w:numId="32" w16cid:durableId="1572615445">
    <w:abstractNumId w:val="0"/>
  </w:num>
  <w:num w:numId="33" w16cid:durableId="329405497">
    <w:abstractNumId w:val="9"/>
  </w:num>
  <w:num w:numId="34" w16cid:durableId="1218006776">
    <w:abstractNumId w:val="7"/>
  </w:num>
  <w:num w:numId="35" w16cid:durableId="867254883">
    <w:abstractNumId w:val="6"/>
  </w:num>
  <w:num w:numId="36" w16cid:durableId="395668158">
    <w:abstractNumId w:val="5"/>
  </w:num>
  <w:num w:numId="37" w16cid:durableId="944536110">
    <w:abstractNumId w:val="4"/>
  </w:num>
  <w:num w:numId="38" w16cid:durableId="475798338">
    <w:abstractNumId w:val="8"/>
  </w:num>
  <w:num w:numId="39" w16cid:durableId="1901479626">
    <w:abstractNumId w:val="3"/>
  </w:num>
  <w:num w:numId="40" w16cid:durableId="2145614895">
    <w:abstractNumId w:val="2"/>
  </w:num>
  <w:num w:numId="41" w16cid:durableId="1592279773">
    <w:abstractNumId w:val="1"/>
  </w:num>
  <w:num w:numId="42" w16cid:durableId="1526944957">
    <w:abstractNumId w:val="60"/>
  </w:num>
  <w:num w:numId="43" w16cid:durableId="598174934">
    <w:abstractNumId w:val="15"/>
  </w:num>
  <w:num w:numId="44" w16cid:durableId="725642739">
    <w:abstractNumId w:val="58"/>
  </w:num>
  <w:num w:numId="45" w16cid:durableId="1532761769">
    <w:abstractNumId w:val="66"/>
  </w:num>
  <w:num w:numId="46" w16cid:durableId="1950968034">
    <w:abstractNumId w:val="18"/>
  </w:num>
  <w:num w:numId="47" w16cid:durableId="2114089896">
    <w:abstractNumId w:val="29"/>
  </w:num>
  <w:num w:numId="48" w16cid:durableId="1178345673">
    <w:abstractNumId w:val="33"/>
  </w:num>
  <w:num w:numId="49" w16cid:durableId="899511655">
    <w:abstractNumId w:val="41"/>
  </w:num>
  <w:num w:numId="50" w16cid:durableId="1569999860">
    <w:abstractNumId w:val="41"/>
  </w:num>
  <w:num w:numId="51" w16cid:durableId="1053771394">
    <w:abstractNumId w:val="41"/>
  </w:num>
  <w:num w:numId="52" w16cid:durableId="502549180">
    <w:abstractNumId w:val="41"/>
  </w:num>
  <w:num w:numId="53" w16cid:durableId="1927304911">
    <w:abstractNumId w:val="41"/>
  </w:num>
  <w:num w:numId="54" w16cid:durableId="1547061712">
    <w:abstractNumId w:val="41"/>
  </w:num>
  <w:num w:numId="55" w16cid:durableId="815729911">
    <w:abstractNumId w:val="41"/>
  </w:num>
  <w:num w:numId="56" w16cid:durableId="1208182581">
    <w:abstractNumId w:val="41"/>
  </w:num>
  <w:num w:numId="57" w16cid:durableId="1031413740">
    <w:abstractNumId w:val="41"/>
  </w:num>
  <w:num w:numId="58" w16cid:durableId="1869021445">
    <w:abstractNumId w:val="41"/>
  </w:num>
  <w:num w:numId="59" w16cid:durableId="1744453343">
    <w:abstractNumId w:val="41"/>
  </w:num>
  <w:num w:numId="60" w16cid:durableId="808939148">
    <w:abstractNumId w:val="41"/>
  </w:num>
  <w:num w:numId="61" w16cid:durableId="1649088734">
    <w:abstractNumId w:val="41"/>
  </w:num>
  <w:num w:numId="62" w16cid:durableId="746659089">
    <w:abstractNumId w:val="41"/>
  </w:num>
  <w:num w:numId="63" w16cid:durableId="1512068022">
    <w:abstractNumId w:val="41"/>
  </w:num>
  <w:num w:numId="64" w16cid:durableId="1657881937">
    <w:abstractNumId w:val="41"/>
  </w:num>
  <w:num w:numId="65" w16cid:durableId="1191187250">
    <w:abstractNumId w:val="41"/>
  </w:num>
  <w:num w:numId="66" w16cid:durableId="129322375">
    <w:abstractNumId w:val="41"/>
  </w:num>
  <w:num w:numId="67" w16cid:durableId="1019086498">
    <w:abstractNumId w:val="41"/>
  </w:num>
  <w:num w:numId="68" w16cid:durableId="1335721258">
    <w:abstractNumId w:val="41"/>
  </w:num>
  <w:num w:numId="69" w16cid:durableId="1508522879">
    <w:abstractNumId w:val="9"/>
  </w:num>
  <w:num w:numId="70" w16cid:durableId="249168057">
    <w:abstractNumId w:val="7"/>
  </w:num>
  <w:num w:numId="71" w16cid:durableId="1761219904">
    <w:abstractNumId w:val="6"/>
  </w:num>
  <w:num w:numId="72" w16cid:durableId="795177292">
    <w:abstractNumId w:val="5"/>
  </w:num>
  <w:num w:numId="73" w16cid:durableId="1030489810">
    <w:abstractNumId w:val="4"/>
  </w:num>
  <w:num w:numId="74" w16cid:durableId="320087032">
    <w:abstractNumId w:val="8"/>
  </w:num>
  <w:num w:numId="75" w16cid:durableId="767196649">
    <w:abstractNumId w:val="3"/>
  </w:num>
  <w:num w:numId="76" w16cid:durableId="963803526">
    <w:abstractNumId w:val="2"/>
  </w:num>
  <w:num w:numId="77" w16cid:durableId="2080209437">
    <w:abstractNumId w:val="1"/>
  </w:num>
  <w:num w:numId="78" w16cid:durableId="155076021">
    <w:abstractNumId w:val="0"/>
  </w:num>
  <w:num w:numId="79" w16cid:durableId="1148088524">
    <w:abstractNumId w:val="9"/>
  </w:num>
  <w:num w:numId="80" w16cid:durableId="194731773">
    <w:abstractNumId w:val="7"/>
  </w:num>
  <w:num w:numId="81" w16cid:durableId="758142115">
    <w:abstractNumId w:val="6"/>
  </w:num>
  <w:num w:numId="82" w16cid:durableId="63843038">
    <w:abstractNumId w:val="5"/>
  </w:num>
  <w:num w:numId="83" w16cid:durableId="2056659257">
    <w:abstractNumId w:val="4"/>
  </w:num>
  <w:num w:numId="84" w16cid:durableId="1605723734">
    <w:abstractNumId w:val="8"/>
  </w:num>
  <w:num w:numId="85" w16cid:durableId="509639194">
    <w:abstractNumId w:val="3"/>
  </w:num>
  <w:num w:numId="86" w16cid:durableId="1490949272">
    <w:abstractNumId w:val="2"/>
  </w:num>
  <w:num w:numId="87" w16cid:durableId="443770335">
    <w:abstractNumId w:val="1"/>
  </w:num>
  <w:num w:numId="88" w16cid:durableId="281154595">
    <w:abstractNumId w:val="0"/>
  </w:num>
  <w:num w:numId="89" w16cid:durableId="2085296035">
    <w:abstractNumId w:val="41"/>
  </w:num>
  <w:num w:numId="90" w16cid:durableId="2115126937">
    <w:abstractNumId w:val="41"/>
  </w:num>
  <w:num w:numId="91" w16cid:durableId="1529025022">
    <w:abstractNumId w:val="41"/>
  </w:num>
  <w:num w:numId="92" w16cid:durableId="626200232">
    <w:abstractNumId w:val="41"/>
  </w:num>
  <w:num w:numId="93" w16cid:durableId="1908563220">
    <w:abstractNumId w:val="41"/>
  </w:num>
  <w:num w:numId="94" w16cid:durableId="2096047939">
    <w:abstractNumId w:val="64"/>
  </w:num>
  <w:num w:numId="95" w16cid:durableId="529026456">
    <w:abstractNumId w:val="62"/>
  </w:num>
  <w:num w:numId="96" w16cid:durableId="1237130310">
    <w:abstractNumId w:val="59"/>
  </w:num>
  <w:num w:numId="97" w16cid:durableId="1118180066">
    <w:abstractNumId w:val="20"/>
  </w:num>
  <w:num w:numId="98" w16cid:durableId="1631744381">
    <w:abstractNumId w:val="20"/>
  </w:num>
  <w:num w:numId="99" w16cid:durableId="1713572516">
    <w:abstractNumId w:val="20"/>
  </w:num>
  <w:num w:numId="100" w16cid:durableId="1168325030">
    <w:abstractNumId w:val="20"/>
  </w:num>
  <w:num w:numId="101" w16cid:durableId="781532654">
    <w:abstractNumId w:val="36"/>
  </w:num>
  <w:num w:numId="102" w16cid:durableId="230434510">
    <w:abstractNumId w:val="34"/>
  </w:num>
  <w:num w:numId="103" w16cid:durableId="1885554446">
    <w:abstractNumId w:val="49"/>
  </w:num>
  <w:num w:numId="104" w16cid:durableId="971398831">
    <w:abstractNumId w:val="13"/>
  </w:num>
  <w:num w:numId="105" w16cid:durableId="506333825">
    <w:abstractNumId w:val="42"/>
  </w:num>
  <w:num w:numId="106" w16cid:durableId="322469507">
    <w:abstractNumId w:val="36"/>
  </w:num>
  <w:num w:numId="107" w16cid:durableId="1320766611">
    <w:abstractNumId w:val="36"/>
  </w:num>
  <w:num w:numId="108" w16cid:durableId="2002542605">
    <w:abstractNumId w:val="12"/>
  </w:num>
  <w:num w:numId="109" w16cid:durableId="680475085">
    <w:abstractNumId w:val="12"/>
  </w:num>
  <w:num w:numId="110" w16cid:durableId="801733404">
    <w:abstractNumId w:val="12"/>
  </w:num>
  <w:num w:numId="111" w16cid:durableId="620452002">
    <w:abstractNumId w:val="12"/>
  </w:num>
  <w:num w:numId="112" w16cid:durableId="178205150">
    <w:abstractNumId w:val="12"/>
  </w:num>
  <w:num w:numId="113" w16cid:durableId="1320769704">
    <w:abstractNumId w:val="54"/>
  </w:num>
  <w:num w:numId="114" w16cid:durableId="1371540230">
    <w:abstractNumId w:val="54"/>
  </w:num>
  <w:num w:numId="115" w16cid:durableId="834149729">
    <w:abstractNumId w:val="54"/>
  </w:num>
  <w:num w:numId="116" w16cid:durableId="202519090">
    <w:abstractNumId w:val="54"/>
  </w:num>
  <w:num w:numId="117" w16cid:durableId="2138182890">
    <w:abstractNumId w:val="36"/>
  </w:num>
  <w:num w:numId="118" w16cid:durableId="2103527983">
    <w:abstractNumId w:val="36"/>
  </w:num>
  <w:num w:numId="119" w16cid:durableId="605504879">
    <w:abstractNumId w:val="36"/>
  </w:num>
  <w:num w:numId="120" w16cid:durableId="1695498178">
    <w:abstractNumId w:val="36"/>
  </w:num>
  <w:num w:numId="121" w16cid:durableId="1021779195">
    <w:abstractNumId w:val="36"/>
  </w:num>
  <w:num w:numId="122" w16cid:durableId="1207290">
    <w:abstractNumId w:val="36"/>
  </w:num>
  <w:num w:numId="123" w16cid:durableId="423847582">
    <w:abstractNumId w:val="36"/>
  </w:num>
  <w:num w:numId="124" w16cid:durableId="1416826134">
    <w:abstractNumId w:val="57"/>
  </w:num>
  <w:num w:numId="125" w16cid:durableId="102041947">
    <w:abstractNumId w:val="38"/>
  </w:num>
  <w:num w:numId="126" w16cid:durableId="531922422">
    <w:abstractNumId w:val="30"/>
  </w:num>
  <w:num w:numId="127" w16cid:durableId="593171958">
    <w:abstractNumId w:val="47"/>
  </w:num>
  <w:num w:numId="128" w16cid:durableId="1735229342">
    <w:abstractNumId w:val="43"/>
  </w:num>
  <w:num w:numId="129" w16cid:durableId="661467568">
    <w:abstractNumId w:val="44"/>
  </w:num>
  <w:num w:numId="130" w16cid:durableId="1837526466">
    <w:abstractNumId w:val="43"/>
  </w:num>
  <w:num w:numId="131" w16cid:durableId="1812013701">
    <w:abstractNumId w:val="43"/>
  </w:num>
  <w:num w:numId="132" w16cid:durableId="1511993296">
    <w:abstractNumId w:val="36"/>
  </w:num>
  <w:num w:numId="133" w16cid:durableId="1362901137">
    <w:abstractNumId w:val="2"/>
  </w:num>
  <w:num w:numId="134" w16cid:durableId="598872343">
    <w:abstractNumId w:val="51"/>
  </w:num>
  <w:num w:numId="135" w16cid:durableId="2049867080">
    <w:abstractNumId w:val="17"/>
  </w:num>
  <w:num w:numId="136" w16cid:durableId="589199049">
    <w:abstractNumId w:val="26"/>
  </w:num>
  <w:num w:numId="137" w16cid:durableId="61828931">
    <w:abstractNumId w:val="36"/>
  </w:num>
  <w:num w:numId="138" w16cid:durableId="177500596">
    <w:abstractNumId w:val="0"/>
  </w:num>
  <w:num w:numId="139" w16cid:durableId="1919438271">
    <w:abstractNumId w:val="58"/>
  </w:num>
  <w:num w:numId="140" w16cid:durableId="837961272">
    <w:abstractNumId w:val="36"/>
  </w:num>
  <w:num w:numId="141" w16cid:durableId="1391267675">
    <w:abstractNumId w:val="54"/>
  </w:num>
  <w:num w:numId="142" w16cid:durableId="1375735258">
    <w:abstractNumId w:val="0"/>
  </w:num>
  <w:num w:numId="143" w16cid:durableId="708729490">
    <w:abstractNumId w:val="52"/>
  </w:num>
  <w:num w:numId="144" w16cid:durableId="831483403">
    <w:abstractNumId w:val="0"/>
  </w:num>
  <w:num w:numId="145" w16cid:durableId="520170735">
    <w:abstractNumId w:val="48"/>
  </w:num>
  <w:num w:numId="146" w16cid:durableId="1977829677">
    <w:abstractNumId w:val="36"/>
  </w:num>
  <w:num w:numId="147" w16cid:durableId="26877274">
    <w:abstractNumId w:val="0"/>
  </w:num>
  <w:num w:numId="148" w16cid:durableId="202375970">
    <w:abstractNumId w:val="49"/>
  </w:num>
  <w:num w:numId="149" w16cid:durableId="2128311445">
    <w:abstractNumId w:val="12"/>
  </w:num>
  <w:num w:numId="150" w16cid:durableId="111100178">
    <w:abstractNumId w:val="58"/>
  </w:num>
  <w:num w:numId="151" w16cid:durableId="1656715928">
    <w:abstractNumId w:val="57"/>
  </w:num>
  <w:num w:numId="152" w16cid:durableId="50085204">
    <w:abstractNumId w:val="17"/>
  </w:num>
  <w:num w:numId="153" w16cid:durableId="49967742">
    <w:abstractNumId w:val="36"/>
  </w:num>
  <w:num w:numId="154" w16cid:durableId="473721341">
    <w:abstractNumId w:val="12"/>
  </w:num>
  <w:num w:numId="155" w16cid:durableId="2070225798">
    <w:abstractNumId w:val="36"/>
  </w:num>
  <w:num w:numId="156" w16cid:durableId="1081172595">
    <w:abstractNumId w:val="6"/>
  </w:num>
  <w:num w:numId="157" w16cid:durableId="219707362">
    <w:abstractNumId w:val="7"/>
  </w:num>
  <w:num w:numId="158" w16cid:durableId="1569342501">
    <w:abstractNumId w:val="12"/>
  </w:num>
  <w:num w:numId="159" w16cid:durableId="395398986">
    <w:abstractNumId w:val="19"/>
  </w:num>
  <w:num w:numId="160" w16cid:durableId="1845825614">
    <w:abstractNumId w:val="7"/>
  </w:num>
  <w:num w:numId="161" w16cid:durableId="828445091">
    <w:abstractNumId w:val="17"/>
  </w:num>
  <w:num w:numId="162" w16cid:durableId="333579859">
    <w:abstractNumId w:val="36"/>
  </w:num>
  <w:num w:numId="163" w16cid:durableId="529881931">
    <w:abstractNumId w:val="52"/>
  </w:num>
  <w:num w:numId="164" w16cid:durableId="1627350045">
    <w:abstractNumId w:val="52"/>
  </w:num>
  <w:num w:numId="165" w16cid:durableId="1987974069">
    <w:abstractNumId w:val="22"/>
  </w:num>
  <w:num w:numId="166" w16cid:durableId="2033603611">
    <w:abstractNumId w:val="13"/>
  </w:num>
  <w:num w:numId="167" w16cid:durableId="535968174">
    <w:abstractNumId w:val="36"/>
  </w:num>
  <w:num w:numId="168" w16cid:durableId="1050885164">
    <w:abstractNumId w:val="0"/>
  </w:num>
  <w:num w:numId="169" w16cid:durableId="424767519">
    <w:abstractNumId w:val="0"/>
  </w:num>
  <w:num w:numId="170" w16cid:durableId="1535727567">
    <w:abstractNumId w:val="60"/>
  </w:num>
  <w:num w:numId="171" w16cid:durableId="425806729">
    <w:abstractNumId w:val="51"/>
  </w:num>
  <w:num w:numId="172" w16cid:durableId="1102653076">
    <w:abstractNumId w:val="36"/>
  </w:num>
  <w:num w:numId="173" w16cid:durableId="1191644739">
    <w:abstractNumId w:val="51"/>
  </w:num>
  <w:num w:numId="174" w16cid:durableId="779645495">
    <w:abstractNumId w:val="0"/>
  </w:num>
  <w:num w:numId="175" w16cid:durableId="1560164308">
    <w:abstractNumId w:val="39"/>
  </w:num>
  <w:num w:numId="176" w16cid:durableId="482938653">
    <w:abstractNumId w:val="2"/>
  </w:num>
  <w:num w:numId="177" w16cid:durableId="1787194450">
    <w:abstractNumId w:val="0"/>
  </w:num>
  <w:num w:numId="178" w16cid:durableId="958487363">
    <w:abstractNumId w:val="21"/>
  </w:num>
  <w:num w:numId="179" w16cid:durableId="597560261">
    <w:abstractNumId w:val="0"/>
  </w:num>
  <w:num w:numId="180" w16cid:durableId="431776962">
    <w:abstractNumId w:val="0"/>
  </w:num>
  <w:num w:numId="181" w16cid:durableId="1453481518">
    <w:abstractNumId w:val="13"/>
  </w:num>
  <w:num w:numId="182" w16cid:durableId="519323602">
    <w:abstractNumId w:val="21"/>
  </w:num>
  <w:num w:numId="183" w16cid:durableId="939221845">
    <w:abstractNumId w:val="21"/>
  </w:num>
  <w:num w:numId="184" w16cid:durableId="312104355">
    <w:abstractNumId w:val="0"/>
  </w:num>
  <w:num w:numId="185" w16cid:durableId="1968930533">
    <w:abstractNumId w:val="39"/>
  </w:num>
  <w:num w:numId="186" w16cid:durableId="1476068193">
    <w:abstractNumId w:val="48"/>
  </w:num>
  <w:num w:numId="187" w16cid:durableId="1262035219">
    <w:abstractNumId w:val="14"/>
  </w:num>
  <w:num w:numId="188" w16cid:durableId="1455324145">
    <w:abstractNumId w:val="36"/>
  </w:num>
  <w:num w:numId="189" w16cid:durableId="1327174635">
    <w:abstractNumId w:val="10"/>
  </w:num>
  <w:num w:numId="190" w16cid:durableId="111369538">
    <w:abstractNumId w:val="36"/>
  </w:num>
  <w:num w:numId="191" w16cid:durableId="1592547062">
    <w:abstractNumId w:val="7"/>
  </w:num>
  <w:num w:numId="192" w16cid:durableId="492721745">
    <w:abstractNumId w:val="48"/>
  </w:num>
  <w:num w:numId="193" w16cid:durableId="1083837791">
    <w:abstractNumId w:val="58"/>
  </w:num>
  <w:num w:numId="194" w16cid:durableId="1572691829">
    <w:abstractNumId w:val="48"/>
  </w:num>
  <w:num w:numId="195" w16cid:durableId="1173298477">
    <w:abstractNumId w:val="0"/>
  </w:num>
  <w:num w:numId="196" w16cid:durableId="1842962748">
    <w:abstractNumId w:val="42"/>
  </w:num>
  <w:num w:numId="197" w16cid:durableId="940995194">
    <w:abstractNumId w:val="60"/>
  </w:num>
  <w:num w:numId="198" w16cid:durableId="1466696924">
    <w:abstractNumId w:val="36"/>
  </w:num>
  <w:num w:numId="199" w16cid:durableId="184759248">
    <w:abstractNumId w:val="3"/>
  </w:num>
  <w:num w:numId="200" w16cid:durableId="1735734894">
    <w:abstractNumId w:val="50"/>
  </w:num>
  <w:num w:numId="201" w16cid:durableId="1646012471">
    <w:abstractNumId w:val="17"/>
  </w:num>
  <w:num w:numId="202" w16cid:durableId="1852795327">
    <w:abstractNumId w:val="8"/>
  </w:num>
  <w:num w:numId="203" w16cid:durableId="177818045">
    <w:abstractNumId w:val="0"/>
  </w:num>
  <w:num w:numId="204" w16cid:durableId="55978113">
    <w:abstractNumId w:val="17"/>
  </w:num>
  <w:num w:numId="205" w16cid:durableId="691759712">
    <w:abstractNumId w:val="51"/>
  </w:num>
  <w:num w:numId="206" w16cid:durableId="20977783">
    <w:abstractNumId w:val="51"/>
  </w:num>
  <w:num w:numId="207" w16cid:durableId="1054768947">
    <w:abstractNumId w:val="13"/>
  </w:num>
  <w:num w:numId="208" w16cid:durableId="658271681">
    <w:abstractNumId w:val="0"/>
  </w:num>
  <w:num w:numId="209" w16cid:durableId="1851604898">
    <w:abstractNumId w:val="55"/>
  </w:num>
  <w:num w:numId="210" w16cid:durableId="1899245273">
    <w:abstractNumId w:val="0"/>
  </w:num>
  <w:num w:numId="211" w16cid:durableId="1130705157">
    <w:abstractNumId w:val="34"/>
  </w:num>
  <w:num w:numId="212" w16cid:durableId="1706830655">
    <w:abstractNumId w:val="16"/>
  </w:num>
  <w:num w:numId="213" w16cid:durableId="1713723080">
    <w:abstractNumId w:val="15"/>
  </w:num>
  <w:num w:numId="214" w16cid:durableId="1451699750">
    <w:abstractNumId w:val="36"/>
  </w:num>
  <w:num w:numId="215" w16cid:durableId="39667904">
    <w:abstractNumId w:val="36"/>
  </w:num>
  <w:num w:numId="216" w16cid:durableId="774517803">
    <w:abstractNumId w:val="36"/>
  </w:num>
  <w:num w:numId="217" w16cid:durableId="1725979320">
    <w:abstractNumId w:val="55"/>
  </w:num>
  <w:num w:numId="218" w16cid:durableId="23790551">
    <w:abstractNumId w:val="9"/>
  </w:num>
  <w:num w:numId="219" w16cid:durableId="1114328614">
    <w:abstractNumId w:val="0"/>
  </w:num>
  <w:num w:numId="220" w16cid:durableId="990525471">
    <w:abstractNumId w:val="30"/>
  </w:num>
  <w:num w:numId="221" w16cid:durableId="703018774">
    <w:abstractNumId w:val="24"/>
  </w:num>
  <w:num w:numId="222" w16cid:durableId="1490100490">
    <w:abstractNumId w:val="57"/>
  </w:num>
  <w:num w:numId="223" w16cid:durableId="2145539664">
    <w:abstractNumId w:val="12"/>
  </w:num>
  <w:num w:numId="224" w16cid:durableId="564952982">
    <w:abstractNumId w:val="50"/>
  </w:num>
  <w:num w:numId="225" w16cid:durableId="1878159233">
    <w:abstractNumId w:val="58"/>
  </w:num>
  <w:num w:numId="226" w16cid:durableId="1272938361">
    <w:abstractNumId w:val="36"/>
  </w:num>
  <w:num w:numId="227" w16cid:durableId="492912748">
    <w:abstractNumId w:val="0"/>
  </w:num>
  <w:num w:numId="228" w16cid:durableId="1190798103">
    <w:abstractNumId w:val="7"/>
  </w:num>
  <w:num w:numId="229" w16cid:durableId="55475723">
    <w:abstractNumId w:val="7"/>
  </w:num>
  <w:num w:numId="230" w16cid:durableId="1604798480">
    <w:abstractNumId w:val="4"/>
  </w:num>
  <w:num w:numId="231" w16cid:durableId="1843009181">
    <w:abstractNumId w:val="3"/>
  </w:num>
  <w:num w:numId="232" w16cid:durableId="507791646">
    <w:abstractNumId w:val="38"/>
  </w:num>
  <w:num w:numId="233" w16cid:durableId="1747412093">
    <w:abstractNumId w:val="45"/>
  </w:num>
  <w:num w:numId="234" w16cid:durableId="309286701">
    <w:abstractNumId w:val="30"/>
  </w:num>
  <w:num w:numId="235" w16cid:durableId="2010594025">
    <w:abstractNumId w:val="38"/>
  </w:num>
  <w:num w:numId="236" w16cid:durableId="1131635455">
    <w:abstractNumId w:val="49"/>
  </w:num>
  <w:num w:numId="237" w16cid:durableId="1806042819">
    <w:abstractNumId w:val="16"/>
  </w:num>
  <w:num w:numId="238" w16cid:durableId="1469930675">
    <w:abstractNumId w:val="50"/>
  </w:num>
  <w:num w:numId="239" w16cid:durableId="590357754">
    <w:abstractNumId w:val="0"/>
  </w:num>
  <w:num w:numId="240" w16cid:durableId="333338661">
    <w:abstractNumId w:val="16"/>
  </w:num>
  <w:num w:numId="241" w16cid:durableId="480927396">
    <w:abstractNumId w:val="54"/>
  </w:num>
  <w:num w:numId="242" w16cid:durableId="1505390655">
    <w:abstractNumId w:val="12"/>
  </w:num>
  <w:num w:numId="243" w16cid:durableId="391006874">
    <w:abstractNumId w:val="38"/>
  </w:num>
  <w:num w:numId="244" w16cid:durableId="625044756">
    <w:abstractNumId w:val="16"/>
  </w:num>
  <w:num w:numId="245" w16cid:durableId="1664308517">
    <w:abstractNumId w:val="57"/>
  </w:num>
  <w:num w:numId="246" w16cid:durableId="764888632">
    <w:abstractNumId w:val="36"/>
  </w:num>
  <w:num w:numId="247" w16cid:durableId="1091781389">
    <w:abstractNumId w:val="0"/>
  </w:num>
  <w:num w:numId="248" w16cid:durableId="1970739364">
    <w:abstractNumId w:val="8"/>
  </w:num>
  <w:num w:numId="249" w16cid:durableId="1919442193">
    <w:abstractNumId w:val="15"/>
  </w:num>
  <w:num w:numId="250" w16cid:durableId="940722530">
    <w:abstractNumId w:val="60"/>
  </w:num>
  <w:num w:numId="251" w16cid:durableId="88933487">
    <w:abstractNumId w:val="46"/>
  </w:num>
  <w:num w:numId="252" w16cid:durableId="1226376844">
    <w:abstractNumId w:val="57"/>
  </w:num>
  <w:num w:numId="253" w16cid:durableId="1225334202">
    <w:abstractNumId w:val="24"/>
  </w:num>
  <w:num w:numId="254" w16cid:durableId="1234926444">
    <w:abstractNumId w:val="50"/>
  </w:num>
  <w:num w:numId="255" w16cid:durableId="676152242">
    <w:abstractNumId w:val="5"/>
  </w:num>
  <w:num w:numId="256" w16cid:durableId="1364936228">
    <w:abstractNumId w:val="22"/>
  </w:num>
  <w:num w:numId="257" w16cid:durableId="484930713">
    <w:abstractNumId w:val="6"/>
  </w:num>
  <w:num w:numId="258" w16cid:durableId="435950316">
    <w:abstractNumId w:val="0"/>
  </w:num>
  <w:num w:numId="259" w16cid:durableId="351105257">
    <w:abstractNumId w:val="15"/>
  </w:num>
  <w:num w:numId="260" w16cid:durableId="1474249041">
    <w:abstractNumId w:val="6"/>
  </w:num>
  <w:num w:numId="261" w16cid:durableId="207034398">
    <w:abstractNumId w:val="10"/>
  </w:num>
  <w:num w:numId="262" w16cid:durableId="525992776">
    <w:abstractNumId w:val="50"/>
  </w:num>
  <w:num w:numId="263" w16cid:durableId="890464251">
    <w:abstractNumId w:val="5"/>
  </w:num>
  <w:num w:numId="264" w16cid:durableId="1119566934">
    <w:abstractNumId w:val="2"/>
  </w:num>
  <w:num w:numId="265" w16cid:durableId="1543714344">
    <w:abstractNumId w:val="36"/>
  </w:num>
  <w:num w:numId="266" w16cid:durableId="414522292">
    <w:abstractNumId w:val="50"/>
  </w:num>
  <w:num w:numId="267" w16cid:durableId="1875732179">
    <w:abstractNumId w:val="0"/>
  </w:num>
  <w:num w:numId="268" w16cid:durableId="785924529">
    <w:abstractNumId w:val="6"/>
  </w:num>
  <w:num w:numId="269" w16cid:durableId="1252622166">
    <w:abstractNumId w:val="58"/>
  </w:num>
  <w:num w:numId="270" w16cid:durableId="792141138">
    <w:abstractNumId w:val="49"/>
  </w:num>
  <w:num w:numId="271" w16cid:durableId="1112171578">
    <w:abstractNumId w:val="7"/>
  </w:num>
  <w:num w:numId="272" w16cid:durableId="1986813138">
    <w:abstractNumId w:val="36"/>
  </w:num>
  <w:num w:numId="273" w16cid:durableId="464084703">
    <w:abstractNumId w:val="17"/>
  </w:num>
  <w:num w:numId="274" w16cid:durableId="1419404781">
    <w:abstractNumId w:val="6"/>
  </w:num>
  <w:num w:numId="275" w16cid:durableId="1286035046">
    <w:abstractNumId w:val="54"/>
  </w:num>
  <w:num w:numId="276" w16cid:durableId="1645163897">
    <w:abstractNumId w:val="57"/>
  </w:num>
  <w:num w:numId="277" w16cid:durableId="1177043018">
    <w:abstractNumId w:val="1"/>
  </w:num>
  <w:num w:numId="278" w16cid:durableId="2048218502">
    <w:abstractNumId w:val="17"/>
  </w:num>
  <w:num w:numId="279" w16cid:durableId="590235588">
    <w:abstractNumId w:val="0"/>
  </w:num>
  <w:num w:numId="280" w16cid:durableId="171074660">
    <w:abstractNumId w:val="54"/>
  </w:num>
  <w:num w:numId="281" w16cid:durableId="592006852">
    <w:abstractNumId w:val="21"/>
  </w:num>
  <w:num w:numId="282" w16cid:durableId="441001406">
    <w:abstractNumId w:val="3"/>
  </w:num>
  <w:num w:numId="283" w16cid:durableId="2054111204">
    <w:abstractNumId w:val="1"/>
  </w:num>
  <w:num w:numId="284" w16cid:durableId="918826897">
    <w:abstractNumId w:val="39"/>
  </w:num>
  <w:num w:numId="285" w16cid:durableId="501622191">
    <w:abstractNumId w:val="58"/>
  </w:num>
  <w:num w:numId="286" w16cid:durableId="97601222">
    <w:abstractNumId w:val="49"/>
  </w:num>
  <w:num w:numId="287" w16cid:durableId="1280448981">
    <w:abstractNumId w:val="57"/>
  </w:num>
  <w:num w:numId="288" w16cid:durableId="304966112">
    <w:abstractNumId w:val="0"/>
  </w:num>
  <w:num w:numId="289" w16cid:durableId="439179806">
    <w:abstractNumId w:val="54"/>
  </w:num>
  <w:num w:numId="290" w16cid:durableId="218176237">
    <w:abstractNumId w:val="55"/>
  </w:num>
  <w:num w:numId="291" w16cid:durableId="91634750">
    <w:abstractNumId w:val="8"/>
  </w:num>
  <w:num w:numId="292" w16cid:durableId="569390214">
    <w:abstractNumId w:val="36"/>
  </w:num>
  <w:num w:numId="293" w16cid:durableId="2101293789">
    <w:abstractNumId w:val="9"/>
  </w:num>
  <w:num w:numId="294" w16cid:durableId="1019043637">
    <w:abstractNumId w:val="46"/>
  </w:num>
  <w:num w:numId="295" w16cid:durableId="1480808661">
    <w:abstractNumId w:val="0"/>
  </w:num>
  <w:num w:numId="296" w16cid:durableId="2099210980">
    <w:abstractNumId w:val="49"/>
  </w:num>
  <w:num w:numId="297" w16cid:durableId="100419723">
    <w:abstractNumId w:val="38"/>
  </w:num>
  <w:num w:numId="298" w16cid:durableId="127675237">
    <w:abstractNumId w:val="22"/>
  </w:num>
  <w:num w:numId="299" w16cid:durableId="1797987456">
    <w:abstractNumId w:val="48"/>
  </w:num>
  <w:num w:numId="300" w16cid:durableId="1400977016">
    <w:abstractNumId w:val="46"/>
  </w:num>
  <w:num w:numId="301" w16cid:durableId="202254913">
    <w:abstractNumId w:val="5"/>
  </w:num>
  <w:num w:numId="302" w16cid:durableId="1349599506">
    <w:abstractNumId w:val="42"/>
  </w:num>
  <w:num w:numId="303" w16cid:durableId="1529375192">
    <w:abstractNumId w:val="34"/>
  </w:num>
  <w:num w:numId="304" w16cid:durableId="809980107">
    <w:abstractNumId w:val="17"/>
  </w:num>
  <w:num w:numId="305" w16cid:durableId="1314405680">
    <w:abstractNumId w:val="47"/>
  </w:num>
  <w:num w:numId="306" w16cid:durableId="1571962153">
    <w:abstractNumId w:val="36"/>
  </w:num>
  <w:num w:numId="307" w16cid:durableId="1863205401">
    <w:abstractNumId w:val="57"/>
  </w:num>
  <w:num w:numId="308" w16cid:durableId="703410641">
    <w:abstractNumId w:val="36"/>
  </w:num>
  <w:num w:numId="309" w16cid:durableId="966085921">
    <w:abstractNumId w:val="36"/>
  </w:num>
  <w:num w:numId="310" w16cid:durableId="52823721">
    <w:abstractNumId w:val="54"/>
  </w:num>
  <w:num w:numId="311" w16cid:durableId="2026134062">
    <w:abstractNumId w:val="22"/>
  </w:num>
  <w:num w:numId="312" w16cid:durableId="1867256498">
    <w:abstractNumId w:val="36"/>
  </w:num>
  <w:num w:numId="313" w16cid:durableId="1648970061">
    <w:abstractNumId w:val="0"/>
  </w:num>
  <w:num w:numId="314" w16cid:durableId="876431645">
    <w:abstractNumId w:val="10"/>
  </w:num>
  <w:num w:numId="315" w16cid:durableId="1433361171">
    <w:abstractNumId w:val="2"/>
  </w:num>
  <w:num w:numId="316" w16cid:durableId="1683120128">
    <w:abstractNumId w:val="1"/>
  </w:num>
  <w:num w:numId="317" w16cid:durableId="1877887371">
    <w:abstractNumId w:val="36"/>
  </w:num>
  <w:num w:numId="318" w16cid:durableId="1054617403">
    <w:abstractNumId w:val="1"/>
  </w:num>
  <w:num w:numId="319" w16cid:durableId="158235543">
    <w:abstractNumId w:val="38"/>
  </w:num>
  <w:num w:numId="320" w16cid:durableId="1349916261">
    <w:abstractNumId w:val="55"/>
  </w:num>
  <w:num w:numId="321" w16cid:durableId="723062274">
    <w:abstractNumId w:val="21"/>
  </w:num>
  <w:num w:numId="322" w16cid:durableId="1372192946">
    <w:abstractNumId w:val="21"/>
  </w:num>
  <w:num w:numId="323" w16cid:durableId="467862179">
    <w:abstractNumId w:val="60"/>
  </w:num>
  <w:num w:numId="324" w16cid:durableId="2143888778">
    <w:abstractNumId w:val="45"/>
  </w:num>
  <w:num w:numId="325" w16cid:durableId="26834551">
    <w:abstractNumId w:val="36"/>
  </w:num>
  <w:num w:numId="326" w16cid:durableId="2071725206">
    <w:abstractNumId w:val="50"/>
  </w:num>
  <w:num w:numId="327" w16cid:durableId="695545160">
    <w:abstractNumId w:val="4"/>
  </w:num>
  <w:num w:numId="328" w16cid:durableId="2135637848">
    <w:abstractNumId w:val="21"/>
  </w:num>
  <w:num w:numId="329" w16cid:durableId="206725965">
    <w:abstractNumId w:val="4"/>
  </w:num>
  <w:num w:numId="330" w16cid:durableId="804272172">
    <w:abstractNumId w:val="7"/>
  </w:num>
  <w:num w:numId="331" w16cid:durableId="47267485">
    <w:abstractNumId w:val="30"/>
  </w:num>
  <w:num w:numId="332" w16cid:durableId="788470753">
    <w:abstractNumId w:val="1"/>
  </w:num>
  <w:num w:numId="333" w16cid:durableId="1698776982">
    <w:abstractNumId w:val="7"/>
  </w:num>
  <w:num w:numId="334" w16cid:durableId="220677107">
    <w:abstractNumId w:val="38"/>
  </w:num>
  <w:num w:numId="335" w16cid:durableId="1440418650">
    <w:abstractNumId w:val="0"/>
  </w:num>
  <w:num w:numId="336" w16cid:durableId="1777602454">
    <w:abstractNumId w:val="34"/>
  </w:num>
  <w:num w:numId="337" w16cid:durableId="1314946143">
    <w:abstractNumId w:val="38"/>
  </w:num>
  <w:num w:numId="338" w16cid:durableId="479737314">
    <w:abstractNumId w:val="36"/>
  </w:num>
  <w:num w:numId="339" w16cid:durableId="1792430622">
    <w:abstractNumId w:val="48"/>
  </w:num>
  <w:num w:numId="340" w16cid:durableId="701906937">
    <w:abstractNumId w:val="22"/>
  </w:num>
  <w:num w:numId="341" w16cid:durableId="1464078103">
    <w:abstractNumId w:val="52"/>
  </w:num>
  <w:num w:numId="342" w16cid:durableId="640111013">
    <w:abstractNumId w:val="57"/>
  </w:num>
  <w:num w:numId="343" w16cid:durableId="1218321005">
    <w:abstractNumId w:val="16"/>
  </w:num>
  <w:num w:numId="344" w16cid:durableId="458063493">
    <w:abstractNumId w:val="24"/>
  </w:num>
  <w:num w:numId="345" w16cid:durableId="1224953383">
    <w:abstractNumId w:val="42"/>
  </w:num>
  <w:num w:numId="346" w16cid:durableId="2042585226">
    <w:abstractNumId w:val="19"/>
  </w:num>
  <w:num w:numId="347" w16cid:durableId="1604067475">
    <w:abstractNumId w:val="52"/>
  </w:num>
  <w:num w:numId="348" w16cid:durableId="1772361616">
    <w:abstractNumId w:val="17"/>
  </w:num>
  <w:num w:numId="349" w16cid:durableId="1651860992">
    <w:abstractNumId w:val="0"/>
  </w:num>
  <w:num w:numId="350" w16cid:durableId="1934972872">
    <w:abstractNumId w:val="55"/>
  </w:num>
  <w:num w:numId="351" w16cid:durableId="812797155">
    <w:abstractNumId w:val="0"/>
  </w:num>
  <w:num w:numId="352" w16cid:durableId="1017775196">
    <w:abstractNumId w:val="17"/>
  </w:num>
  <w:num w:numId="353" w16cid:durableId="593441907">
    <w:abstractNumId w:val="24"/>
  </w:num>
  <w:num w:numId="354" w16cid:durableId="1477331907">
    <w:abstractNumId w:val="2"/>
  </w:num>
  <w:num w:numId="355" w16cid:durableId="107089238">
    <w:abstractNumId w:val="0"/>
  </w:num>
  <w:num w:numId="356" w16cid:durableId="1553928890">
    <w:abstractNumId w:val="16"/>
  </w:num>
  <w:num w:numId="357" w16cid:durableId="523903856">
    <w:abstractNumId w:val="8"/>
  </w:num>
  <w:num w:numId="358" w16cid:durableId="207307559">
    <w:abstractNumId w:val="1"/>
  </w:num>
  <w:num w:numId="359" w16cid:durableId="1744256329">
    <w:abstractNumId w:val="0"/>
  </w:num>
  <w:num w:numId="360" w16cid:durableId="663051454">
    <w:abstractNumId w:val="36"/>
  </w:num>
  <w:num w:numId="361" w16cid:durableId="92290121">
    <w:abstractNumId w:val="39"/>
  </w:num>
  <w:num w:numId="362" w16cid:durableId="746616620">
    <w:abstractNumId w:val="17"/>
  </w:num>
  <w:num w:numId="363" w16cid:durableId="381833527">
    <w:abstractNumId w:val="6"/>
  </w:num>
  <w:num w:numId="364" w16cid:durableId="56973713">
    <w:abstractNumId w:val="38"/>
  </w:num>
  <w:num w:numId="365" w16cid:durableId="761756799">
    <w:abstractNumId w:val="47"/>
  </w:num>
  <w:num w:numId="366" w16cid:durableId="1775130274">
    <w:abstractNumId w:val="3"/>
  </w:num>
  <w:num w:numId="367" w16cid:durableId="149710740">
    <w:abstractNumId w:val="36"/>
  </w:num>
  <w:num w:numId="368" w16cid:durableId="565921968">
    <w:abstractNumId w:val="16"/>
  </w:num>
  <w:num w:numId="369" w16cid:durableId="1670908112">
    <w:abstractNumId w:val="36"/>
  </w:num>
  <w:num w:numId="370" w16cid:durableId="598411031">
    <w:abstractNumId w:val="48"/>
  </w:num>
  <w:num w:numId="371" w16cid:durableId="1933317762">
    <w:abstractNumId w:val="19"/>
  </w:num>
  <w:num w:numId="372" w16cid:durableId="1039403166">
    <w:abstractNumId w:val="46"/>
  </w:num>
  <w:num w:numId="373" w16cid:durableId="1657145533">
    <w:abstractNumId w:val="24"/>
  </w:num>
  <w:num w:numId="374" w16cid:durableId="1960718004">
    <w:abstractNumId w:val="46"/>
  </w:num>
  <w:num w:numId="375" w16cid:durableId="1356268362">
    <w:abstractNumId w:val="1"/>
  </w:num>
  <w:num w:numId="376" w16cid:durableId="771172925">
    <w:abstractNumId w:val="22"/>
  </w:num>
  <w:num w:numId="377" w16cid:durableId="1573584976">
    <w:abstractNumId w:val="13"/>
  </w:num>
  <w:num w:numId="378" w16cid:durableId="77950335">
    <w:abstractNumId w:val="36"/>
  </w:num>
  <w:num w:numId="379" w16cid:durableId="1279871080">
    <w:abstractNumId w:val="47"/>
  </w:num>
  <w:num w:numId="380" w16cid:durableId="299385145">
    <w:abstractNumId w:val="51"/>
  </w:num>
  <w:num w:numId="381" w16cid:durableId="1835368101">
    <w:abstractNumId w:val="54"/>
  </w:num>
  <w:num w:numId="382" w16cid:durableId="561258483">
    <w:abstractNumId w:val="4"/>
  </w:num>
  <w:num w:numId="383" w16cid:durableId="694841818">
    <w:abstractNumId w:val="8"/>
  </w:num>
  <w:num w:numId="384" w16cid:durableId="1801918529">
    <w:abstractNumId w:val="38"/>
  </w:num>
  <w:num w:numId="385" w16cid:durableId="1464734591">
    <w:abstractNumId w:val="45"/>
  </w:num>
  <w:num w:numId="386" w16cid:durableId="1725520202">
    <w:abstractNumId w:val="5"/>
  </w:num>
  <w:num w:numId="387" w16cid:durableId="697269524">
    <w:abstractNumId w:val="60"/>
  </w:num>
  <w:num w:numId="388" w16cid:durableId="418018780">
    <w:abstractNumId w:val="0"/>
  </w:num>
  <w:num w:numId="389" w16cid:durableId="2127700696">
    <w:abstractNumId w:val="60"/>
  </w:num>
  <w:num w:numId="390" w16cid:durableId="1114518041">
    <w:abstractNumId w:val="58"/>
  </w:num>
  <w:num w:numId="391" w16cid:durableId="1052462029">
    <w:abstractNumId w:val="34"/>
  </w:num>
  <w:num w:numId="392" w16cid:durableId="1832672835">
    <w:abstractNumId w:val="4"/>
  </w:num>
  <w:num w:numId="393" w16cid:durableId="545917151">
    <w:abstractNumId w:val="9"/>
  </w:num>
  <w:num w:numId="394" w16cid:durableId="1280838426">
    <w:abstractNumId w:val="8"/>
  </w:num>
  <w:num w:numId="395" w16cid:durableId="964773755">
    <w:abstractNumId w:val="36"/>
  </w:num>
  <w:num w:numId="396" w16cid:durableId="1625426217">
    <w:abstractNumId w:val="22"/>
  </w:num>
  <w:num w:numId="397" w16cid:durableId="335689631">
    <w:abstractNumId w:val="4"/>
  </w:num>
  <w:num w:numId="398" w16cid:durableId="2061784401">
    <w:abstractNumId w:val="2"/>
  </w:num>
  <w:num w:numId="399" w16cid:durableId="412312713">
    <w:abstractNumId w:val="17"/>
  </w:num>
  <w:num w:numId="400" w16cid:durableId="628436679">
    <w:abstractNumId w:val="52"/>
  </w:num>
  <w:num w:numId="401" w16cid:durableId="1694185454">
    <w:abstractNumId w:val="58"/>
  </w:num>
  <w:num w:numId="402" w16cid:durableId="841432906">
    <w:abstractNumId w:val="2"/>
  </w:num>
  <w:num w:numId="403" w16cid:durableId="139424170">
    <w:abstractNumId w:val="6"/>
  </w:num>
  <w:num w:numId="404" w16cid:durableId="138888962">
    <w:abstractNumId w:val="57"/>
  </w:num>
  <w:num w:numId="405" w16cid:durableId="525216826">
    <w:abstractNumId w:val="0"/>
  </w:num>
  <w:num w:numId="406" w16cid:durableId="221790297">
    <w:abstractNumId w:val="36"/>
  </w:num>
  <w:num w:numId="407" w16cid:durableId="480469275">
    <w:abstractNumId w:val="14"/>
  </w:num>
  <w:num w:numId="408" w16cid:durableId="177427889">
    <w:abstractNumId w:val="3"/>
  </w:num>
  <w:num w:numId="409" w16cid:durableId="701171600">
    <w:abstractNumId w:val="50"/>
  </w:num>
  <w:num w:numId="410" w16cid:durableId="1418481581">
    <w:abstractNumId w:val="17"/>
  </w:num>
  <w:num w:numId="411" w16cid:durableId="2135899707">
    <w:abstractNumId w:val="19"/>
  </w:num>
  <w:num w:numId="412" w16cid:durableId="1194807831">
    <w:abstractNumId w:val="51"/>
  </w:num>
  <w:num w:numId="413" w16cid:durableId="616765147">
    <w:abstractNumId w:val="7"/>
  </w:num>
  <w:num w:numId="414" w16cid:durableId="988366507">
    <w:abstractNumId w:val="16"/>
  </w:num>
  <w:num w:numId="415" w16cid:durableId="2017074925">
    <w:abstractNumId w:val="50"/>
  </w:num>
  <w:num w:numId="416" w16cid:durableId="2101753760">
    <w:abstractNumId w:val="13"/>
  </w:num>
  <w:num w:numId="417" w16cid:durableId="1342047415">
    <w:abstractNumId w:val="24"/>
  </w:num>
  <w:num w:numId="418" w16cid:durableId="883326339">
    <w:abstractNumId w:val="9"/>
  </w:num>
  <w:num w:numId="419" w16cid:durableId="1326082248">
    <w:abstractNumId w:val="9"/>
  </w:num>
  <w:num w:numId="420" w16cid:durableId="138233904">
    <w:abstractNumId w:val="21"/>
  </w:num>
  <w:num w:numId="421" w16cid:durableId="1804618856">
    <w:abstractNumId w:val="5"/>
  </w:num>
  <w:num w:numId="422" w16cid:durableId="990212745">
    <w:abstractNumId w:val="36"/>
  </w:num>
  <w:num w:numId="423" w16cid:durableId="1079715248">
    <w:abstractNumId w:val="19"/>
  </w:num>
  <w:num w:numId="424" w16cid:durableId="1386029644">
    <w:abstractNumId w:val="47"/>
  </w:num>
  <w:num w:numId="425" w16cid:durableId="1350640220">
    <w:abstractNumId w:val="36"/>
  </w:num>
  <w:num w:numId="426" w16cid:durableId="234516194">
    <w:abstractNumId w:val="19"/>
  </w:num>
  <w:num w:numId="427" w16cid:durableId="482040355">
    <w:abstractNumId w:val="2"/>
  </w:num>
  <w:num w:numId="428" w16cid:durableId="1546328238">
    <w:abstractNumId w:val="45"/>
  </w:num>
  <w:num w:numId="429" w16cid:durableId="386031306">
    <w:abstractNumId w:val="50"/>
  </w:num>
  <w:num w:numId="430" w16cid:durableId="1485971944">
    <w:abstractNumId w:val="34"/>
  </w:num>
  <w:num w:numId="431" w16cid:durableId="1977949380">
    <w:abstractNumId w:val="45"/>
  </w:num>
  <w:num w:numId="432" w16cid:durableId="1419406675">
    <w:abstractNumId w:val="19"/>
  </w:num>
  <w:num w:numId="433" w16cid:durableId="319701486">
    <w:abstractNumId w:val="2"/>
  </w:num>
  <w:num w:numId="434" w16cid:durableId="1682076178">
    <w:abstractNumId w:val="55"/>
  </w:num>
  <w:num w:numId="435" w16cid:durableId="1522668059">
    <w:abstractNumId w:val="54"/>
  </w:num>
  <w:num w:numId="436" w16cid:durableId="1882551016">
    <w:abstractNumId w:val="45"/>
  </w:num>
  <w:num w:numId="437" w16cid:durableId="1550267467">
    <w:abstractNumId w:val="24"/>
  </w:num>
  <w:num w:numId="438" w16cid:durableId="783428749">
    <w:abstractNumId w:val="15"/>
  </w:num>
  <w:num w:numId="439" w16cid:durableId="608051174">
    <w:abstractNumId w:val="38"/>
  </w:num>
  <w:num w:numId="440" w16cid:durableId="664238013">
    <w:abstractNumId w:val="19"/>
  </w:num>
  <w:num w:numId="441" w16cid:durableId="571505112">
    <w:abstractNumId w:val="57"/>
  </w:num>
  <w:num w:numId="442" w16cid:durableId="1642691327">
    <w:abstractNumId w:val="24"/>
  </w:num>
  <w:num w:numId="443" w16cid:durableId="1115053937">
    <w:abstractNumId w:val="21"/>
  </w:num>
  <w:num w:numId="444" w16cid:durableId="306588839">
    <w:abstractNumId w:val="34"/>
  </w:num>
  <w:num w:numId="445" w16cid:durableId="1075779375">
    <w:abstractNumId w:val="5"/>
  </w:num>
  <w:num w:numId="446" w16cid:durableId="817840745">
    <w:abstractNumId w:val="3"/>
  </w:num>
  <w:num w:numId="447" w16cid:durableId="1862357832">
    <w:abstractNumId w:val="22"/>
  </w:num>
  <w:num w:numId="448" w16cid:durableId="687801741">
    <w:abstractNumId w:val="15"/>
  </w:num>
  <w:num w:numId="449" w16cid:durableId="32073089">
    <w:abstractNumId w:val="12"/>
  </w:num>
  <w:num w:numId="450" w16cid:durableId="904100103">
    <w:abstractNumId w:val="0"/>
  </w:num>
  <w:num w:numId="451" w16cid:durableId="1312952111">
    <w:abstractNumId w:val="21"/>
  </w:num>
  <w:num w:numId="452" w16cid:durableId="242841242">
    <w:abstractNumId w:val="0"/>
  </w:num>
  <w:num w:numId="453" w16cid:durableId="1808821042">
    <w:abstractNumId w:val="0"/>
  </w:num>
  <w:num w:numId="454" w16cid:durableId="947465776">
    <w:abstractNumId w:val="3"/>
  </w:num>
  <w:num w:numId="455" w16cid:durableId="1026369152">
    <w:abstractNumId w:val="49"/>
  </w:num>
  <w:num w:numId="456" w16cid:durableId="972716957">
    <w:abstractNumId w:val="12"/>
  </w:num>
  <w:num w:numId="457" w16cid:durableId="1980763344">
    <w:abstractNumId w:val="36"/>
  </w:num>
  <w:num w:numId="458" w16cid:durableId="1396659968">
    <w:abstractNumId w:val="9"/>
  </w:num>
  <w:num w:numId="459" w16cid:durableId="927616384">
    <w:abstractNumId w:val="17"/>
  </w:num>
  <w:num w:numId="460" w16cid:durableId="1990211458">
    <w:abstractNumId w:val="54"/>
  </w:num>
  <w:num w:numId="461" w16cid:durableId="1251963817">
    <w:abstractNumId w:val="39"/>
  </w:num>
  <w:num w:numId="462" w16cid:durableId="936910499">
    <w:abstractNumId w:val="30"/>
  </w:num>
  <w:num w:numId="463" w16cid:durableId="2011986573">
    <w:abstractNumId w:val="49"/>
  </w:num>
  <w:num w:numId="464" w16cid:durableId="600645497">
    <w:abstractNumId w:val="49"/>
  </w:num>
  <w:num w:numId="465" w16cid:durableId="728915377">
    <w:abstractNumId w:val="15"/>
  </w:num>
  <w:num w:numId="466" w16cid:durableId="1533228844">
    <w:abstractNumId w:val="34"/>
  </w:num>
  <w:num w:numId="467" w16cid:durableId="480580711">
    <w:abstractNumId w:val="30"/>
  </w:num>
  <w:num w:numId="468" w16cid:durableId="1369452904">
    <w:abstractNumId w:val="48"/>
  </w:num>
  <w:num w:numId="469" w16cid:durableId="1525829113">
    <w:abstractNumId w:val="46"/>
  </w:num>
  <w:num w:numId="470" w16cid:durableId="1499153388">
    <w:abstractNumId w:val="13"/>
  </w:num>
  <w:num w:numId="471" w16cid:durableId="915164912">
    <w:abstractNumId w:val="36"/>
  </w:num>
  <w:num w:numId="472" w16cid:durableId="352726218">
    <w:abstractNumId w:val="0"/>
  </w:num>
  <w:num w:numId="473" w16cid:durableId="2113894103">
    <w:abstractNumId w:val="0"/>
  </w:num>
  <w:num w:numId="474" w16cid:durableId="1259486891">
    <w:abstractNumId w:val="47"/>
  </w:num>
  <w:num w:numId="475" w16cid:durableId="418789581">
    <w:abstractNumId w:val="36"/>
  </w:num>
  <w:num w:numId="476" w16cid:durableId="352149548">
    <w:abstractNumId w:val="46"/>
  </w:num>
  <w:num w:numId="477" w16cid:durableId="166481689">
    <w:abstractNumId w:val="54"/>
  </w:num>
  <w:num w:numId="478" w16cid:durableId="1493794585">
    <w:abstractNumId w:val="48"/>
  </w:num>
  <w:num w:numId="479" w16cid:durableId="387727273">
    <w:abstractNumId w:val="17"/>
  </w:num>
  <w:num w:numId="480" w16cid:durableId="653995486">
    <w:abstractNumId w:val="42"/>
  </w:num>
  <w:num w:numId="481" w16cid:durableId="789761">
    <w:abstractNumId w:val="49"/>
  </w:num>
  <w:num w:numId="482" w16cid:durableId="267008199">
    <w:abstractNumId w:val="8"/>
  </w:num>
  <w:num w:numId="483" w16cid:durableId="26876628">
    <w:abstractNumId w:val="36"/>
  </w:num>
  <w:num w:numId="484" w16cid:durableId="562326307">
    <w:abstractNumId w:val="47"/>
  </w:num>
  <w:num w:numId="485" w16cid:durableId="2121993954">
    <w:abstractNumId w:val="36"/>
  </w:num>
  <w:num w:numId="486" w16cid:durableId="505024881">
    <w:abstractNumId w:val="54"/>
  </w:num>
  <w:num w:numId="487" w16cid:durableId="294990438">
    <w:abstractNumId w:val="0"/>
  </w:num>
  <w:num w:numId="488" w16cid:durableId="1997538423">
    <w:abstractNumId w:val="50"/>
  </w:num>
  <w:num w:numId="489" w16cid:durableId="2120567913">
    <w:abstractNumId w:val="46"/>
  </w:num>
  <w:num w:numId="490" w16cid:durableId="1373385312">
    <w:abstractNumId w:val="15"/>
  </w:num>
  <w:num w:numId="491" w16cid:durableId="1077480154">
    <w:abstractNumId w:val="5"/>
  </w:num>
  <w:num w:numId="492" w16cid:durableId="1572807076">
    <w:abstractNumId w:val="24"/>
  </w:num>
  <w:num w:numId="493" w16cid:durableId="555318198">
    <w:abstractNumId w:val="38"/>
  </w:num>
  <w:num w:numId="494" w16cid:durableId="1069425241">
    <w:abstractNumId w:val="30"/>
  </w:num>
  <w:num w:numId="495" w16cid:durableId="630139444">
    <w:abstractNumId w:val="47"/>
  </w:num>
  <w:num w:numId="496" w16cid:durableId="25757391">
    <w:abstractNumId w:val="1"/>
  </w:num>
  <w:num w:numId="497" w16cid:durableId="26370246">
    <w:abstractNumId w:val="57"/>
  </w:num>
  <w:num w:numId="498" w16cid:durableId="1823152135">
    <w:abstractNumId w:val="45"/>
  </w:num>
  <w:num w:numId="499" w16cid:durableId="70930914">
    <w:abstractNumId w:val="30"/>
  </w:num>
  <w:num w:numId="500" w16cid:durableId="1716849652">
    <w:abstractNumId w:val="47"/>
  </w:num>
  <w:num w:numId="501" w16cid:durableId="1070008705">
    <w:abstractNumId w:val="36"/>
  </w:num>
  <w:num w:numId="502" w16cid:durableId="2069457515">
    <w:abstractNumId w:val="19"/>
  </w:num>
  <w:num w:numId="503" w16cid:durableId="161089465">
    <w:abstractNumId w:val="36"/>
  </w:num>
  <w:num w:numId="504" w16cid:durableId="269631061">
    <w:abstractNumId w:val="51"/>
  </w:num>
  <w:num w:numId="505" w16cid:durableId="893734644">
    <w:abstractNumId w:val="47"/>
  </w:num>
  <w:num w:numId="506" w16cid:durableId="1884247594">
    <w:abstractNumId w:val="17"/>
  </w:num>
  <w:num w:numId="507" w16cid:durableId="233702889">
    <w:abstractNumId w:val="17"/>
  </w:num>
  <w:num w:numId="508" w16cid:durableId="861285618">
    <w:abstractNumId w:val="6"/>
  </w:num>
  <w:num w:numId="509" w16cid:durableId="1933389807">
    <w:abstractNumId w:val="15"/>
  </w:num>
  <w:num w:numId="510" w16cid:durableId="639724174">
    <w:abstractNumId w:val="9"/>
  </w:num>
  <w:num w:numId="511" w16cid:durableId="1957128374">
    <w:abstractNumId w:val="24"/>
  </w:num>
  <w:num w:numId="512" w16cid:durableId="1774203883">
    <w:abstractNumId w:val="9"/>
  </w:num>
  <w:num w:numId="513" w16cid:durableId="945426530">
    <w:abstractNumId w:val="36"/>
  </w:num>
  <w:num w:numId="514" w16cid:durableId="2073573207">
    <w:abstractNumId w:val="12"/>
  </w:num>
  <w:num w:numId="515" w16cid:durableId="1711613443">
    <w:abstractNumId w:val="17"/>
  </w:num>
  <w:num w:numId="516" w16cid:durableId="1153330868">
    <w:abstractNumId w:val="12"/>
  </w:num>
  <w:num w:numId="517" w16cid:durableId="453183124">
    <w:abstractNumId w:val="48"/>
  </w:num>
  <w:num w:numId="518" w16cid:durableId="1665930133">
    <w:abstractNumId w:val="60"/>
  </w:num>
  <w:num w:numId="519" w16cid:durableId="2072579696">
    <w:abstractNumId w:val="3"/>
  </w:num>
  <w:num w:numId="520" w16cid:durableId="152113803">
    <w:abstractNumId w:val="4"/>
  </w:num>
  <w:num w:numId="521" w16cid:durableId="1053849029">
    <w:abstractNumId w:val="9"/>
  </w:num>
  <w:num w:numId="522" w16cid:durableId="436411542">
    <w:abstractNumId w:val="34"/>
  </w:num>
  <w:num w:numId="523" w16cid:durableId="94793191">
    <w:abstractNumId w:val="42"/>
  </w:num>
  <w:num w:numId="524" w16cid:durableId="1083799114">
    <w:abstractNumId w:val="24"/>
  </w:num>
  <w:num w:numId="525" w16cid:durableId="1773938969">
    <w:abstractNumId w:val="55"/>
  </w:num>
  <w:num w:numId="526" w16cid:durableId="569194095">
    <w:abstractNumId w:val="5"/>
  </w:num>
  <w:num w:numId="527" w16cid:durableId="1648708310">
    <w:abstractNumId w:val="0"/>
  </w:num>
  <w:num w:numId="528" w16cid:durableId="928733353">
    <w:abstractNumId w:val="3"/>
  </w:num>
  <w:num w:numId="529" w16cid:durableId="1088649241">
    <w:abstractNumId w:val="0"/>
  </w:num>
  <w:num w:numId="530" w16cid:durableId="1080760697">
    <w:abstractNumId w:val="51"/>
  </w:num>
  <w:num w:numId="531" w16cid:durableId="26680925">
    <w:abstractNumId w:val="15"/>
  </w:num>
  <w:num w:numId="532" w16cid:durableId="1491755910">
    <w:abstractNumId w:val="2"/>
  </w:num>
  <w:num w:numId="533" w16cid:durableId="1760297233">
    <w:abstractNumId w:val="10"/>
  </w:num>
  <w:num w:numId="534" w16cid:durableId="503054789">
    <w:abstractNumId w:val="11"/>
  </w:num>
  <w:num w:numId="535" w16cid:durableId="1689407206">
    <w:abstractNumId w:val="6"/>
  </w:num>
  <w:num w:numId="536" w16cid:durableId="1773209050">
    <w:abstractNumId w:val="52"/>
  </w:num>
  <w:num w:numId="537" w16cid:durableId="430782235">
    <w:abstractNumId w:val="5"/>
  </w:num>
  <w:num w:numId="538" w16cid:durableId="81610869">
    <w:abstractNumId w:val="36"/>
  </w:num>
  <w:num w:numId="539" w16cid:durableId="358166602">
    <w:abstractNumId w:val="39"/>
  </w:num>
  <w:num w:numId="540" w16cid:durableId="943267498">
    <w:abstractNumId w:val="0"/>
  </w:num>
  <w:num w:numId="541" w16cid:durableId="220094677">
    <w:abstractNumId w:val="22"/>
  </w:num>
  <w:num w:numId="542" w16cid:durableId="1819833676">
    <w:abstractNumId w:val="16"/>
  </w:num>
  <w:num w:numId="543" w16cid:durableId="842162331">
    <w:abstractNumId w:val="48"/>
  </w:num>
  <w:num w:numId="544" w16cid:durableId="1440683192">
    <w:abstractNumId w:val="17"/>
  </w:num>
  <w:num w:numId="545" w16cid:durableId="227962597">
    <w:abstractNumId w:val="13"/>
  </w:num>
  <w:num w:numId="546" w16cid:durableId="1439521467">
    <w:abstractNumId w:val="17"/>
  </w:num>
  <w:num w:numId="547" w16cid:durableId="1274284229">
    <w:abstractNumId w:val="36"/>
  </w:num>
  <w:num w:numId="548" w16cid:durableId="688142597">
    <w:abstractNumId w:val="0"/>
  </w:num>
  <w:num w:numId="549" w16cid:durableId="1024986278">
    <w:abstractNumId w:val="52"/>
  </w:num>
  <w:num w:numId="550" w16cid:durableId="486091422">
    <w:abstractNumId w:val="16"/>
  </w:num>
  <w:num w:numId="551" w16cid:durableId="532420281">
    <w:abstractNumId w:val="7"/>
  </w:num>
  <w:num w:numId="552" w16cid:durableId="432940218">
    <w:abstractNumId w:val="13"/>
  </w:num>
  <w:num w:numId="553" w16cid:durableId="956569241">
    <w:abstractNumId w:val="36"/>
  </w:num>
  <w:num w:numId="554" w16cid:durableId="1462577652">
    <w:abstractNumId w:val="45"/>
  </w:num>
  <w:num w:numId="555" w16cid:durableId="2139377444">
    <w:abstractNumId w:val="30"/>
  </w:num>
  <w:num w:numId="556" w16cid:durableId="541328805">
    <w:abstractNumId w:val="36"/>
  </w:num>
  <w:num w:numId="557" w16cid:durableId="177886986">
    <w:abstractNumId w:val="13"/>
  </w:num>
  <w:num w:numId="558" w16cid:durableId="1514883521">
    <w:abstractNumId w:val="0"/>
  </w:num>
  <w:num w:numId="559" w16cid:durableId="100224523">
    <w:abstractNumId w:val="46"/>
  </w:num>
  <w:num w:numId="560" w16cid:durableId="721565254">
    <w:abstractNumId w:val="55"/>
  </w:num>
  <w:num w:numId="561" w16cid:durableId="189805451">
    <w:abstractNumId w:val="17"/>
  </w:num>
  <w:num w:numId="562" w16cid:durableId="1827360847">
    <w:abstractNumId w:val="36"/>
  </w:num>
  <w:num w:numId="563" w16cid:durableId="1143308151">
    <w:abstractNumId w:val="4"/>
  </w:num>
  <w:num w:numId="564" w16cid:durableId="1093742230">
    <w:abstractNumId w:val="52"/>
  </w:num>
  <w:num w:numId="565" w16cid:durableId="1712071093">
    <w:abstractNumId w:val="34"/>
  </w:num>
  <w:num w:numId="566" w16cid:durableId="1678658366">
    <w:abstractNumId w:val="2"/>
  </w:num>
  <w:num w:numId="567" w16cid:durableId="796460140">
    <w:abstractNumId w:val="54"/>
  </w:num>
  <w:num w:numId="568" w16cid:durableId="1633100925">
    <w:abstractNumId w:val="45"/>
  </w:num>
  <w:num w:numId="569" w16cid:durableId="16934337">
    <w:abstractNumId w:val="36"/>
  </w:num>
  <w:num w:numId="570" w16cid:durableId="121074344">
    <w:abstractNumId w:val="60"/>
  </w:num>
  <w:num w:numId="571" w16cid:durableId="55324361">
    <w:abstractNumId w:val="42"/>
  </w:num>
  <w:num w:numId="572" w16cid:durableId="1305693385">
    <w:abstractNumId w:val="34"/>
  </w:num>
  <w:num w:numId="573" w16cid:durableId="394620307">
    <w:abstractNumId w:val="36"/>
  </w:num>
  <w:num w:numId="574" w16cid:durableId="5981688">
    <w:abstractNumId w:val="36"/>
  </w:num>
  <w:num w:numId="575" w16cid:durableId="49623631">
    <w:abstractNumId w:val="60"/>
  </w:num>
  <w:num w:numId="576" w16cid:durableId="787629125">
    <w:abstractNumId w:val="42"/>
  </w:num>
  <w:num w:numId="577" w16cid:durableId="1111779450">
    <w:abstractNumId w:val="8"/>
  </w:num>
  <w:num w:numId="578" w16cid:durableId="1800875448">
    <w:abstractNumId w:val="34"/>
  </w:num>
  <w:num w:numId="579" w16cid:durableId="1922372130">
    <w:abstractNumId w:val="30"/>
  </w:num>
  <w:num w:numId="580" w16cid:durableId="1849976697">
    <w:abstractNumId w:val="8"/>
  </w:num>
  <w:num w:numId="581" w16cid:durableId="310792324">
    <w:abstractNumId w:val="0"/>
  </w:num>
  <w:num w:numId="582" w16cid:durableId="1787964060">
    <w:abstractNumId w:val="17"/>
  </w:num>
  <w:num w:numId="583" w16cid:durableId="1978534125">
    <w:abstractNumId w:val="60"/>
  </w:num>
  <w:num w:numId="584" w16cid:durableId="729576756">
    <w:abstractNumId w:val="58"/>
  </w:num>
  <w:num w:numId="585" w16cid:durableId="1213348077">
    <w:abstractNumId w:val="55"/>
  </w:num>
  <w:num w:numId="586" w16cid:durableId="52433960">
    <w:abstractNumId w:val="8"/>
  </w:num>
  <w:num w:numId="587" w16cid:durableId="1339455665">
    <w:abstractNumId w:val="0"/>
  </w:num>
  <w:num w:numId="588" w16cid:durableId="448280184">
    <w:abstractNumId w:val="36"/>
  </w:num>
  <w:num w:numId="589" w16cid:durableId="1975138628">
    <w:abstractNumId w:val="4"/>
  </w:num>
  <w:num w:numId="590" w16cid:durableId="274751041">
    <w:abstractNumId w:val="17"/>
  </w:num>
  <w:num w:numId="591" w16cid:durableId="1960138514">
    <w:abstractNumId w:val="0"/>
  </w:num>
  <w:num w:numId="592" w16cid:durableId="1735540453">
    <w:abstractNumId w:val="5"/>
  </w:num>
  <w:num w:numId="593" w16cid:durableId="1108432491">
    <w:abstractNumId w:val="0"/>
  </w:num>
  <w:num w:numId="594" w16cid:durableId="2107378668">
    <w:abstractNumId w:val="36"/>
  </w:num>
  <w:num w:numId="595" w16cid:durableId="278878252">
    <w:abstractNumId w:val="3"/>
  </w:num>
  <w:num w:numId="596" w16cid:durableId="4021669">
    <w:abstractNumId w:val="30"/>
  </w:num>
  <w:num w:numId="597" w16cid:durableId="1081411808">
    <w:abstractNumId w:val="19"/>
  </w:num>
  <w:num w:numId="598" w16cid:durableId="213859264">
    <w:abstractNumId w:val="13"/>
  </w:num>
  <w:num w:numId="599" w16cid:durableId="1570385980">
    <w:abstractNumId w:val="17"/>
  </w:num>
  <w:num w:numId="600" w16cid:durableId="1593852217">
    <w:abstractNumId w:val="36"/>
  </w:num>
  <w:num w:numId="601" w16cid:durableId="1862081632">
    <w:abstractNumId w:val="49"/>
  </w:num>
  <w:num w:numId="602" w16cid:durableId="2058310891">
    <w:abstractNumId w:val="34"/>
  </w:num>
  <w:num w:numId="603" w16cid:durableId="1681662581">
    <w:abstractNumId w:val="39"/>
  </w:num>
  <w:num w:numId="604" w16cid:durableId="1997610673">
    <w:abstractNumId w:val="36"/>
  </w:num>
  <w:num w:numId="605" w16cid:durableId="1894341005">
    <w:abstractNumId w:val="0"/>
  </w:num>
  <w:num w:numId="606" w16cid:durableId="991982190">
    <w:abstractNumId w:val="36"/>
  </w:num>
  <w:num w:numId="607" w16cid:durableId="1746610776">
    <w:abstractNumId w:val="54"/>
  </w:num>
  <w:num w:numId="608" w16cid:durableId="1318538477">
    <w:abstractNumId w:val="39"/>
  </w:num>
  <w:num w:numId="609" w16cid:durableId="1762137252">
    <w:abstractNumId w:val="8"/>
  </w:num>
  <w:num w:numId="610" w16cid:durableId="1772041866">
    <w:abstractNumId w:val="7"/>
  </w:num>
  <w:num w:numId="611" w16cid:durableId="2019691797">
    <w:abstractNumId w:val="30"/>
  </w:num>
  <w:num w:numId="612" w16cid:durableId="1901675270">
    <w:abstractNumId w:val="45"/>
  </w:num>
  <w:num w:numId="613" w16cid:durableId="263732880">
    <w:abstractNumId w:val="58"/>
  </w:num>
  <w:num w:numId="614" w16cid:durableId="336814731">
    <w:abstractNumId w:val="1"/>
  </w:num>
  <w:num w:numId="615" w16cid:durableId="1107391040">
    <w:abstractNumId w:val="52"/>
  </w:num>
  <w:num w:numId="616" w16cid:durableId="1192111927">
    <w:abstractNumId w:val="51"/>
  </w:num>
  <w:num w:numId="617" w16cid:durableId="1647709706">
    <w:abstractNumId w:val="22"/>
  </w:num>
  <w:num w:numId="618" w16cid:durableId="1657416569">
    <w:abstractNumId w:val="12"/>
  </w:num>
  <w:num w:numId="619" w16cid:durableId="382606874">
    <w:abstractNumId w:val="15"/>
  </w:num>
  <w:num w:numId="620" w16cid:durableId="331421745">
    <w:abstractNumId w:val="0"/>
  </w:num>
  <w:num w:numId="621" w16cid:durableId="1610817710">
    <w:abstractNumId w:val="46"/>
  </w:num>
  <w:num w:numId="622" w16cid:durableId="1490631660">
    <w:abstractNumId w:val="0"/>
  </w:num>
  <w:num w:numId="623" w16cid:durableId="324405248">
    <w:abstractNumId w:val="55"/>
  </w:num>
  <w:num w:numId="624" w16cid:durableId="1833793578">
    <w:abstractNumId w:val="5"/>
  </w:num>
  <w:num w:numId="625" w16cid:durableId="844127343">
    <w:abstractNumId w:val="58"/>
  </w:num>
  <w:num w:numId="626" w16cid:durableId="1450665828">
    <w:abstractNumId w:val="17"/>
  </w:num>
  <w:num w:numId="627" w16cid:durableId="1330136440">
    <w:abstractNumId w:val="50"/>
  </w:num>
  <w:num w:numId="628" w16cid:durableId="573322555">
    <w:abstractNumId w:val="15"/>
  </w:num>
  <w:num w:numId="629" w16cid:durableId="1665624068">
    <w:abstractNumId w:val="51"/>
  </w:num>
  <w:num w:numId="630" w16cid:durableId="1394960304">
    <w:abstractNumId w:val="60"/>
  </w:num>
  <w:num w:numId="631" w16cid:durableId="1164930569">
    <w:abstractNumId w:val="47"/>
  </w:num>
  <w:num w:numId="632" w16cid:durableId="1212229856">
    <w:abstractNumId w:val="42"/>
  </w:num>
  <w:num w:numId="633" w16cid:durableId="1439057455">
    <w:abstractNumId w:val="4"/>
  </w:num>
  <w:num w:numId="634" w16cid:durableId="1067336396">
    <w:abstractNumId w:val="21"/>
  </w:num>
  <w:num w:numId="635" w16cid:durableId="583805672">
    <w:abstractNumId w:val="9"/>
  </w:num>
  <w:num w:numId="636" w16cid:durableId="607740508">
    <w:abstractNumId w:val="17"/>
  </w:num>
  <w:num w:numId="637" w16cid:durableId="808666672">
    <w:abstractNumId w:val="6"/>
  </w:num>
  <w:num w:numId="638" w16cid:durableId="342169619">
    <w:abstractNumId w:val="39"/>
  </w:num>
  <w:num w:numId="639" w16cid:durableId="431364495">
    <w:abstractNumId w:val="39"/>
  </w:num>
  <w:num w:numId="640" w16cid:durableId="1902522863">
    <w:abstractNumId w:val="17"/>
  </w:num>
  <w:num w:numId="641" w16cid:durableId="1359773326">
    <w:abstractNumId w:val="52"/>
  </w:num>
  <w:num w:numId="642" w16cid:durableId="831945387">
    <w:abstractNumId w:val="6"/>
  </w:num>
  <w:num w:numId="643" w16cid:durableId="814183095">
    <w:abstractNumId w:val="55"/>
  </w:num>
  <w:num w:numId="644" w16cid:durableId="1629429861">
    <w:abstractNumId w:val="1"/>
  </w:num>
  <w:num w:numId="645" w16cid:durableId="1321933278">
    <w:abstractNumId w:val="47"/>
  </w:num>
  <w:num w:numId="646" w16cid:durableId="210727980">
    <w:abstractNumId w:val="25"/>
  </w:num>
  <w:num w:numId="647" w16cid:durableId="16154779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267380"/>
    <w:rsid w:val="000011FF"/>
    <w:rsid w:val="0000410E"/>
    <w:rsid w:val="00004FC8"/>
    <w:rsid w:val="00010E5F"/>
    <w:rsid w:val="0001147B"/>
    <w:rsid w:val="00012446"/>
    <w:rsid w:val="00016FE1"/>
    <w:rsid w:val="00017E74"/>
    <w:rsid w:val="00022809"/>
    <w:rsid w:val="00025579"/>
    <w:rsid w:val="00034926"/>
    <w:rsid w:val="00034AF2"/>
    <w:rsid w:val="00037BF4"/>
    <w:rsid w:val="00044FB8"/>
    <w:rsid w:val="000450EE"/>
    <w:rsid w:val="000451F1"/>
    <w:rsid w:val="00045214"/>
    <w:rsid w:val="000453BB"/>
    <w:rsid w:val="000463C7"/>
    <w:rsid w:val="00060038"/>
    <w:rsid w:val="00060963"/>
    <w:rsid w:val="000620BB"/>
    <w:rsid w:val="00065A02"/>
    <w:rsid w:val="00066BD2"/>
    <w:rsid w:val="00067871"/>
    <w:rsid w:val="00070C24"/>
    <w:rsid w:val="000715FE"/>
    <w:rsid w:val="00073B5B"/>
    <w:rsid w:val="0007458F"/>
    <w:rsid w:val="0007474B"/>
    <w:rsid w:val="0007574A"/>
    <w:rsid w:val="0008662D"/>
    <w:rsid w:val="00086813"/>
    <w:rsid w:val="00090E8C"/>
    <w:rsid w:val="0009597C"/>
    <w:rsid w:val="00096F9E"/>
    <w:rsid w:val="000A0085"/>
    <w:rsid w:val="000A08B3"/>
    <w:rsid w:val="000A1894"/>
    <w:rsid w:val="000A2F2B"/>
    <w:rsid w:val="000A32FF"/>
    <w:rsid w:val="000A44F7"/>
    <w:rsid w:val="000A5404"/>
    <w:rsid w:val="000A6CBF"/>
    <w:rsid w:val="000B0276"/>
    <w:rsid w:val="000B101C"/>
    <w:rsid w:val="000B2075"/>
    <w:rsid w:val="000B72F5"/>
    <w:rsid w:val="000B7904"/>
    <w:rsid w:val="000C08E4"/>
    <w:rsid w:val="000C144A"/>
    <w:rsid w:val="000C46E8"/>
    <w:rsid w:val="000C6A58"/>
    <w:rsid w:val="000C7516"/>
    <w:rsid w:val="000D0E1A"/>
    <w:rsid w:val="000D0E98"/>
    <w:rsid w:val="000D410C"/>
    <w:rsid w:val="000E24F5"/>
    <w:rsid w:val="000E46FE"/>
    <w:rsid w:val="000E4717"/>
    <w:rsid w:val="000E5407"/>
    <w:rsid w:val="000F2D48"/>
    <w:rsid w:val="000F409F"/>
    <w:rsid w:val="00100573"/>
    <w:rsid w:val="00101F65"/>
    <w:rsid w:val="00110CE6"/>
    <w:rsid w:val="001116AA"/>
    <w:rsid w:val="00112A8A"/>
    <w:rsid w:val="00112D42"/>
    <w:rsid w:val="00113000"/>
    <w:rsid w:val="00114999"/>
    <w:rsid w:val="00116BA5"/>
    <w:rsid w:val="00123521"/>
    <w:rsid w:val="00123A1C"/>
    <w:rsid w:val="001257A9"/>
    <w:rsid w:val="001304B9"/>
    <w:rsid w:val="00132C3B"/>
    <w:rsid w:val="0013483F"/>
    <w:rsid w:val="00136D64"/>
    <w:rsid w:val="00136FD6"/>
    <w:rsid w:val="00137E66"/>
    <w:rsid w:val="00140663"/>
    <w:rsid w:val="001410CE"/>
    <w:rsid w:val="00142FE6"/>
    <w:rsid w:val="001434C5"/>
    <w:rsid w:val="00144D6D"/>
    <w:rsid w:val="00150FEB"/>
    <w:rsid w:val="00151AF5"/>
    <w:rsid w:val="00153DF3"/>
    <w:rsid w:val="0015643E"/>
    <w:rsid w:val="0016468F"/>
    <w:rsid w:val="00164B02"/>
    <w:rsid w:val="00172E17"/>
    <w:rsid w:val="00174DF0"/>
    <w:rsid w:val="00181B21"/>
    <w:rsid w:val="00181B46"/>
    <w:rsid w:val="001827C1"/>
    <w:rsid w:val="00183BDD"/>
    <w:rsid w:val="00183CF3"/>
    <w:rsid w:val="0019428A"/>
    <w:rsid w:val="0019697A"/>
    <w:rsid w:val="0019733E"/>
    <w:rsid w:val="001A5FCB"/>
    <w:rsid w:val="001A7910"/>
    <w:rsid w:val="001B6327"/>
    <w:rsid w:val="001B7046"/>
    <w:rsid w:val="001C06F5"/>
    <w:rsid w:val="001C2026"/>
    <w:rsid w:val="001C37B4"/>
    <w:rsid w:val="001C42DB"/>
    <w:rsid w:val="001C48D6"/>
    <w:rsid w:val="001C5AC3"/>
    <w:rsid w:val="001C682D"/>
    <w:rsid w:val="001C700E"/>
    <w:rsid w:val="001C7348"/>
    <w:rsid w:val="001C7524"/>
    <w:rsid w:val="001C78C3"/>
    <w:rsid w:val="001C7FC3"/>
    <w:rsid w:val="001D0606"/>
    <w:rsid w:val="001D0B42"/>
    <w:rsid w:val="001D0EFB"/>
    <w:rsid w:val="001D2481"/>
    <w:rsid w:val="001D2D1B"/>
    <w:rsid w:val="001D579E"/>
    <w:rsid w:val="001D70DA"/>
    <w:rsid w:val="001E0B9B"/>
    <w:rsid w:val="001E1A69"/>
    <w:rsid w:val="001E2F7F"/>
    <w:rsid w:val="001E4431"/>
    <w:rsid w:val="001F1041"/>
    <w:rsid w:val="001F51DF"/>
    <w:rsid w:val="00203C3A"/>
    <w:rsid w:val="00215BF1"/>
    <w:rsid w:val="00216A9B"/>
    <w:rsid w:val="00221FBD"/>
    <w:rsid w:val="0023005F"/>
    <w:rsid w:val="00232E8B"/>
    <w:rsid w:val="0024033F"/>
    <w:rsid w:val="00244098"/>
    <w:rsid w:val="0024778A"/>
    <w:rsid w:val="00247B49"/>
    <w:rsid w:val="002506AB"/>
    <w:rsid w:val="00250C9B"/>
    <w:rsid w:val="00262939"/>
    <w:rsid w:val="00267380"/>
    <w:rsid w:val="0027079C"/>
    <w:rsid w:val="00270E26"/>
    <w:rsid w:val="0027113B"/>
    <w:rsid w:val="00274F68"/>
    <w:rsid w:val="00280313"/>
    <w:rsid w:val="00281F5D"/>
    <w:rsid w:val="002828EE"/>
    <w:rsid w:val="00283125"/>
    <w:rsid w:val="00283F49"/>
    <w:rsid w:val="00285FB7"/>
    <w:rsid w:val="0028624C"/>
    <w:rsid w:val="002905FF"/>
    <w:rsid w:val="00292764"/>
    <w:rsid w:val="002949CE"/>
    <w:rsid w:val="00294BCB"/>
    <w:rsid w:val="002A1931"/>
    <w:rsid w:val="002A43C7"/>
    <w:rsid w:val="002A5877"/>
    <w:rsid w:val="002B1C31"/>
    <w:rsid w:val="002B5BA0"/>
    <w:rsid w:val="002C586A"/>
    <w:rsid w:val="002C7409"/>
    <w:rsid w:val="002D0A90"/>
    <w:rsid w:val="002D38B8"/>
    <w:rsid w:val="002D5417"/>
    <w:rsid w:val="002E2864"/>
    <w:rsid w:val="002E7CBD"/>
    <w:rsid w:val="002F03D1"/>
    <w:rsid w:val="002F04CC"/>
    <w:rsid w:val="002F0FA4"/>
    <w:rsid w:val="002F12B0"/>
    <w:rsid w:val="002F1403"/>
    <w:rsid w:val="002F3756"/>
    <w:rsid w:val="002F619F"/>
    <w:rsid w:val="002F734A"/>
    <w:rsid w:val="0030458E"/>
    <w:rsid w:val="00304974"/>
    <w:rsid w:val="003117E9"/>
    <w:rsid w:val="00324833"/>
    <w:rsid w:val="0033101A"/>
    <w:rsid w:val="003349AF"/>
    <w:rsid w:val="00334DB0"/>
    <w:rsid w:val="00335C4C"/>
    <w:rsid w:val="0033693E"/>
    <w:rsid w:val="00341EC7"/>
    <w:rsid w:val="003420DA"/>
    <w:rsid w:val="00342BA7"/>
    <w:rsid w:val="00342FBB"/>
    <w:rsid w:val="003438F7"/>
    <w:rsid w:val="003449FF"/>
    <w:rsid w:val="003521ED"/>
    <w:rsid w:val="0035757E"/>
    <w:rsid w:val="003627F4"/>
    <w:rsid w:val="0036314A"/>
    <w:rsid w:val="003676DD"/>
    <w:rsid w:val="003706A2"/>
    <w:rsid w:val="00372236"/>
    <w:rsid w:val="00372700"/>
    <w:rsid w:val="00372A80"/>
    <w:rsid w:val="00373645"/>
    <w:rsid w:val="00374804"/>
    <w:rsid w:val="00374DC4"/>
    <w:rsid w:val="003774EB"/>
    <w:rsid w:val="00377594"/>
    <w:rsid w:val="003803F2"/>
    <w:rsid w:val="00382C92"/>
    <w:rsid w:val="00393894"/>
    <w:rsid w:val="00394C1B"/>
    <w:rsid w:val="00394F70"/>
    <w:rsid w:val="003A281A"/>
    <w:rsid w:val="003A4B29"/>
    <w:rsid w:val="003A6CCD"/>
    <w:rsid w:val="003A7201"/>
    <w:rsid w:val="003B0BC6"/>
    <w:rsid w:val="003B10FC"/>
    <w:rsid w:val="003B2410"/>
    <w:rsid w:val="003B297A"/>
    <w:rsid w:val="003B386D"/>
    <w:rsid w:val="003B5F45"/>
    <w:rsid w:val="003C01C4"/>
    <w:rsid w:val="003C10CB"/>
    <w:rsid w:val="003C21D5"/>
    <w:rsid w:val="003C4B13"/>
    <w:rsid w:val="003C7197"/>
    <w:rsid w:val="003D0AD1"/>
    <w:rsid w:val="003D1058"/>
    <w:rsid w:val="003D1A34"/>
    <w:rsid w:val="003D2AD1"/>
    <w:rsid w:val="003D2C27"/>
    <w:rsid w:val="003D2F35"/>
    <w:rsid w:val="003D58E4"/>
    <w:rsid w:val="003D76AB"/>
    <w:rsid w:val="003E01DD"/>
    <w:rsid w:val="003E08E8"/>
    <w:rsid w:val="003E3351"/>
    <w:rsid w:val="003E381A"/>
    <w:rsid w:val="003E38B8"/>
    <w:rsid w:val="003E5468"/>
    <w:rsid w:val="003E6753"/>
    <w:rsid w:val="003F2466"/>
    <w:rsid w:val="003F42BA"/>
    <w:rsid w:val="003F4D82"/>
    <w:rsid w:val="00400B58"/>
    <w:rsid w:val="00400EC7"/>
    <w:rsid w:val="0040348B"/>
    <w:rsid w:val="00404978"/>
    <w:rsid w:val="00404BCE"/>
    <w:rsid w:val="0041040A"/>
    <w:rsid w:val="00410641"/>
    <w:rsid w:val="004144FB"/>
    <w:rsid w:val="00415B9A"/>
    <w:rsid w:val="00416303"/>
    <w:rsid w:val="004208E3"/>
    <w:rsid w:val="00422078"/>
    <w:rsid w:val="00425EE9"/>
    <w:rsid w:val="00431899"/>
    <w:rsid w:val="0043464C"/>
    <w:rsid w:val="004360BF"/>
    <w:rsid w:val="004418A4"/>
    <w:rsid w:val="0044685C"/>
    <w:rsid w:val="00446BE5"/>
    <w:rsid w:val="00451217"/>
    <w:rsid w:val="004547C7"/>
    <w:rsid w:val="00457823"/>
    <w:rsid w:val="0046083D"/>
    <w:rsid w:val="00466A20"/>
    <w:rsid w:val="00467625"/>
    <w:rsid w:val="00467ABE"/>
    <w:rsid w:val="00472C11"/>
    <w:rsid w:val="00473153"/>
    <w:rsid w:val="00474B9D"/>
    <w:rsid w:val="00475764"/>
    <w:rsid w:val="004801ED"/>
    <w:rsid w:val="004823CA"/>
    <w:rsid w:val="00482618"/>
    <w:rsid w:val="004867E3"/>
    <w:rsid w:val="00492806"/>
    <w:rsid w:val="004956C1"/>
    <w:rsid w:val="004A5A10"/>
    <w:rsid w:val="004A63DF"/>
    <w:rsid w:val="004B1943"/>
    <w:rsid w:val="004B1BD4"/>
    <w:rsid w:val="004B545B"/>
    <w:rsid w:val="004B55C1"/>
    <w:rsid w:val="004B5E52"/>
    <w:rsid w:val="004B7CEE"/>
    <w:rsid w:val="004C2353"/>
    <w:rsid w:val="004C283C"/>
    <w:rsid w:val="004C3948"/>
    <w:rsid w:val="004D4149"/>
    <w:rsid w:val="004D756D"/>
    <w:rsid w:val="004E13F0"/>
    <w:rsid w:val="004E26B0"/>
    <w:rsid w:val="004E2DCB"/>
    <w:rsid w:val="004E4F8F"/>
    <w:rsid w:val="004E66D7"/>
    <w:rsid w:val="004E7164"/>
    <w:rsid w:val="004F1E4A"/>
    <w:rsid w:val="004F4199"/>
    <w:rsid w:val="004F5C11"/>
    <w:rsid w:val="004F7645"/>
    <w:rsid w:val="004F7C1E"/>
    <w:rsid w:val="0050261B"/>
    <w:rsid w:val="005039AE"/>
    <w:rsid w:val="00505435"/>
    <w:rsid w:val="00506896"/>
    <w:rsid w:val="00510539"/>
    <w:rsid w:val="005107F0"/>
    <w:rsid w:val="00514A27"/>
    <w:rsid w:val="0051619B"/>
    <w:rsid w:val="005225EA"/>
    <w:rsid w:val="00530AB5"/>
    <w:rsid w:val="00534EB1"/>
    <w:rsid w:val="005369A0"/>
    <w:rsid w:val="00540896"/>
    <w:rsid w:val="00540955"/>
    <w:rsid w:val="0054187E"/>
    <w:rsid w:val="00542AEC"/>
    <w:rsid w:val="005458D7"/>
    <w:rsid w:val="0055340F"/>
    <w:rsid w:val="0055347B"/>
    <w:rsid w:val="00553AF0"/>
    <w:rsid w:val="00562AEE"/>
    <w:rsid w:val="00566509"/>
    <w:rsid w:val="005668CC"/>
    <w:rsid w:val="00571308"/>
    <w:rsid w:val="00576733"/>
    <w:rsid w:val="00576AD2"/>
    <w:rsid w:val="00577A2C"/>
    <w:rsid w:val="00581CA5"/>
    <w:rsid w:val="00584160"/>
    <w:rsid w:val="00585071"/>
    <w:rsid w:val="00585916"/>
    <w:rsid w:val="0058799B"/>
    <w:rsid w:val="0059207C"/>
    <w:rsid w:val="0059295C"/>
    <w:rsid w:val="0059506C"/>
    <w:rsid w:val="00597755"/>
    <w:rsid w:val="005A02ED"/>
    <w:rsid w:val="005A112C"/>
    <w:rsid w:val="005A17AF"/>
    <w:rsid w:val="005A6977"/>
    <w:rsid w:val="005B03E1"/>
    <w:rsid w:val="005B169D"/>
    <w:rsid w:val="005B55C1"/>
    <w:rsid w:val="005B5B2E"/>
    <w:rsid w:val="005C07CC"/>
    <w:rsid w:val="005C180E"/>
    <w:rsid w:val="005C1E1C"/>
    <w:rsid w:val="005C6A57"/>
    <w:rsid w:val="005D00DC"/>
    <w:rsid w:val="005D05E8"/>
    <w:rsid w:val="005D133A"/>
    <w:rsid w:val="005D2635"/>
    <w:rsid w:val="005D42DB"/>
    <w:rsid w:val="005D72D7"/>
    <w:rsid w:val="005E2E6C"/>
    <w:rsid w:val="005E39B1"/>
    <w:rsid w:val="005E4A2C"/>
    <w:rsid w:val="005F3FAA"/>
    <w:rsid w:val="005F530A"/>
    <w:rsid w:val="005F6FA3"/>
    <w:rsid w:val="005F7515"/>
    <w:rsid w:val="006018D7"/>
    <w:rsid w:val="00602115"/>
    <w:rsid w:val="006030C1"/>
    <w:rsid w:val="006062F8"/>
    <w:rsid w:val="0060654D"/>
    <w:rsid w:val="00611C63"/>
    <w:rsid w:val="006147ED"/>
    <w:rsid w:val="00616E38"/>
    <w:rsid w:val="00617F11"/>
    <w:rsid w:val="00622349"/>
    <w:rsid w:val="00623C77"/>
    <w:rsid w:val="00624CCA"/>
    <w:rsid w:val="0062568C"/>
    <w:rsid w:val="00633EF3"/>
    <w:rsid w:val="006353A4"/>
    <w:rsid w:val="00635E31"/>
    <w:rsid w:val="00641AB5"/>
    <w:rsid w:val="00641B76"/>
    <w:rsid w:val="00646351"/>
    <w:rsid w:val="00655B48"/>
    <w:rsid w:val="006574F7"/>
    <w:rsid w:val="00664E17"/>
    <w:rsid w:val="00666508"/>
    <w:rsid w:val="00673CC0"/>
    <w:rsid w:val="00675E40"/>
    <w:rsid w:val="00677A8F"/>
    <w:rsid w:val="006850B9"/>
    <w:rsid w:val="00690667"/>
    <w:rsid w:val="006917FE"/>
    <w:rsid w:val="00692707"/>
    <w:rsid w:val="006944EC"/>
    <w:rsid w:val="00696847"/>
    <w:rsid w:val="006974E4"/>
    <w:rsid w:val="006A3D4E"/>
    <w:rsid w:val="006B23BB"/>
    <w:rsid w:val="006B2D16"/>
    <w:rsid w:val="006B389C"/>
    <w:rsid w:val="006B64D0"/>
    <w:rsid w:val="006B7955"/>
    <w:rsid w:val="006C29B6"/>
    <w:rsid w:val="006C65A8"/>
    <w:rsid w:val="006C65C1"/>
    <w:rsid w:val="006C698A"/>
    <w:rsid w:val="006D0BA9"/>
    <w:rsid w:val="006D0E3F"/>
    <w:rsid w:val="006D17D3"/>
    <w:rsid w:val="006D7960"/>
    <w:rsid w:val="006E04F8"/>
    <w:rsid w:val="006E771E"/>
    <w:rsid w:val="006E78BD"/>
    <w:rsid w:val="006F148F"/>
    <w:rsid w:val="006F587C"/>
    <w:rsid w:val="00702AA6"/>
    <w:rsid w:val="00703C39"/>
    <w:rsid w:val="00703FF3"/>
    <w:rsid w:val="00705D53"/>
    <w:rsid w:val="00707342"/>
    <w:rsid w:val="00710527"/>
    <w:rsid w:val="00710CD4"/>
    <w:rsid w:val="007131C0"/>
    <w:rsid w:val="00721B7E"/>
    <w:rsid w:val="00724B64"/>
    <w:rsid w:val="00725094"/>
    <w:rsid w:val="00725DCA"/>
    <w:rsid w:val="007306EE"/>
    <w:rsid w:val="00733AAE"/>
    <w:rsid w:val="00734A17"/>
    <w:rsid w:val="00734F90"/>
    <w:rsid w:val="007414C7"/>
    <w:rsid w:val="00744155"/>
    <w:rsid w:val="007457D4"/>
    <w:rsid w:val="00747446"/>
    <w:rsid w:val="0074784A"/>
    <w:rsid w:val="00751ECF"/>
    <w:rsid w:val="007521AC"/>
    <w:rsid w:val="00754A84"/>
    <w:rsid w:val="007576F9"/>
    <w:rsid w:val="007606ED"/>
    <w:rsid w:val="00760B5B"/>
    <w:rsid w:val="00763032"/>
    <w:rsid w:val="007657BE"/>
    <w:rsid w:val="007711BD"/>
    <w:rsid w:val="0077535B"/>
    <w:rsid w:val="00775A5E"/>
    <w:rsid w:val="0078052D"/>
    <w:rsid w:val="00780A53"/>
    <w:rsid w:val="00781901"/>
    <w:rsid w:val="00783BA9"/>
    <w:rsid w:val="007859DE"/>
    <w:rsid w:val="00787C8A"/>
    <w:rsid w:val="00787ECA"/>
    <w:rsid w:val="00790B32"/>
    <w:rsid w:val="00792F0F"/>
    <w:rsid w:val="00794ACF"/>
    <w:rsid w:val="007A1FAC"/>
    <w:rsid w:val="007A34C8"/>
    <w:rsid w:val="007A5A84"/>
    <w:rsid w:val="007A632F"/>
    <w:rsid w:val="007B015B"/>
    <w:rsid w:val="007B142E"/>
    <w:rsid w:val="007B29C3"/>
    <w:rsid w:val="007B34BA"/>
    <w:rsid w:val="007B425F"/>
    <w:rsid w:val="007C14C0"/>
    <w:rsid w:val="007C17B5"/>
    <w:rsid w:val="007C4DFA"/>
    <w:rsid w:val="007D038D"/>
    <w:rsid w:val="007D2DFC"/>
    <w:rsid w:val="007D3CF3"/>
    <w:rsid w:val="007D7A72"/>
    <w:rsid w:val="007E0EC9"/>
    <w:rsid w:val="007E1FE8"/>
    <w:rsid w:val="007E3CBE"/>
    <w:rsid w:val="007E7CB6"/>
    <w:rsid w:val="007E7EDE"/>
    <w:rsid w:val="007F0795"/>
    <w:rsid w:val="007F0CD0"/>
    <w:rsid w:val="007F0EAA"/>
    <w:rsid w:val="00806B7D"/>
    <w:rsid w:val="00811BE1"/>
    <w:rsid w:val="00816697"/>
    <w:rsid w:val="008217FC"/>
    <w:rsid w:val="008233AE"/>
    <w:rsid w:val="008243AC"/>
    <w:rsid w:val="0082646A"/>
    <w:rsid w:val="008326EA"/>
    <w:rsid w:val="008348CC"/>
    <w:rsid w:val="00834F01"/>
    <w:rsid w:val="00837619"/>
    <w:rsid w:val="00841A37"/>
    <w:rsid w:val="00841B5E"/>
    <w:rsid w:val="008525DC"/>
    <w:rsid w:val="00853D85"/>
    <w:rsid w:val="008543A6"/>
    <w:rsid w:val="00855F31"/>
    <w:rsid w:val="008561B8"/>
    <w:rsid w:val="00857D48"/>
    <w:rsid w:val="008607D7"/>
    <w:rsid w:val="00860912"/>
    <w:rsid w:val="008611FD"/>
    <w:rsid w:val="00862295"/>
    <w:rsid w:val="00864560"/>
    <w:rsid w:val="008762C6"/>
    <w:rsid w:val="00880798"/>
    <w:rsid w:val="00883E8B"/>
    <w:rsid w:val="008845B2"/>
    <w:rsid w:val="00894CFA"/>
    <w:rsid w:val="00895D03"/>
    <w:rsid w:val="008976B3"/>
    <w:rsid w:val="008A4774"/>
    <w:rsid w:val="008A6713"/>
    <w:rsid w:val="008A7128"/>
    <w:rsid w:val="008B15F9"/>
    <w:rsid w:val="008B2421"/>
    <w:rsid w:val="008B290C"/>
    <w:rsid w:val="008B5602"/>
    <w:rsid w:val="008B73FB"/>
    <w:rsid w:val="008C1681"/>
    <w:rsid w:val="008C411C"/>
    <w:rsid w:val="008C73A4"/>
    <w:rsid w:val="008D22CD"/>
    <w:rsid w:val="008D4CAB"/>
    <w:rsid w:val="008D57A9"/>
    <w:rsid w:val="008D7C59"/>
    <w:rsid w:val="008F005B"/>
    <w:rsid w:val="008F1939"/>
    <w:rsid w:val="008F3C8C"/>
    <w:rsid w:val="008F4143"/>
    <w:rsid w:val="00900750"/>
    <w:rsid w:val="00900AAF"/>
    <w:rsid w:val="00901A7A"/>
    <w:rsid w:val="00904E62"/>
    <w:rsid w:val="00907718"/>
    <w:rsid w:val="009078D8"/>
    <w:rsid w:val="00907B61"/>
    <w:rsid w:val="0091091A"/>
    <w:rsid w:val="00910DD4"/>
    <w:rsid w:val="009114B8"/>
    <w:rsid w:val="00911D63"/>
    <w:rsid w:val="0093367D"/>
    <w:rsid w:val="00944335"/>
    <w:rsid w:val="009448A5"/>
    <w:rsid w:val="00944AB4"/>
    <w:rsid w:val="00953DE5"/>
    <w:rsid w:val="00954B99"/>
    <w:rsid w:val="00955A72"/>
    <w:rsid w:val="00956D47"/>
    <w:rsid w:val="00957C4D"/>
    <w:rsid w:val="00957F99"/>
    <w:rsid w:val="009712E7"/>
    <w:rsid w:val="00971646"/>
    <w:rsid w:val="0097210A"/>
    <w:rsid w:val="00972133"/>
    <w:rsid w:val="00976675"/>
    <w:rsid w:val="00977587"/>
    <w:rsid w:val="00983513"/>
    <w:rsid w:val="00983623"/>
    <w:rsid w:val="00983EE0"/>
    <w:rsid w:val="00991B43"/>
    <w:rsid w:val="00992E63"/>
    <w:rsid w:val="0099630A"/>
    <w:rsid w:val="009A170D"/>
    <w:rsid w:val="009A26B9"/>
    <w:rsid w:val="009A27D3"/>
    <w:rsid w:val="009A3439"/>
    <w:rsid w:val="009A5AF5"/>
    <w:rsid w:val="009A6C07"/>
    <w:rsid w:val="009A7EC3"/>
    <w:rsid w:val="009B31B9"/>
    <w:rsid w:val="009C08A4"/>
    <w:rsid w:val="009C0F27"/>
    <w:rsid w:val="009C20F7"/>
    <w:rsid w:val="009C23DE"/>
    <w:rsid w:val="009C7DDA"/>
    <w:rsid w:val="009D4AC5"/>
    <w:rsid w:val="009D6820"/>
    <w:rsid w:val="009E086A"/>
    <w:rsid w:val="009E1FEB"/>
    <w:rsid w:val="009E28CC"/>
    <w:rsid w:val="009E3071"/>
    <w:rsid w:val="009F129D"/>
    <w:rsid w:val="009F3754"/>
    <w:rsid w:val="009F5905"/>
    <w:rsid w:val="00A037C9"/>
    <w:rsid w:val="00A048A4"/>
    <w:rsid w:val="00A12FAA"/>
    <w:rsid w:val="00A13D7C"/>
    <w:rsid w:val="00A17676"/>
    <w:rsid w:val="00A206FD"/>
    <w:rsid w:val="00A229F1"/>
    <w:rsid w:val="00A22B4B"/>
    <w:rsid w:val="00A26694"/>
    <w:rsid w:val="00A276C5"/>
    <w:rsid w:val="00A27ACA"/>
    <w:rsid w:val="00A3059C"/>
    <w:rsid w:val="00A30F14"/>
    <w:rsid w:val="00A32999"/>
    <w:rsid w:val="00A35732"/>
    <w:rsid w:val="00A368E2"/>
    <w:rsid w:val="00A37B84"/>
    <w:rsid w:val="00A41C5A"/>
    <w:rsid w:val="00A4326B"/>
    <w:rsid w:val="00A50765"/>
    <w:rsid w:val="00A529CE"/>
    <w:rsid w:val="00A60630"/>
    <w:rsid w:val="00A617E6"/>
    <w:rsid w:val="00A63D69"/>
    <w:rsid w:val="00A64BD6"/>
    <w:rsid w:val="00A64BF5"/>
    <w:rsid w:val="00A667BB"/>
    <w:rsid w:val="00A66E96"/>
    <w:rsid w:val="00A72815"/>
    <w:rsid w:val="00A72AB8"/>
    <w:rsid w:val="00A72C4F"/>
    <w:rsid w:val="00A74621"/>
    <w:rsid w:val="00A816FD"/>
    <w:rsid w:val="00A86CA3"/>
    <w:rsid w:val="00A9045B"/>
    <w:rsid w:val="00A915D0"/>
    <w:rsid w:val="00A91669"/>
    <w:rsid w:val="00A92B44"/>
    <w:rsid w:val="00A94C94"/>
    <w:rsid w:val="00A9533C"/>
    <w:rsid w:val="00A95BD7"/>
    <w:rsid w:val="00A95E29"/>
    <w:rsid w:val="00AA07B8"/>
    <w:rsid w:val="00AA1A3C"/>
    <w:rsid w:val="00AA1BEF"/>
    <w:rsid w:val="00AA1CA9"/>
    <w:rsid w:val="00AA77A2"/>
    <w:rsid w:val="00AB0A06"/>
    <w:rsid w:val="00AB765B"/>
    <w:rsid w:val="00AC0C65"/>
    <w:rsid w:val="00AC3808"/>
    <w:rsid w:val="00AC48DD"/>
    <w:rsid w:val="00AC773E"/>
    <w:rsid w:val="00AD01C6"/>
    <w:rsid w:val="00AD7EC9"/>
    <w:rsid w:val="00AE0F08"/>
    <w:rsid w:val="00AF0DC6"/>
    <w:rsid w:val="00AF64F0"/>
    <w:rsid w:val="00AF7288"/>
    <w:rsid w:val="00B02937"/>
    <w:rsid w:val="00B03D95"/>
    <w:rsid w:val="00B0655F"/>
    <w:rsid w:val="00B06AA9"/>
    <w:rsid w:val="00B10803"/>
    <w:rsid w:val="00B10BB6"/>
    <w:rsid w:val="00B10F24"/>
    <w:rsid w:val="00B11739"/>
    <w:rsid w:val="00B11FA2"/>
    <w:rsid w:val="00B13F22"/>
    <w:rsid w:val="00B16A4B"/>
    <w:rsid w:val="00B17FA9"/>
    <w:rsid w:val="00B20D92"/>
    <w:rsid w:val="00B22D7E"/>
    <w:rsid w:val="00B24B2E"/>
    <w:rsid w:val="00B328B6"/>
    <w:rsid w:val="00B361CD"/>
    <w:rsid w:val="00B36E10"/>
    <w:rsid w:val="00B4165B"/>
    <w:rsid w:val="00B44637"/>
    <w:rsid w:val="00B47502"/>
    <w:rsid w:val="00B47DF5"/>
    <w:rsid w:val="00B536B9"/>
    <w:rsid w:val="00B6160B"/>
    <w:rsid w:val="00B64F66"/>
    <w:rsid w:val="00B71508"/>
    <w:rsid w:val="00B718BF"/>
    <w:rsid w:val="00B71D16"/>
    <w:rsid w:val="00B9123A"/>
    <w:rsid w:val="00B930DE"/>
    <w:rsid w:val="00BA540E"/>
    <w:rsid w:val="00BA6BC9"/>
    <w:rsid w:val="00BB23B2"/>
    <w:rsid w:val="00BB6CAE"/>
    <w:rsid w:val="00BB7E34"/>
    <w:rsid w:val="00BC07B5"/>
    <w:rsid w:val="00BC2D2C"/>
    <w:rsid w:val="00BC3D11"/>
    <w:rsid w:val="00BC427E"/>
    <w:rsid w:val="00BC5098"/>
    <w:rsid w:val="00BD1153"/>
    <w:rsid w:val="00BD20F9"/>
    <w:rsid w:val="00BD24B6"/>
    <w:rsid w:val="00BD475A"/>
    <w:rsid w:val="00BD6185"/>
    <w:rsid w:val="00BE22A3"/>
    <w:rsid w:val="00BE2588"/>
    <w:rsid w:val="00BE71A0"/>
    <w:rsid w:val="00BF3C2B"/>
    <w:rsid w:val="00C00546"/>
    <w:rsid w:val="00C0319A"/>
    <w:rsid w:val="00C06944"/>
    <w:rsid w:val="00C071A1"/>
    <w:rsid w:val="00C20DB7"/>
    <w:rsid w:val="00C22F7E"/>
    <w:rsid w:val="00C24B49"/>
    <w:rsid w:val="00C252A5"/>
    <w:rsid w:val="00C26A8A"/>
    <w:rsid w:val="00C27E19"/>
    <w:rsid w:val="00C31CBF"/>
    <w:rsid w:val="00C34126"/>
    <w:rsid w:val="00C34D75"/>
    <w:rsid w:val="00C37529"/>
    <w:rsid w:val="00C421C9"/>
    <w:rsid w:val="00C42ED4"/>
    <w:rsid w:val="00C4327C"/>
    <w:rsid w:val="00C4562F"/>
    <w:rsid w:val="00C45D1D"/>
    <w:rsid w:val="00C514C4"/>
    <w:rsid w:val="00C54E7E"/>
    <w:rsid w:val="00C55253"/>
    <w:rsid w:val="00C603AE"/>
    <w:rsid w:val="00C60F51"/>
    <w:rsid w:val="00C62143"/>
    <w:rsid w:val="00C7008F"/>
    <w:rsid w:val="00C713CA"/>
    <w:rsid w:val="00C71801"/>
    <w:rsid w:val="00C749FA"/>
    <w:rsid w:val="00C74BCA"/>
    <w:rsid w:val="00C74E47"/>
    <w:rsid w:val="00C76E5E"/>
    <w:rsid w:val="00C819F0"/>
    <w:rsid w:val="00C81EB7"/>
    <w:rsid w:val="00C84720"/>
    <w:rsid w:val="00C8724F"/>
    <w:rsid w:val="00C9027C"/>
    <w:rsid w:val="00C9203A"/>
    <w:rsid w:val="00C946CF"/>
    <w:rsid w:val="00C97CB5"/>
    <w:rsid w:val="00CA1005"/>
    <w:rsid w:val="00CA33B2"/>
    <w:rsid w:val="00CA4F44"/>
    <w:rsid w:val="00CA53F6"/>
    <w:rsid w:val="00CA700D"/>
    <w:rsid w:val="00CB1317"/>
    <w:rsid w:val="00CB1500"/>
    <w:rsid w:val="00CB340B"/>
    <w:rsid w:val="00CB390F"/>
    <w:rsid w:val="00CB43B1"/>
    <w:rsid w:val="00CB48B1"/>
    <w:rsid w:val="00CC0DCD"/>
    <w:rsid w:val="00CC1F2F"/>
    <w:rsid w:val="00CC2C48"/>
    <w:rsid w:val="00CC7C58"/>
    <w:rsid w:val="00CD02F4"/>
    <w:rsid w:val="00CD0825"/>
    <w:rsid w:val="00CD0C3D"/>
    <w:rsid w:val="00CD5062"/>
    <w:rsid w:val="00CD5DBB"/>
    <w:rsid w:val="00CD725C"/>
    <w:rsid w:val="00CE0A67"/>
    <w:rsid w:val="00CE4BF5"/>
    <w:rsid w:val="00CE7698"/>
    <w:rsid w:val="00CF035C"/>
    <w:rsid w:val="00CF129F"/>
    <w:rsid w:val="00CF31D8"/>
    <w:rsid w:val="00CF3B58"/>
    <w:rsid w:val="00CF4B79"/>
    <w:rsid w:val="00CF6946"/>
    <w:rsid w:val="00D00487"/>
    <w:rsid w:val="00D0431E"/>
    <w:rsid w:val="00D103BC"/>
    <w:rsid w:val="00D15961"/>
    <w:rsid w:val="00D15DAE"/>
    <w:rsid w:val="00D1699F"/>
    <w:rsid w:val="00D2044F"/>
    <w:rsid w:val="00D204BB"/>
    <w:rsid w:val="00D209A2"/>
    <w:rsid w:val="00D222E1"/>
    <w:rsid w:val="00D22BD9"/>
    <w:rsid w:val="00D23C7E"/>
    <w:rsid w:val="00D32125"/>
    <w:rsid w:val="00D33B41"/>
    <w:rsid w:val="00D33C2F"/>
    <w:rsid w:val="00D341EC"/>
    <w:rsid w:val="00D3671A"/>
    <w:rsid w:val="00D4552E"/>
    <w:rsid w:val="00D52A55"/>
    <w:rsid w:val="00D54183"/>
    <w:rsid w:val="00D54DF8"/>
    <w:rsid w:val="00D60995"/>
    <w:rsid w:val="00D64832"/>
    <w:rsid w:val="00D6731B"/>
    <w:rsid w:val="00D67919"/>
    <w:rsid w:val="00D67EEB"/>
    <w:rsid w:val="00D72368"/>
    <w:rsid w:val="00D7744D"/>
    <w:rsid w:val="00D80D55"/>
    <w:rsid w:val="00D8218E"/>
    <w:rsid w:val="00D8419A"/>
    <w:rsid w:val="00D84ED3"/>
    <w:rsid w:val="00D855E4"/>
    <w:rsid w:val="00D86D0A"/>
    <w:rsid w:val="00D8747F"/>
    <w:rsid w:val="00D90F5F"/>
    <w:rsid w:val="00D9115A"/>
    <w:rsid w:val="00D911EB"/>
    <w:rsid w:val="00D91879"/>
    <w:rsid w:val="00D960DF"/>
    <w:rsid w:val="00D97644"/>
    <w:rsid w:val="00DA42AB"/>
    <w:rsid w:val="00DA5E26"/>
    <w:rsid w:val="00DA71D3"/>
    <w:rsid w:val="00DB343D"/>
    <w:rsid w:val="00DB4E6D"/>
    <w:rsid w:val="00DB5F65"/>
    <w:rsid w:val="00DB7263"/>
    <w:rsid w:val="00DC156A"/>
    <w:rsid w:val="00DC169C"/>
    <w:rsid w:val="00DC1C80"/>
    <w:rsid w:val="00DC1F45"/>
    <w:rsid w:val="00DC52F3"/>
    <w:rsid w:val="00DC7C93"/>
    <w:rsid w:val="00DD1440"/>
    <w:rsid w:val="00DD1FEC"/>
    <w:rsid w:val="00DD3644"/>
    <w:rsid w:val="00DE0DB7"/>
    <w:rsid w:val="00DE7B13"/>
    <w:rsid w:val="00DF1E19"/>
    <w:rsid w:val="00DF41E8"/>
    <w:rsid w:val="00E0201C"/>
    <w:rsid w:val="00E0266C"/>
    <w:rsid w:val="00E04A80"/>
    <w:rsid w:val="00E04EA0"/>
    <w:rsid w:val="00E0545B"/>
    <w:rsid w:val="00E0740F"/>
    <w:rsid w:val="00E07CB5"/>
    <w:rsid w:val="00E1082A"/>
    <w:rsid w:val="00E14F05"/>
    <w:rsid w:val="00E17D24"/>
    <w:rsid w:val="00E21E50"/>
    <w:rsid w:val="00E2346D"/>
    <w:rsid w:val="00E23E20"/>
    <w:rsid w:val="00E313E1"/>
    <w:rsid w:val="00E3193B"/>
    <w:rsid w:val="00E3797B"/>
    <w:rsid w:val="00E415EA"/>
    <w:rsid w:val="00E433A1"/>
    <w:rsid w:val="00E4506F"/>
    <w:rsid w:val="00E46590"/>
    <w:rsid w:val="00E515DE"/>
    <w:rsid w:val="00E55B27"/>
    <w:rsid w:val="00E55F7D"/>
    <w:rsid w:val="00E620AB"/>
    <w:rsid w:val="00E62D9F"/>
    <w:rsid w:val="00E62E62"/>
    <w:rsid w:val="00E63986"/>
    <w:rsid w:val="00E66327"/>
    <w:rsid w:val="00E715DF"/>
    <w:rsid w:val="00E71C05"/>
    <w:rsid w:val="00E734E0"/>
    <w:rsid w:val="00E73D43"/>
    <w:rsid w:val="00E7474D"/>
    <w:rsid w:val="00E75B7D"/>
    <w:rsid w:val="00E77687"/>
    <w:rsid w:val="00E81151"/>
    <w:rsid w:val="00E81F7D"/>
    <w:rsid w:val="00E85912"/>
    <w:rsid w:val="00E86B1A"/>
    <w:rsid w:val="00E9076D"/>
    <w:rsid w:val="00EA069A"/>
    <w:rsid w:val="00EA27F3"/>
    <w:rsid w:val="00EA4992"/>
    <w:rsid w:val="00EA4D09"/>
    <w:rsid w:val="00EA70EC"/>
    <w:rsid w:val="00EA7B76"/>
    <w:rsid w:val="00EB06EB"/>
    <w:rsid w:val="00EB2ADD"/>
    <w:rsid w:val="00EC02DC"/>
    <w:rsid w:val="00EC24FD"/>
    <w:rsid w:val="00EC2B60"/>
    <w:rsid w:val="00EC6164"/>
    <w:rsid w:val="00EC76C3"/>
    <w:rsid w:val="00ED03C1"/>
    <w:rsid w:val="00ED0AAB"/>
    <w:rsid w:val="00ED2E2C"/>
    <w:rsid w:val="00ED3837"/>
    <w:rsid w:val="00ED5AE2"/>
    <w:rsid w:val="00ED781B"/>
    <w:rsid w:val="00EE0BDA"/>
    <w:rsid w:val="00EE2129"/>
    <w:rsid w:val="00EE5D14"/>
    <w:rsid w:val="00EE6E65"/>
    <w:rsid w:val="00EF081C"/>
    <w:rsid w:val="00EF556D"/>
    <w:rsid w:val="00EF625F"/>
    <w:rsid w:val="00EF6EF5"/>
    <w:rsid w:val="00F02304"/>
    <w:rsid w:val="00F02376"/>
    <w:rsid w:val="00F02E12"/>
    <w:rsid w:val="00F03C53"/>
    <w:rsid w:val="00F05B49"/>
    <w:rsid w:val="00F063C8"/>
    <w:rsid w:val="00F06F73"/>
    <w:rsid w:val="00F11B82"/>
    <w:rsid w:val="00F16482"/>
    <w:rsid w:val="00F23D46"/>
    <w:rsid w:val="00F23F85"/>
    <w:rsid w:val="00F24138"/>
    <w:rsid w:val="00F30F86"/>
    <w:rsid w:val="00F32484"/>
    <w:rsid w:val="00F37027"/>
    <w:rsid w:val="00F41EA0"/>
    <w:rsid w:val="00F42F3E"/>
    <w:rsid w:val="00F43612"/>
    <w:rsid w:val="00F43B05"/>
    <w:rsid w:val="00F4550E"/>
    <w:rsid w:val="00F51AB7"/>
    <w:rsid w:val="00F57D6F"/>
    <w:rsid w:val="00F602AF"/>
    <w:rsid w:val="00F6282C"/>
    <w:rsid w:val="00F64C55"/>
    <w:rsid w:val="00F66CE2"/>
    <w:rsid w:val="00F67766"/>
    <w:rsid w:val="00F71429"/>
    <w:rsid w:val="00F71E24"/>
    <w:rsid w:val="00F74089"/>
    <w:rsid w:val="00F75D1F"/>
    <w:rsid w:val="00F76C4A"/>
    <w:rsid w:val="00F807F0"/>
    <w:rsid w:val="00F82BD5"/>
    <w:rsid w:val="00F82FE0"/>
    <w:rsid w:val="00F903AB"/>
    <w:rsid w:val="00F93E0D"/>
    <w:rsid w:val="00FA3A9D"/>
    <w:rsid w:val="00FA42B1"/>
    <w:rsid w:val="00FA6A7C"/>
    <w:rsid w:val="00FA6E3F"/>
    <w:rsid w:val="00FA7706"/>
    <w:rsid w:val="00FA7B79"/>
    <w:rsid w:val="00FB3813"/>
    <w:rsid w:val="00FB70FD"/>
    <w:rsid w:val="00FD1DCC"/>
    <w:rsid w:val="00FD2F3A"/>
    <w:rsid w:val="00FD532E"/>
    <w:rsid w:val="00FD7332"/>
    <w:rsid w:val="00FE0B96"/>
    <w:rsid w:val="00FE11FF"/>
    <w:rsid w:val="00FE1582"/>
    <w:rsid w:val="00FE43A5"/>
    <w:rsid w:val="00FE54C7"/>
    <w:rsid w:val="00FE7E81"/>
    <w:rsid w:val="00FF0053"/>
    <w:rsid w:val="00FF046C"/>
    <w:rsid w:val="00FF76E8"/>
    <w:rsid w:val="00FF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95B96B"/>
  <w14:defaultImageDpi w14:val="96"/>
  <w15:docId w15:val="{6F86DFA9-58FE-45FF-A470-A53F59D3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0"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nhideWhenUsed="1"/>
    <w:lsdException w:name="Strong" w:uiPriority="22" w:qFormat="1"/>
    <w:lsdException w:name="Emphasis" w:uiPriority="20" w:qFormat="1"/>
    <w:lsdException w:name="Document Map" w:semiHidden="1" w:uiPriority="0" w:unhideWhenUsed="1"/>
    <w:lsdException w:name="HTML Variable" w:semiHidden="1" w:unhideWhenUsed="1"/>
    <w:lsdException w:name="Normal Table" w:semiHidden="1" w:unhideWhenUsed="1"/>
    <w:lsdException w:name="No List"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0DC"/>
    <w:pPr>
      <w:spacing w:after="0" w:line="240" w:lineRule="auto"/>
    </w:pPr>
    <w:rPr>
      <w:rFonts w:ascii="Times New Roman" w:hAnsi="Times New Roman" w:cs="Times New Roman"/>
      <w:sz w:val="24"/>
      <w:szCs w:val="24"/>
    </w:rPr>
  </w:style>
  <w:style w:type="paragraph" w:styleId="Heading1">
    <w:name w:val="heading 1"/>
    <w:next w:val="TextHeading2"/>
    <w:link w:val="Heading1Char"/>
    <w:qFormat/>
    <w:rsid w:val="005D00DC"/>
    <w:pPr>
      <w:keepNext/>
      <w:keepLines/>
      <w:numPr>
        <w:ilvl w:val="1"/>
        <w:numId w:val="13"/>
      </w:numPr>
      <w:spacing w:after="360" w:line="400" w:lineRule="exact"/>
      <w:jc w:val="center"/>
      <w:outlineLvl w:val="0"/>
    </w:pPr>
    <w:rPr>
      <w:rFonts w:ascii="Arial" w:hAnsi="Arial" w:cs="Times New Roman"/>
      <w:b/>
      <w:sz w:val="32"/>
      <w:szCs w:val="20"/>
    </w:rPr>
  </w:style>
  <w:style w:type="paragraph" w:styleId="Heading2">
    <w:name w:val="heading 2"/>
    <w:next w:val="TextHeading2"/>
    <w:link w:val="Heading2Char"/>
    <w:qFormat/>
    <w:rsid w:val="005D00DC"/>
    <w:pPr>
      <w:keepNext/>
      <w:keepLines/>
      <w:numPr>
        <w:ilvl w:val="2"/>
        <w:numId w:val="13"/>
      </w:numPr>
      <w:spacing w:before="240" w:after="120" w:line="240" w:lineRule="auto"/>
      <w:outlineLvl w:val="1"/>
    </w:pPr>
    <w:rPr>
      <w:rFonts w:ascii="Arial" w:hAnsi="Arial" w:cs="Times New Roman"/>
      <w:b/>
      <w:sz w:val="24"/>
      <w:szCs w:val="20"/>
    </w:rPr>
  </w:style>
  <w:style w:type="paragraph" w:styleId="Heading3">
    <w:name w:val="heading 3"/>
    <w:next w:val="TextHeading3"/>
    <w:link w:val="Heading3Char"/>
    <w:qFormat/>
    <w:rsid w:val="005D00DC"/>
    <w:pPr>
      <w:keepNext/>
      <w:keepLines/>
      <w:numPr>
        <w:ilvl w:val="3"/>
        <w:numId w:val="13"/>
      </w:numPr>
      <w:spacing w:before="120" w:after="120" w:line="240" w:lineRule="auto"/>
      <w:ind w:right="720"/>
      <w:outlineLvl w:val="2"/>
    </w:pPr>
    <w:rPr>
      <w:rFonts w:ascii="Arial" w:hAnsi="Arial" w:cs="Times New Roman"/>
      <w:b/>
      <w:sz w:val="24"/>
      <w:szCs w:val="20"/>
    </w:rPr>
  </w:style>
  <w:style w:type="paragraph" w:styleId="Heading4">
    <w:name w:val="heading 4"/>
    <w:next w:val="TextHeading4"/>
    <w:link w:val="Heading4Char"/>
    <w:qFormat/>
    <w:rsid w:val="005D00DC"/>
    <w:pPr>
      <w:keepNext/>
      <w:keepLines/>
      <w:numPr>
        <w:ilvl w:val="4"/>
        <w:numId w:val="13"/>
      </w:numPr>
      <w:spacing w:before="120" w:after="120" w:line="240" w:lineRule="auto"/>
      <w:ind w:right="1440"/>
      <w:outlineLvl w:val="3"/>
    </w:pPr>
    <w:rPr>
      <w:rFonts w:ascii="Arial" w:hAnsi="Arial" w:cs="Times New Roman"/>
      <w:b/>
      <w:sz w:val="24"/>
      <w:szCs w:val="20"/>
    </w:rPr>
  </w:style>
  <w:style w:type="paragraph" w:styleId="Heading5">
    <w:name w:val="heading 5"/>
    <w:next w:val="TextHeading5"/>
    <w:link w:val="Heading5Char"/>
    <w:qFormat/>
    <w:rsid w:val="005D00DC"/>
    <w:pPr>
      <w:keepNext/>
      <w:keepLines/>
      <w:numPr>
        <w:ilvl w:val="5"/>
        <w:numId w:val="13"/>
      </w:numPr>
      <w:spacing w:before="120" w:after="120" w:line="240" w:lineRule="auto"/>
      <w:ind w:right="2160"/>
      <w:outlineLvl w:val="4"/>
    </w:pPr>
    <w:rPr>
      <w:rFonts w:ascii="Arial" w:hAnsi="Arial" w:cs="Times New Roman"/>
      <w:b/>
      <w:sz w:val="24"/>
      <w:szCs w:val="20"/>
    </w:rPr>
  </w:style>
  <w:style w:type="paragraph" w:styleId="Heading6">
    <w:name w:val="heading 6"/>
    <w:basedOn w:val="Normal"/>
    <w:next w:val="Normal"/>
    <w:link w:val="Heading6Char"/>
    <w:uiPriority w:val="9"/>
    <w:qFormat/>
    <w:rsid w:val="00101F65"/>
    <w:pPr>
      <w:numPr>
        <w:ilvl w:val="5"/>
        <w:numId w:val="116"/>
      </w:numPr>
      <w:spacing w:before="240" w:after="60"/>
      <w:outlineLvl w:val="5"/>
    </w:pPr>
    <w:rPr>
      <w:b/>
      <w:bCs/>
    </w:rPr>
  </w:style>
  <w:style w:type="paragraph" w:styleId="Heading7">
    <w:name w:val="heading 7"/>
    <w:basedOn w:val="Normal"/>
    <w:next w:val="Normal"/>
    <w:link w:val="Heading7Char"/>
    <w:uiPriority w:val="9"/>
    <w:qFormat/>
    <w:rsid w:val="00101F65"/>
    <w:pPr>
      <w:numPr>
        <w:ilvl w:val="6"/>
        <w:numId w:val="116"/>
      </w:numPr>
      <w:spacing w:before="240" w:after="60"/>
      <w:outlineLvl w:val="6"/>
    </w:pPr>
  </w:style>
  <w:style w:type="paragraph" w:styleId="Heading8">
    <w:name w:val="heading 8"/>
    <w:basedOn w:val="Normal"/>
    <w:next w:val="Normal"/>
    <w:link w:val="Heading8Char"/>
    <w:uiPriority w:val="9"/>
    <w:qFormat/>
    <w:rsid w:val="00101F65"/>
    <w:pPr>
      <w:numPr>
        <w:ilvl w:val="7"/>
        <w:numId w:val="116"/>
      </w:numPr>
      <w:spacing w:before="240" w:after="60"/>
      <w:outlineLvl w:val="7"/>
    </w:pPr>
    <w:rPr>
      <w:i/>
      <w:iCs/>
    </w:rPr>
  </w:style>
  <w:style w:type="paragraph" w:styleId="Heading9">
    <w:name w:val="heading 9"/>
    <w:basedOn w:val="Normal"/>
    <w:next w:val="Normal"/>
    <w:link w:val="Heading9Char"/>
    <w:uiPriority w:val="9"/>
    <w:qFormat/>
    <w:rsid w:val="00101F65"/>
    <w:pPr>
      <w:numPr>
        <w:ilvl w:val="8"/>
        <w:numId w:val="11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01F65"/>
    <w:rPr>
      <w:rFonts w:ascii="Arial" w:hAnsi="Arial" w:cs="Times New Roman"/>
      <w:b/>
      <w:sz w:val="32"/>
      <w:szCs w:val="20"/>
    </w:rPr>
  </w:style>
  <w:style w:type="character" w:customStyle="1" w:styleId="Heading2Char">
    <w:name w:val="Heading 2 Char"/>
    <w:basedOn w:val="DefaultParagraphFont"/>
    <w:link w:val="Heading2"/>
    <w:locked/>
    <w:rsid w:val="00101F65"/>
    <w:rPr>
      <w:rFonts w:ascii="Arial" w:hAnsi="Arial" w:cs="Times New Roman"/>
      <w:b/>
      <w:sz w:val="24"/>
      <w:szCs w:val="20"/>
    </w:rPr>
  </w:style>
  <w:style w:type="character" w:customStyle="1" w:styleId="Heading3Char">
    <w:name w:val="Heading 3 Char"/>
    <w:basedOn w:val="DefaultParagraphFont"/>
    <w:link w:val="Heading3"/>
    <w:locked/>
    <w:rsid w:val="00101F65"/>
    <w:rPr>
      <w:rFonts w:ascii="Arial" w:hAnsi="Arial" w:cs="Times New Roman"/>
      <w:b/>
      <w:sz w:val="24"/>
      <w:szCs w:val="20"/>
    </w:rPr>
  </w:style>
  <w:style w:type="character" w:customStyle="1" w:styleId="Heading4Char">
    <w:name w:val="Heading 4 Char"/>
    <w:basedOn w:val="DefaultParagraphFont"/>
    <w:link w:val="Heading4"/>
    <w:locked/>
    <w:rsid w:val="00101F65"/>
    <w:rPr>
      <w:rFonts w:ascii="Arial" w:hAnsi="Arial" w:cs="Times New Roman"/>
      <w:b/>
      <w:sz w:val="24"/>
      <w:szCs w:val="20"/>
    </w:rPr>
  </w:style>
  <w:style w:type="character" w:customStyle="1" w:styleId="Heading5Char">
    <w:name w:val="Heading 5 Char"/>
    <w:basedOn w:val="DefaultParagraphFont"/>
    <w:link w:val="Heading5"/>
    <w:locked/>
    <w:rsid w:val="00101F65"/>
    <w:rPr>
      <w:rFonts w:ascii="Arial" w:hAnsi="Arial" w:cs="Times New Roman"/>
      <w:b/>
      <w:sz w:val="24"/>
      <w:szCs w:val="20"/>
    </w:rPr>
  </w:style>
  <w:style w:type="character" w:customStyle="1" w:styleId="Heading6Char">
    <w:name w:val="Heading 6 Char"/>
    <w:basedOn w:val="DefaultParagraphFont"/>
    <w:link w:val="Heading6"/>
    <w:uiPriority w:val="9"/>
    <w:locked/>
    <w:rsid w:val="00101F65"/>
    <w:rPr>
      <w:rFonts w:ascii="Times New Roman" w:hAnsi="Times New Roman" w:cs="Times New Roman"/>
      <w:b/>
      <w:bCs/>
      <w:sz w:val="24"/>
      <w:szCs w:val="24"/>
    </w:rPr>
  </w:style>
  <w:style w:type="character" w:customStyle="1" w:styleId="Heading7Char">
    <w:name w:val="Heading 7 Char"/>
    <w:basedOn w:val="DefaultParagraphFont"/>
    <w:link w:val="Heading7"/>
    <w:uiPriority w:val="9"/>
    <w:locked/>
    <w:rsid w:val="00101F65"/>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101F65"/>
    <w:rPr>
      <w:rFonts w:ascii="Times New Roman" w:hAnsi="Times New Roman" w:cs="Times New Roman"/>
      <w:i/>
      <w:iCs/>
      <w:sz w:val="24"/>
      <w:szCs w:val="24"/>
    </w:rPr>
  </w:style>
  <w:style w:type="character" w:customStyle="1" w:styleId="Heading9Char">
    <w:name w:val="Heading 9 Char"/>
    <w:basedOn w:val="DefaultParagraphFont"/>
    <w:link w:val="Heading9"/>
    <w:uiPriority w:val="9"/>
    <w:locked/>
    <w:rsid w:val="00101F65"/>
    <w:rPr>
      <w:rFonts w:ascii="Arial" w:hAnsi="Arial" w:cs="Arial"/>
      <w:sz w:val="24"/>
      <w:szCs w:val="24"/>
    </w:rPr>
  </w:style>
  <w:style w:type="paragraph" w:styleId="Title">
    <w:name w:val="Title"/>
    <w:basedOn w:val="Normal"/>
    <w:next w:val="Normal"/>
    <w:link w:val="TitleChar"/>
    <w:qFormat/>
    <w:rsid w:val="005D00DC"/>
    <w:pPr>
      <w:spacing w:before="240" w:after="240" w:line="480" w:lineRule="exact"/>
      <w:jc w:val="center"/>
    </w:pPr>
    <w:rPr>
      <w:rFonts w:ascii="Arial" w:hAnsi="Arial"/>
      <w:b/>
      <w:sz w:val="36"/>
      <w:szCs w:val="20"/>
    </w:rPr>
  </w:style>
  <w:style w:type="character" w:customStyle="1" w:styleId="TitleChar">
    <w:name w:val="Title Char"/>
    <w:basedOn w:val="DefaultParagraphFont"/>
    <w:link w:val="Title"/>
    <w:locked/>
    <w:rsid w:val="00101F65"/>
    <w:rPr>
      <w:rFonts w:ascii="Arial" w:hAnsi="Arial" w:cs="Times New Roman"/>
      <w:b/>
      <w:sz w:val="36"/>
      <w:szCs w:val="20"/>
    </w:rPr>
  </w:style>
  <w:style w:type="paragraph" w:customStyle="1" w:styleId="TextHeading2">
    <w:name w:val="Text Heading 2"/>
    <w:link w:val="TextHeading2CharChar"/>
    <w:rsid w:val="005D00DC"/>
    <w:pPr>
      <w:numPr>
        <w:numId w:val="101"/>
      </w:numPr>
      <w:spacing w:before="120" w:after="120" w:line="240" w:lineRule="auto"/>
      <w:jc w:val="both"/>
    </w:pPr>
    <w:rPr>
      <w:rFonts w:ascii="Times New Roman" w:hAnsi="Times New Roman" w:cs="Times New Roman"/>
      <w:sz w:val="24"/>
      <w:szCs w:val="20"/>
    </w:rPr>
  </w:style>
  <w:style w:type="paragraph" w:customStyle="1" w:styleId="TextHeading3">
    <w:name w:val="Text Heading 3"/>
    <w:link w:val="TextHeading3Char"/>
    <w:rsid w:val="005D00DC"/>
    <w:pPr>
      <w:numPr>
        <w:ilvl w:val="3"/>
        <w:numId w:val="101"/>
      </w:numPr>
      <w:spacing w:before="120" w:after="120" w:line="240" w:lineRule="auto"/>
      <w:ind w:right="720"/>
      <w:jc w:val="both"/>
    </w:pPr>
    <w:rPr>
      <w:rFonts w:ascii="Times New Roman" w:hAnsi="Times New Roman" w:cs="Times New Roman"/>
      <w:sz w:val="24"/>
      <w:szCs w:val="20"/>
    </w:rPr>
  </w:style>
  <w:style w:type="paragraph" w:customStyle="1" w:styleId="TextHeading4">
    <w:name w:val="Text Heading 4"/>
    <w:rsid w:val="005D00DC"/>
    <w:pPr>
      <w:spacing w:before="120" w:after="120" w:line="240" w:lineRule="auto"/>
      <w:ind w:left="1440" w:right="1440"/>
      <w:jc w:val="both"/>
    </w:pPr>
    <w:rPr>
      <w:rFonts w:ascii="Times New Roman" w:hAnsi="Times New Roman" w:cs="Times New Roman"/>
      <w:sz w:val="24"/>
      <w:szCs w:val="20"/>
    </w:rPr>
  </w:style>
  <w:style w:type="paragraph" w:customStyle="1" w:styleId="TextHeading5">
    <w:name w:val="Text Heading 5"/>
    <w:rsid w:val="005D00DC"/>
    <w:pPr>
      <w:spacing w:before="120" w:after="120" w:line="240" w:lineRule="auto"/>
      <w:ind w:left="2160" w:right="2160"/>
      <w:jc w:val="both"/>
    </w:pPr>
    <w:rPr>
      <w:rFonts w:ascii="Times New Roman" w:hAnsi="Times New Roman" w:cs="Times New Roman"/>
      <w:sz w:val="24"/>
      <w:szCs w:val="20"/>
    </w:rPr>
  </w:style>
  <w:style w:type="paragraph" w:styleId="TOC1">
    <w:name w:val="toc 1"/>
    <w:next w:val="Normal"/>
    <w:rsid w:val="005D00DC"/>
    <w:pPr>
      <w:keepNext/>
      <w:tabs>
        <w:tab w:val="left" w:pos="2520"/>
        <w:tab w:val="right" w:leader="dot" w:pos="8640"/>
      </w:tabs>
      <w:spacing w:before="360" w:after="60" w:line="240" w:lineRule="auto"/>
      <w:ind w:left="2520" w:right="720" w:hanging="2520"/>
    </w:pPr>
    <w:rPr>
      <w:rFonts w:ascii="Arial" w:hAnsi="Arial" w:cs="Times New Roman"/>
      <w:b/>
      <w:sz w:val="24"/>
      <w:szCs w:val="20"/>
    </w:rPr>
  </w:style>
  <w:style w:type="paragraph" w:customStyle="1" w:styleId="TitlePage">
    <w:name w:val="Title Page"/>
    <w:rsid w:val="005D00DC"/>
    <w:pPr>
      <w:keepNext/>
      <w:keepLines/>
      <w:spacing w:after="480" w:line="400" w:lineRule="exact"/>
      <w:jc w:val="center"/>
    </w:pPr>
    <w:rPr>
      <w:rFonts w:ascii="Arial" w:hAnsi="Arial" w:cs="Times New Roman"/>
      <w:b/>
      <w:sz w:val="36"/>
      <w:szCs w:val="20"/>
    </w:rPr>
  </w:style>
  <w:style w:type="paragraph" w:customStyle="1" w:styleId="TitleDocument">
    <w:name w:val="Title Document"/>
    <w:rsid w:val="005D00DC"/>
    <w:pPr>
      <w:spacing w:after="0" w:line="400" w:lineRule="exact"/>
      <w:jc w:val="center"/>
    </w:pPr>
    <w:rPr>
      <w:rFonts w:ascii="Arial" w:hAnsi="Arial" w:cs="Times New Roman"/>
      <w:b/>
      <w:sz w:val="36"/>
      <w:szCs w:val="20"/>
    </w:rPr>
  </w:style>
  <w:style w:type="paragraph" w:styleId="TOC2">
    <w:name w:val="toc 2"/>
    <w:next w:val="Normal"/>
    <w:rsid w:val="005D00DC"/>
    <w:pPr>
      <w:tabs>
        <w:tab w:val="left" w:pos="2520"/>
        <w:tab w:val="right" w:leader="dot" w:pos="8640"/>
      </w:tabs>
      <w:spacing w:after="0" w:line="240" w:lineRule="auto"/>
      <w:ind w:left="2520" w:right="720" w:hanging="2520"/>
    </w:pPr>
    <w:rPr>
      <w:rFonts w:ascii="Times New Roman" w:hAnsi="Times New Roman" w:cs="Times New Roman"/>
      <w:sz w:val="24"/>
      <w:szCs w:val="20"/>
    </w:rPr>
  </w:style>
  <w:style w:type="paragraph" w:customStyle="1" w:styleId="TitleDocumentCenter">
    <w:name w:val="Title Document Center"/>
    <w:next w:val="TextHeading2"/>
    <w:rsid w:val="005D00DC"/>
    <w:pPr>
      <w:spacing w:before="120" w:after="0" w:line="400" w:lineRule="atLeast"/>
      <w:jc w:val="center"/>
    </w:pPr>
    <w:rPr>
      <w:rFonts w:ascii="Arial" w:hAnsi="Arial" w:cs="Times New Roman"/>
      <w:b/>
      <w:noProof/>
      <w:sz w:val="36"/>
      <w:szCs w:val="20"/>
    </w:rPr>
  </w:style>
  <w:style w:type="paragraph" w:styleId="DocumentMap">
    <w:name w:val="Document Map"/>
    <w:basedOn w:val="Normal"/>
    <w:link w:val="DocumentMapChar"/>
    <w:semiHidden/>
    <w:rsid w:val="005D00DC"/>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101F65"/>
    <w:rPr>
      <w:rFonts w:ascii="Tahoma" w:hAnsi="Tahoma" w:cs="Tahoma"/>
      <w:sz w:val="24"/>
      <w:szCs w:val="24"/>
      <w:shd w:val="clear" w:color="auto" w:fill="000080"/>
    </w:rPr>
  </w:style>
  <w:style w:type="paragraph" w:customStyle="1" w:styleId="DocumentTitle">
    <w:name w:val="Document Title"/>
    <w:next w:val="TextHeading2"/>
    <w:rsid w:val="005D00DC"/>
    <w:pPr>
      <w:keepNext/>
      <w:keepLines/>
      <w:spacing w:after="480" w:line="400" w:lineRule="exact"/>
      <w:jc w:val="center"/>
      <w:outlineLvl w:val="0"/>
    </w:pPr>
    <w:rPr>
      <w:rFonts w:ascii="Arial" w:hAnsi="Arial" w:cs="Times New Roman"/>
      <w:b/>
      <w:sz w:val="36"/>
      <w:szCs w:val="20"/>
    </w:rPr>
  </w:style>
  <w:style w:type="paragraph" w:styleId="TOC3">
    <w:name w:val="toc 3"/>
    <w:next w:val="Normal"/>
    <w:autoRedefine/>
    <w:uiPriority w:val="39"/>
    <w:rsid w:val="00E73D43"/>
    <w:pPr>
      <w:tabs>
        <w:tab w:val="left" w:pos="2520"/>
        <w:tab w:val="right" w:leader="dot" w:pos="8640"/>
      </w:tabs>
      <w:spacing w:after="0" w:line="240" w:lineRule="auto"/>
      <w:ind w:left="2520" w:right="720" w:hanging="1656"/>
    </w:pPr>
    <w:rPr>
      <w:rFonts w:ascii="Times New Roman" w:hAnsi="Times New Roman" w:cs="Times New Roman"/>
      <w:sz w:val="24"/>
      <w:szCs w:val="24"/>
    </w:rPr>
  </w:style>
  <w:style w:type="paragraph" w:customStyle="1" w:styleId="Heading1Unnumbered">
    <w:name w:val="Heading 1 Unnumbered"/>
    <w:basedOn w:val="Heading1"/>
    <w:rsid w:val="005D00DC"/>
    <w:pPr>
      <w:numPr>
        <w:ilvl w:val="0"/>
        <w:numId w:val="0"/>
      </w:numPr>
    </w:pPr>
  </w:style>
  <w:style w:type="paragraph" w:customStyle="1" w:styleId="Heading2Unnumbered">
    <w:name w:val="Heading 2 Unnumbered"/>
    <w:basedOn w:val="Heading2"/>
    <w:rsid w:val="005D00DC"/>
    <w:pPr>
      <w:numPr>
        <w:ilvl w:val="0"/>
        <w:numId w:val="0"/>
      </w:numPr>
    </w:pPr>
  </w:style>
  <w:style w:type="character" w:styleId="Hyperlink">
    <w:name w:val="Hyperlink"/>
    <w:basedOn w:val="DefaultParagraphFont"/>
    <w:uiPriority w:val="99"/>
    <w:rsid w:val="00101F65"/>
    <w:rPr>
      <w:rFonts w:cs="Times New Roman"/>
      <w:color w:val="0000FF"/>
      <w:u w:val="single"/>
    </w:rPr>
  </w:style>
  <w:style w:type="paragraph" w:customStyle="1" w:styleId="DocumentTOC">
    <w:name w:val="Document TOC"/>
    <w:next w:val="TextHeading2"/>
    <w:rsid w:val="005D00DC"/>
    <w:pPr>
      <w:keepNext/>
      <w:keepLines/>
      <w:spacing w:after="480" w:line="400" w:lineRule="exact"/>
      <w:jc w:val="center"/>
    </w:pPr>
    <w:rPr>
      <w:rFonts w:ascii="Arial" w:hAnsi="Arial" w:cs="Times New Roman"/>
      <w:b/>
      <w:sz w:val="36"/>
      <w:szCs w:val="20"/>
    </w:rPr>
  </w:style>
  <w:style w:type="paragraph" w:customStyle="1" w:styleId="PortfolioSection">
    <w:name w:val="Portfolio Section"/>
    <w:next w:val="TextHeading2"/>
    <w:rsid w:val="005D00DC"/>
    <w:pPr>
      <w:pBdr>
        <w:bottom w:val="single" w:sz="12" w:space="1" w:color="4F81BD"/>
      </w:pBdr>
      <w:spacing w:after="240" w:line="240" w:lineRule="auto"/>
      <w:jc w:val="right"/>
      <w:outlineLvl w:val="0"/>
    </w:pPr>
    <w:rPr>
      <w:rFonts w:ascii="Arial" w:hAnsi="Arial" w:cs="Arial"/>
      <w:b/>
      <w:bCs/>
      <w:sz w:val="32"/>
      <w:szCs w:val="32"/>
    </w:rPr>
  </w:style>
  <w:style w:type="paragraph" w:customStyle="1" w:styleId="PortfolioTitle">
    <w:name w:val="Portfolio Title"/>
    <w:next w:val="TextHeading2"/>
    <w:rsid w:val="005D00DC"/>
    <w:pPr>
      <w:pBdr>
        <w:top w:val="single" w:sz="12" w:space="11" w:color="4F81BD"/>
        <w:bottom w:val="single" w:sz="12" w:space="11" w:color="4F81BD"/>
      </w:pBdr>
      <w:spacing w:after="0" w:line="240" w:lineRule="atLeast"/>
      <w:jc w:val="center"/>
    </w:pPr>
    <w:rPr>
      <w:rFonts w:ascii="Arial" w:hAnsi="Arial" w:cs="Times New Roman"/>
      <w:b/>
      <w:bCs/>
      <w:sz w:val="48"/>
      <w:szCs w:val="20"/>
    </w:rPr>
  </w:style>
  <w:style w:type="paragraph" w:styleId="Header">
    <w:name w:val="header"/>
    <w:basedOn w:val="Normal"/>
    <w:link w:val="HeaderChar"/>
    <w:uiPriority w:val="99"/>
    <w:unhideWhenUsed/>
    <w:rsid w:val="006574F7"/>
    <w:pPr>
      <w:tabs>
        <w:tab w:val="center" w:pos="4680"/>
        <w:tab w:val="right" w:pos="9360"/>
      </w:tabs>
    </w:pPr>
  </w:style>
  <w:style w:type="character" w:customStyle="1" w:styleId="HeaderChar">
    <w:name w:val="Header Char"/>
    <w:basedOn w:val="DefaultParagraphFont"/>
    <w:link w:val="Header"/>
    <w:uiPriority w:val="99"/>
    <w:locked/>
    <w:rsid w:val="006574F7"/>
    <w:rPr>
      <w:rFonts w:ascii="Times New Roman" w:hAnsi="Times New Roman" w:cs="Times New Roman"/>
      <w:sz w:val="24"/>
      <w:szCs w:val="24"/>
    </w:rPr>
  </w:style>
  <w:style w:type="paragraph" w:styleId="Footer">
    <w:name w:val="footer"/>
    <w:basedOn w:val="Normal"/>
    <w:link w:val="FooterChar"/>
    <w:uiPriority w:val="99"/>
    <w:unhideWhenUsed/>
    <w:rsid w:val="001C7FC3"/>
    <w:pPr>
      <w:tabs>
        <w:tab w:val="center" w:pos="4320"/>
        <w:tab w:val="right" w:pos="8640"/>
      </w:tabs>
    </w:pPr>
  </w:style>
  <w:style w:type="character" w:customStyle="1" w:styleId="FooterChar">
    <w:name w:val="Footer Char"/>
    <w:basedOn w:val="DefaultParagraphFont"/>
    <w:link w:val="Footer"/>
    <w:uiPriority w:val="99"/>
    <w:locked/>
    <w:rsid w:val="001C7FC3"/>
    <w:rPr>
      <w:rFonts w:ascii="Times New Roman" w:hAnsi="Times New Roman" w:cs="Times New Roman"/>
      <w:sz w:val="24"/>
      <w:szCs w:val="24"/>
    </w:rPr>
  </w:style>
  <w:style w:type="paragraph" w:customStyle="1" w:styleId="ECAddH1">
    <w:name w:val="EC Add H1"/>
    <w:next w:val="ECAdd"/>
    <w:qFormat/>
    <w:rsid w:val="00530AB5"/>
    <w:pPr>
      <w:keepNext/>
      <w:spacing w:before="600" w:after="0" w:line="240" w:lineRule="auto"/>
      <w:jc w:val="center"/>
      <w:outlineLvl w:val="0"/>
    </w:pPr>
    <w:rPr>
      <w:rFonts w:ascii="Times New Roman" w:hAnsi="Times New Roman" w:cs="Times New Roman"/>
      <w:b/>
      <w:sz w:val="40"/>
      <w:szCs w:val="24"/>
    </w:rPr>
  </w:style>
  <w:style w:type="paragraph" w:customStyle="1" w:styleId="ECAddH2">
    <w:name w:val="EC Add H2"/>
    <w:next w:val="ECAdd"/>
    <w:qFormat/>
    <w:rsid w:val="00576733"/>
    <w:pPr>
      <w:keepNext/>
      <w:pBdr>
        <w:bottom w:val="single" w:sz="4" w:space="1" w:color="auto"/>
      </w:pBdr>
      <w:spacing w:before="360" w:after="0" w:line="240" w:lineRule="auto"/>
    </w:pPr>
    <w:rPr>
      <w:rFonts w:ascii="Times New Roman" w:hAnsi="Times New Roman" w:cs="Times New Roman"/>
      <w:b/>
      <w:sz w:val="32"/>
      <w:szCs w:val="24"/>
    </w:rPr>
  </w:style>
  <w:style w:type="paragraph" w:customStyle="1" w:styleId="ECAddH3">
    <w:name w:val="EC Add H3"/>
    <w:basedOn w:val="ECAdd"/>
    <w:next w:val="ECAdd"/>
    <w:qFormat/>
    <w:rsid w:val="00576733"/>
    <w:pPr>
      <w:keepNext/>
    </w:pPr>
    <w:rPr>
      <w:b/>
    </w:rPr>
  </w:style>
  <w:style w:type="paragraph" w:customStyle="1" w:styleId="ECLetter">
    <w:name w:val="EC Letter"/>
    <w:link w:val="ECLetterChar"/>
    <w:qFormat/>
    <w:rsid w:val="0058799B"/>
    <w:pPr>
      <w:spacing w:before="240" w:after="0" w:line="240" w:lineRule="auto"/>
      <w:jc w:val="both"/>
    </w:pPr>
    <w:rPr>
      <w:rFonts w:ascii="Times New Roman" w:hAnsi="Times New Roman" w:cs="Times New Roman"/>
      <w:sz w:val="24"/>
      <w:szCs w:val="24"/>
    </w:rPr>
  </w:style>
  <w:style w:type="paragraph" w:customStyle="1" w:styleId="ECLetterH1">
    <w:name w:val="EC Letter H1"/>
    <w:basedOn w:val="ECLetter"/>
    <w:next w:val="ECLetter"/>
    <w:qFormat/>
    <w:rsid w:val="00576733"/>
    <w:pPr>
      <w:keepNext/>
      <w:jc w:val="center"/>
    </w:pPr>
    <w:rPr>
      <w:b/>
      <w:u w:val="single"/>
    </w:rPr>
  </w:style>
  <w:style w:type="paragraph" w:customStyle="1" w:styleId="ECLetterH2">
    <w:name w:val="EC Letter H2"/>
    <w:basedOn w:val="ECLetter"/>
    <w:next w:val="ECLetter"/>
    <w:qFormat/>
    <w:rsid w:val="00576733"/>
    <w:pPr>
      <w:keepNext/>
      <w:jc w:val="left"/>
    </w:pPr>
    <w:rPr>
      <w:b/>
      <w:u w:val="single"/>
    </w:rPr>
  </w:style>
  <w:style w:type="paragraph" w:customStyle="1" w:styleId="ECAdd">
    <w:name w:val="EC Add"/>
    <w:basedOn w:val="ECLetter"/>
    <w:qFormat/>
    <w:rsid w:val="00576733"/>
    <w:rPr>
      <w:sz w:val="28"/>
      <w:szCs w:val="28"/>
    </w:rPr>
  </w:style>
  <w:style w:type="paragraph" w:customStyle="1" w:styleId="WCDelete">
    <w:name w:val="WC Delete"/>
    <w:rsid w:val="00101F65"/>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64F66"/>
    <w:rPr>
      <w:rFonts w:cs="Times New Roman"/>
      <w:color w:val="800080" w:themeColor="followedHyperlink"/>
      <w:u w:val="single"/>
    </w:rPr>
  </w:style>
  <w:style w:type="paragraph" w:styleId="BalloonText">
    <w:name w:val="Balloon Text"/>
    <w:basedOn w:val="Normal"/>
    <w:link w:val="BalloonTextChar"/>
    <w:uiPriority w:val="99"/>
    <w:semiHidden/>
    <w:rsid w:val="00101F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1F65"/>
    <w:rPr>
      <w:rFonts w:ascii="Tahoma" w:hAnsi="Tahoma" w:cs="Tahoma"/>
      <w:sz w:val="16"/>
      <w:szCs w:val="16"/>
    </w:rPr>
  </w:style>
  <w:style w:type="character" w:customStyle="1" w:styleId="ECLetterChar">
    <w:name w:val="EC Letter Char"/>
    <w:link w:val="ECLetter"/>
    <w:locked/>
    <w:rsid w:val="0058799B"/>
    <w:rPr>
      <w:rFonts w:ascii="Times New Roman" w:hAnsi="Times New Roman"/>
      <w:sz w:val="24"/>
    </w:rPr>
  </w:style>
  <w:style w:type="paragraph" w:customStyle="1" w:styleId="ECLetterFirmFooter">
    <w:name w:val="EC Letter Firm Footer"/>
    <w:basedOn w:val="ECLetter"/>
    <w:rsid w:val="0058799B"/>
    <w:pPr>
      <w:spacing w:before="0"/>
      <w:ind w:left="-720" w:right="-720"/>
      <w:jc w:val="center"/>
    </w:pPr>
    <w:rPr>
      <w:sz w:val="20"/>
    </w:rPr>
  </w:style>
  <w:style w:type="paragraph" w:customStyle="1" w:styleId="FeeAgmtText">
    <w:name w:val="Fee Agmt Text"/>
    <w:qFormat/>
    <w:rsid w:val="00101F65"/>
    <w:pPr>
      <w:spacing w:before="240" w:after="0" w:line="240" w:lineRule="auto"/>
      <w:jc w:val="both"/>
    </w:pPr>
    <w:rPr>
      <w:rFonts w:ascii="Times New Roman" w:hAnsi="Times New Roman" w:cs="Times New Roman"/>
      <w:sz w:val="24"/>
      <w:szCs w:val="20"/>
    </w:rPr>
  </w:style>
  <w:style w:type="paragraph" w:customStyle="1" w:styleId="FeeAgmtTextFirmFooter">
    <w:name w:val="Fee Agmt Text Firm Footer"/>
    <w:basedOn w:val="FeeAgmtText"/>
    <w:rsid w:val="002B1C31"/>
    <w:pPr>
      <w:spacing w:before="0"/>
      <w:ind w:left="-720" w:right="-720"/>
      <w:jc w:val="center"/>
    </w:pPr>
    <w:rPr>
      <w:sz w:val="20"/>
    </w:rPr>
  </w:style>
  <w:style w:type="paragraph" w:customStyle="1" w:styleId="FooterFirmFooter">
    <w:name w:val="Footer Firm Footer"/>
    <w:basedOn w:val="Footer"/>
    <w:link w:val="FooterFirmFooterChar"/>
    <w:rsid w:val="00101F65"/>
    <w:pPr>
      <w:tabs>
        <w:tab w:val="clear" w:pos="8640"/>
        <w:tab w:val="right" w:pos="9360"/>
      </w:tabs>
      <w:ind w:left="-720" w:right="-720"/>
      <w:jc w:val="center"/>
    </w:pPr>
    <w:rPr>
      <w:sz w:val="20"/>
    </w:rPr>
  </w:style>
  <w:style w:type="character" w:customStyle="1" w:styleId="FooterFirmFooterChar">
    <w:name w:val="Footer Firm Footer Char"/>
    <w:link w:val="FooterFirmFooter"/>
    <w:locked/>
    <w:rsid w:val="00101F65"/>
    <w:rPr>
      <w:rFonts w:ascii="Times New Roman" w:hAnsi="Times New Roman" w:cs="Times New Roman"/>
      <w:sz w:val="20"/>
      <w:szCs w:val="20"/>
    </w:rPr>
  </w:style>
  <w:style w:type="paragraph" w:styleId="NormalWeb">
    <w:name w:val="Normal (Web)"/>
    <w:basedOn w:val="Normal"/>
    <w:uiPriority w:val="99"/>
    <w:unhideWhenUsed/>
    <w:rsid w:val="00A529CE"/>
    <w:pPr>
      <w:spacing w:before="100" w:beforeAutospacing="1" w:after="100" w:afterAutospacing="1"/>
    </w:pPr>
  </w:style>
  <w:style w:type="character" w:customStyle="1" w:styleId="TextHeading2CharChar">
    <w:name w:val="Text Heading 2 Char Char"/>
    <w:basedOn w:val="DefaultParagraphFont"/>
    <w:link w:val="TextHeading2"/>
    <w:locked/>
    <w:rsid w:val="00101F65"/>
    <w:rPr>
      <w:rFonts w:ascii="Times New Roman" w:hAnsi="Times New Roman" w:cs="Times New Roman"/>
      <w:sz w:val="24"/>
      <w:szCs w:val="20"/>
    </w:rPr>
  </w:style>
  <w:style w:type="paragraph" w:customStyle="1" w:styleId="TextHeading2a">
    <w:name w:val="Text Heading 2 (a)"/>
    <w:basedOn w:val="TextHeading2"/>
    <w:rsid w:val="005D00DC"/>
    <w:pPr>
      <w:numPr>
        <w:ilvl w:val="2"/>
      </w:numPr>
    </w:pPr>
  </w:style>
  <w:style w:type="paragraph" w:customStyle="1" w:styleId="TextHeading2i">
    <w:name w:val="Text Heading 2 (i)"/>
    <w:basedOn w:val="TextHeading2"/>
    <w:rsid w:val="005D00DC"/>
    <w:pPr>
      <w:numPr>
        <w:ilvl w:val="1"/>
      </w:numPr>
    </w:pPr>
  </w:style>
  <w:style w:type="character" w:customStyle="1" w:styleId="TextHeading3Char">
    <w:name w:val="Text Heading 3 Char"/>
    <w:basedOn w:val="DefaultParagraphFont"/>
    <w:link w:val="TextHeading3"/>
    <w:locked/>
    <w:rsid w:val="0062568C"/>
    <w:rPr>
      <w:rFonts w:ascii="Times New Roman" w:hAnsi="Times New Roman" w:cs="Times New Roman"/>
      <w:sz w:val="24"/>
      <w:szCs w:val="20"/>
    </w:rPr>
  </w:style>
  <w:style w:type="paragraph" w:customStyle="1" w:styleId="TextHeading3a">
    <w:name w:val="Text Heading 3 (a)"/>
    <w:basedOn w:val="TextHeading3"/>
    <w:rsid w:val="005D00DC"/>
    <w:pPr>
      <w:numPr>
        <w:ilvl w:val="5"/>
      </w:numPr>
    </w:pPr>
  </w:style>
  <w:style w:type="paragraph" w:customStyle="1" w:styleId="TextHeading3i">
    <w:name w:val="Text Heading 3 (i)"/>
    <w:basedOn w:val="TextHeading3"/>
    <w:rsid w:val="005D00DC"/>
    <w:pPr>
      <w:numPr>
        <w:ilvl w:val="4"/>
      </w:numPr>
    </w:pPr>
  </w:style>
  <w:style w:type="paragraph" w:customStyle="1" w:styleId="TextHeading2Numbered">
    <w:name w:val="Text Heading 2 Numbered"/>
    <w:basedOn w:val="TextHeading2"/>
    <w:qFormat/>
    <w:rsid w:val="00571308"/>
    <w:pPr>
      <w:numPr>
        <w:ilvl w:val="1"/>
        <w:numId w:val="7"/>
      </w:numPr>
    </w:pPr>
  </w:style>
  <w:style w:type="numbering" w:customStyle="1" w:styleId="ElderDocxNumberedListArabic">
    <w:name w:val="ElderDocx Numbered List_Arabic"/>
    <w:pPr>
      <w:numPr>
        <w:numId w:val="6"/>
      </w:numPr>
    </w:pPr>
  </w:style>
  <w:style w:type="character" w:customStyle="1" w:styleId="ClientSignature">
    <w:name w:val="Client Signature"/>
    <w:uiPriority w:val="1"/>
    <w:qFormat/>
    <w:rsid w:val="00101F65"/>
    <w:rPr>
      <w:position w:val="-10"/>
      <w:u w:val="single"/>
      <w:bdr w:val="none" w:sz="0" w:space="0" w:color="auto"/>
      <w:shd w:val="clear" w:color="auto" w:fill="auto"/>
    </w:rPr>
  </w:style>
  <w:style w:type="paragraph" w:customStyle="1" w:styleId="DPOAEnhancedPowerHeading">
    <w:name w:val="DPOA Enhanced Power Heading"/>
    <w:basedOn w:val="TextHeading2"/>
    <w:rsid w:val="00675E40"/>
    <w:pPr>
      <w:keepNext/>
    </w:pPr>
    <w:rPr>
      <w:b/>
    </w:rPr>
  </w:style>
  <w:style w:type="paragraph" w:customStyle="1" w:styleId="DPOAEnhancedPowerHeadingNumbered">
    <w:name w:val="DPOA Enhanced Power Heading Numbered"/>
    <w:basedOn w:val="TextHeading2"/>
    <w:uiPriority w:val="99"/>
    <w:rsid w:val="005D00DC"/>
    <w:pPr>
      <w:keepNext/>
      <w:numPr>
        <w:numId w:val="10"/>
      </w:numPr>
    </w:pPr>
    <w:rPr>
      <w:b/>
      <w:u w:val="single"/>
    </w:rPr>
  </w:style>
  <w:style w:type="paragraph" w:customStyle="1" w:styleId="DPOAEnhancedPowerHeadingNumbereda0">
    <w:name w:val="DPOA Enhanced Power Heading Numbered (a)"/>
    <w:basedOn w:val="TextHeading2"/>
    <w:rsid w:val="00675E40"/>
    <w:pPr>
      <w:keepNext/>
      <w:numPr>
        <w:numId w:val="8"/>
      </w:numPr>
      <w:ind w:left="540" w:hanging="540"/>
    </w:pPr>
    <w:rPr>
      <w:b/>
      <w:u w:val="single"/>
    </w:rPr>
  </w:style>
  <w:style w:type="paragraph" w:customStyle="1" w:styleId="DPOAEnhancedPowerHeadingNumbereda">
    <w:name w:val="DPOA Enhanced Power Heading Numbered a"/>
    <w:basedOn w:val="TextHeading2"/>
    <w:rsid w:val="00675E40"/>
    <w:pPr>
      <w:keepNext/>
      <w:numPr>
        <w:numId w:val="9"/>
      </w:numPr>
      <w:ind w:left="540" w:hanging="540"/>
    </w:pPr>
    <w:rPr>
      <w:b/>
      <w:u w:val="single"/>
    </w:rPr>
  </w:style>
  <w:style w:type="paragraph" w:customStyle="1" w:styleId="DPOAEnhancedPowerHeadingUnderlined">
    <w:name w:val="DPOA Enhanced Power Heading Underlined"/>
    <w:basedOn w:val="TextHeading2"/>
    <w:rsid w:val="00675E40"/>
    <w:pPr>
      <w:keepNext/>
    </w:pPr>
    <w:rPr>
      <w:b/>
      <w:u w:val="single"/>
    </w:rPr>
  </w:style>
  <w:style w:type="numbering" w:customStyle="1" w:styleId="DPOAEnhancedPowersNumberedHeadings">
    <w:name w:val="DPOA Enhanced Powers Numbered Headings"/>
    <w:rsid w:val="005D00DC"/>
    <w:pPr>
      <w:numPr>
        <w:numId w:val="11"/>
      </w:numPr>
    </w:pPr>
  </w:style>
  <w:style w:type="character" w:styleId="PlaceholderText">
    <w:name w:val="Placeholder Text"/>
    <w:basedOn w:val="DefaultParagraphFont"/>
    <w:uiPriority w:val="99"/>
    <w:semiHidden/>
    <w:rsid w:val="00101F65"/>
    <w:rPr>
      <w:rFonts w:cs="Times New Roman"/>
      <w:color w:val="808080"/>
    </w:rPr>
  </w:style>
  <w:style w:type="character" w:styleId="UnresolvedMention">
    <w:name w:val="Unresolved Mention"/>
    <w:basedOn w:val="DefaultParagraphFont"/>
    <w:uiPriority w:val="99"/>
    <w:semiHidden/>
    <w:unhideWhenUsed/>
    <w:rsid w:val="0099630A"/>
    <w:rPr>
      <w:color w:val="605E5C"/>
      <w:shd w:val="clear" w:color="auto" w:fill="E1DFDD"/>
    </w:rPr>
  </w:style>
  <w:style w:type="paragraph" w:customStyle="1" w:styleId="ClientNotation">
    <w:name w:val="ClientNotation"/>
    <w:link w:val="ClientNotationChar"/>
    <w:rsid w:val="005D00DC"/>
    <w:pPr>
      <w:keepNext/>
      <w:keepLines/>
      <w:pBdr>
        <w:top w:val="single" w:sz="4" w:space="4" w:color="auto"/>
        <w:left w:val="single" w:sz="4" w:space="4" w:color="auto"/>
        <w:bottom w:val="single" w:sz="4" w:space="4" w:color="auto"/>
        <w:right w:val="single" w:sz="4" w:space="4" w:color="auto"/>
      </w:pBdr>
      <w:shd w:val="clear" w:color="auto" w:fill="DAEEF3"/>
      <w:spacing w:before="120" w:after="120" w:line="240" w:lineRule="auto"/>
      <w:jc w:val="both"/>
    </w:pPr>
    <w:rPr>
      <w:rFonts w:ascii="Calibri" w:hAnsi="Calibri" w:cs="Calibri"/>
      <w:sz w:val="24"/>
      <w:szCs w:val="20"/>
    </w:rPr>
  </w:style>
  <w:style w:type="character" w:customStyle="1" w:styleId="ClientNotationChar">
    <w:name w:val="ClientNotation Char"/>
    <w:link w:val="ClientNotation"/>
    <w:locked/>
    <w:rsid w:val="005D00DC"/>
    <w:rPr>
      <w:rFonts w:ascii="Calibri" w:hAnsi="Calibri" w:cs="Calibri"/>
      <w:sz w:val="24"/>
      <w:szCs w:val="20"/>
      <w:shd w:val="clear" w:color="auto" w:fill="DAEEF3"/>
    </w:rPr>
  </w:style>
  <w:style w:type="numbering" w:customStyle="1" w:styleId="ECArticleSectionStyle">
    <w:name w:val="EC Article Section Style"/>
    <w:rsid w:val="005D00DC"/>
    <w:pPr>
      <w:numPr>
        <w:numId w:val="12"/>
      </w:numPr>
    </w:pPr>
  </w:style>
  <w:style w:type="paragraph" w:customStyle="1" w:styleId="TextHeading2ioneinitialline">
    <w:name w:val="Text Heading 2 (i) one initial line"/>
    <w:basedOn w:val="TextHeading2i"/>
    <w:link w:val="TextHeading2ioneinitiallineChar"/>
    <w:qFormat/>
    <w:rsid w:val="005D00DC"/>
    <w:pPr>
      <w:numPr>
        <w:ilvl w:val="6"/>
      </w:numPr>
    </w:pPr>
  </w:style>
  <w:style w:type="paragraph" w:customStyle="1" w:styleId="TextHeading2itwoinitiallines">
    <w:name w:val="Text Heading 2 (i) two initial lines"/>
    <w:basedOn w:val="TextHeading2i"/>
    <w:link w:val="TextHeading2itwoinitiallinesChar"/>
    <w:qFormat/>
    <w:rsid w:val="005D00DC"/>
    <w:pPr>
      <w:numPr>
        <w:ilvl w:val="7"/>
      </w:numPr>
    </w:pPr>
  </w:style>
  <w:style w:type="paragraph" w:styleId="BodyText">
    <w:name w:val="Body Text"/>
    <w:basedOn w:val="Normal"/>
    <w:link w:val="BodyTextChar"/>
    <w:rsid w:val="006574F7"/>
    <w:pPr>
      <w:spacing w:after="120"/>
    </w:pPr>
  </w:style>
  <w:style w:type="character" w:customStyle="1" w:styleId="BodyTextChar">
    <w:name w:val="Body Text Char"/>
    <w:link w:val="BodyText"/>
    <w:rsid w:val="006574F7"/>
    <w:rPr>
      <w:rFonts w:ascii="Times New Roman" w:hAnsi="Times New Roman" w:cs="Times New Roman"/>
      <w:sz w:val="24"/>
      <w:szCs w:val="24"/>
    </w:rPr>
  </w:style>
  <w:style w:type="paragraph" w:styleId="TOCHeading">
    <w:name w:val="TOC Heading"/>
    <w:basedOn w:val="Heading1"/>
    <w:next w:val="Normal"/>
    <w:uiPriority w:val="39"/>
    <w:unhideWhenUsed/>
    <w:qFormat/>
    <w:rsid w:val="00F16482"/>
    <w:pPr>
      <w:keepLines w:val="0"/>
      <w:numPr>
        <w:ilvl w:val="0"/>
        <w:numId w:val="0"/>
      </w:numPr>
      <w:spacing w:before="240" w:after="60" w:line="240" w:lineRule="auto"/>
      <w:jc w:val="left"/>
      <w:outlineLvl w:val="9"/>
    </w:pPr>
    <w:rPr>
      <w:rFonts w:ascii="Calibri Light" w:hAnsi="Calibri Light"/>
      <w:bCs/>
      <w:kern w:val="32"/>
      <w:szCs w:val="32"/>
    </w:rPr>
  </w:style>
  <w:style w:type="numbering" w:styleId="111111">
    <w:name w:val="Outline List 2"/>
    <w:basedOn w:val="NoList"/>
    <w:uiPriority w:val="99"/>
    <w:rsid w:val="002A43C7"/>
    <w:pPr>
      <w:numPr>
        <w:numId w:val="94"/>
      </w:numPr>
    </w:pPr>
  </w:style>
  <w:style w:type="numbering" w:styleId="1ai">
    <w:name w:val="Outline List 1"/>
    <w:basedOn w:val="NoList"/>
    <w:uiPriority w:val="99"/>
    <w:rsid w:val="002A43C7"/>
    <w:pPr>
      <w:numPr>
        <w:numId w:val="95"/>
      </w:numPr>
    </w:pPr>
  </w:style>
  <w:style w:type="numbering" w:styleId="ArticleSection">
    <w:name w:val="Outline List 3"/>
    <w:basedOn w:val="NoList"/>
    <w:uiPriority w:val="99"/>
    <w:semiHidden/>
    <w:unhideWhenUsed/>
    <w:rsid w:val="002A43C7"/>
    <w:pPr>
      <w:numPr>
        <w:numId w:val="96"/>
      </w:numPr>
    </w:pPr>
  </w:style>
  <w:style w:type="character" w:styleId="CommentReference">
    <w:name w:val="annotation reference"/>
    <w:basedOn w:val="DefaultParagraphFont"/>
    <w:uiPriority w:val="99"/>
    <w:rsid w:val="00101F65"/>
    <w:rPr>
      <w:rFonts w:cs="Times New Roman"/>
      <w:sz w:val="16"/>
      <w:szCs w:val="16"/>
    </w:rPr>
  </w:style>
  <w:style w:type="paragraph" w:styleId="CommentText">
    <w:name w:val="annotation text"/>
    <w:basedOn w:val="Normal"/>
    <w:link w:val="CommentTextChar"/>
    <w:uiPriority w:val="99"/>
    <w:rsid w:val="00101F65"/>
    <w:rPr>
      <w:sz w:val="20"/>
      <w:szCs w:val="20"/>
    </w:rPr>
  </w:style>
  <w:style w:type="character" w:customStyle="1" w:styleId="CommentTextChar">
    <w:name w:val="Comment Text Char"/>
    <w:basedOn w:val="DefaultParagraphFont"/>
    <w:link w:val="CommentText"/>
    <w:uiPriority w:val="99"/>
    <w:rsid w:val="00101F65"/>
    <w:rPr>
      <w:rFonts w:ascii="Times New Roman" w:hAnsi="Times New Roman" w:cs="Times New Roman"/>
      <w:sz w:val="20"/>
      <w:szCs w:val="20"/>
    </w:rPr>
  </w:style>
  <w:style w:type="numbering" w:customStyle="1" w:styleId="ElderDocxListTextHeadings">
    <w:name w:val="ElderDocx List_Text Headings"/>
    <w:rsid w:val="005D00DC"/>
    <w:pPr>
      <w:numPr>
        <w:numId w:val="105"/>
      </w:numPr>
    </w:pPr>
  </w:style>
  <w:style w:type="character" w:styleId="FootnoteReference">
    <w:name w:val="footnote reference"/>
    <w:basedOn w:val="DefaultParagraphFont"/>
    <w:uiPriority w:val="99"/>
    <w:rsid w:val="00101F65"/>
    <w:rPr>
      <w:rFonts w:cs="Times New Roman"/>
      <w:vertAlign w:val="superscript"/>
    </w:rPr>
  </w:style>
  <w:style w:type="paragraph" w:styleId="FootnoteText">
    <w:name w:val="footnote text"/>
    <w:basedOn w:val="Normal"/>
    <w:link w:val="FootnoteTextChar"/>
    <w:uiPriority w:val="99"/>
    <w:rsid w:val="00101F65"/>
    <w:rPr>
      <w:sz w:val="20"/>
      <w:szCs w:val="20"/>
    </w:rPr>
  </w:style>
  <w:style w:type="character" w:customStyle="1" w:styleId="FootnoteTextChar">
    <w:name w:val="Footnote Text Char"/>
    <w:basedOn w:val="DefaultParagraphFont"/>
    <w:link w:val="FootnoteText"/>
    <w:uiPriority w:val="99"/>
    <w:rsid w:val="00101F65"/>
    <w:rPr>
      <w:rFonts w:ascii="Times New Roman" w:hAnsi="Times New Roman" w:cs="Times New Roman"/>
      <w:sz w:val="20"/>
      <w:szCs w:val="20"/>
    </w:rPr>
  </w:style>
  <w:style w:type="character" w:styleId="HTMLCite">
    <w:name w:val="HTML Cite"/>
    <w:basedOn w:val="DefaultParagraphFont"/>
    <w:uiPriority w:val="99"/>
    <w:rsid w:val="00101F65"/>
    <w:rPr>
      <w:rFonts w:cs="Times New Roman"/>
      <w:i/>
      <w:iCs/>
    </w:rPr>
  </w:style>
  <w:style w:type="paragraph" w:styleId="ListParagraph">
    <w:name w:val="List Paragraph"/>
    <w:basedOn w:val="Normal"/>
    <w:uiPriority w:val="34"/>
    <w:qFormat/>
    <w:rsid w:val="00101F65"/>
    <w:pPr>
      <w:ind w:left="720"/>
      <w:contextualSpacing/>
    </w:pPr>
  </w:style>
  <w:style w:type="character" w:styleId="PageNumber">
    <w:name w:val="page number"/>
    <w:basedOn w:val="DefaultParagraphFont"/>
    <w:uiPriority w:val="99"/>
    <w:rsid w:val="00101F65"/>
    <w:rPr>
      <w:rFonts w:cs="Times New Roman"/>
    </w:rPr>
  </w:style>
  <w:style w:type="character" w:customStyle="1" w:styleId="TextHeading2ioneinitiallineChar">
    <w:name w:val="Text Heading 2 (i) one initial line Char"/>
    <w:basedOn w:val="DefaultParagraphFont"/>
    <w:link w:val="TextHeading2ioneinitialline"/>
    <w:locked/>
    <w:rsid w:val="00101F65"/>
    <w:rPr>
      <w:rFonts w:ascii="Times New Roman" w:hAnsi="Times New Roman" w:cs="Times New Roman"/>
      <w:sz w:val="24"/>
      <w:szCs w:val="20"/>
    </w:rPr>
  </w:style>
  <w:style w:type="character" w:customStyle="1" w:styleId="TextHeading2itwoinitiallinesChar">
    <w:name w:val="Text Heading 2 (i) two initial lines Char"/>
    <w:basedOn w:val="DefaultParagraphFont"/>
    <w:link w:val="TextHeading2itwoinitiallines"/>
    <w:locked/>
    <w:rsid w:val="00101F65"/>
    <w:rPr>
      <w:rFonts w:ascii="Times New Roman" w:hAnsi="Times New Roman" w:cs="Times New Roman"/>
      <w:sz w:val="24"/>
      <w:szCs w:val="20"/>
    </w:rPr>
  </w:style>
  <w:style w:type="paragraph" w:customStyle="1" w:styleId="EDLetter">
    <w:name w:val="ED Letter"/>
    <w:basedOn w:val="ECLetter"/>
    <w:rsid w:val="005458D7"/>
    <w:pPr>
      <w:numPr>
        <w:numId w:val="131"/>
      </w:numPr>
    </w:pPr>
  </w:style>
  <w:style w:type="numbering" w:customStyle="1" w:styleId="EDLetternList">
    <w:name w:val="ED Letter nList"/>
    <w:uiPriority w:val="99"/>
    <w:rsid w:val="005458D7"/>
    <w:pPr>
      <w:numPr>
        <w:numId w:val="129"/>
      </w:numPr>
    </w:pPr>
  </w:style>
  <w:style w:type="paragraph" w:customStyle="1" w:styleId="EDLetternListL1">
    <w:name w:val="ED Letter nList L1"/>
    <w:basedOn w:val="ECLetter"/>
    <w:link w:val="EDLetternListL1Char"/>
    <w:qFormat/>
    <w:rsid w:val="005458D7"/>
    <w:pPr>
      <w:numPr>
        <w:ilvl w:val="1"/>
        <w:numId w:val="131"/>
      </w:numPr>
    </w:pPr>
  </w:style>
  <w:style w:type="character" w:customStyle="1" w:styleId="EDLetternListL1Char">
    <w:name w:val="ED Letter nList L1 Char"/>
    <w:basedOn w:val="ECLetterChar"/>
    <w:link w:val="EDLetternListL1"/>
    <w:rsid w:val="005458D7"/>
    <w:rPr>
      <w:rFonts w:ascii="Times New Roman" w:hAnsi="Times New Roman" w:cs="Times New Roman"/>
      <w:sz w:val="24"/>
      <w:szCs w:val="24"/>
    </w:rPr>
  </w:style>
  <w:style w:type="paragraph" w:customStyle="1" w:styleId="EDLetternListL2">
    <w:name w:val="ED Letter nList L2"/>
    <w:basedOn w:val="ECLetter"/>
    <w:link w:val="EDLetternListL2Char"/>
    <w:qFormat/>
    <w:rsid w:val="005458D7"/>
    <w:pPr>
      <w:numPr>
        <w:ilvl w:val="2"/>
        <w:numId w:val="131"/>
      </w:numPr>
    </w:pPr>
  </w:style>
  <w:style w:type="character" w:customStyle="1" w:styleId="EDLetternListL2Char">
    <w:name w:val="ED Letter nList L2 Char"/>
    <w:basedOn w:val="DefaultParagraphFont"/>
    <w:link w:val="EDLetternListL2"/>
    <w:rsid w:val="005458D7"/>
    <w:rPr>
      <w:rFonts w:ascii="Times New Roman" w:hAnsi="Times New Roman" w:cs="Times New Roman"/>
      <w:sz w:val="24"/>
      <w:szCs w:val="24"/>
    </w:rPr>
  </w:style>
  <w:style w:type="paragraph" w:styleId="TOC7">
    <w:name w:val="toc 7"/>
    <w:basedOn w:val="Normal"/>
    <w:next w:val="Normal"/>
    <w:uiPriority w:val="99"/>
    <w:semiHidden/>
    <w:pPr>
      <w:tabs>
        <w:tab w:val="right" w:leader="dot" w:pos="9360"/>
      </w:tabs>
      <w:ind w:left="1440"/>
    </w:pPr>
  </w:style>
  <w:style w:type="paragraph" w:customStyle="1" w:styleId="t3">
    <w:name w:val="t3"/>
    <w:basedOn w:val="Normal"/>
    <w:uiPriority w:val="99"/>
    <w:pPr>
      <w:spacing w:before="240"/>
      <w:ind w:left="1440"/>
      <w:jc w:val="both"/>
    </w:pPr>
  </w:style>
  <w:style w:type="paragraph" w:styleId="EnvelopeReturn">
    <w:name w:val="envelope return"/>
    <w:basedOn w:val="Normal"/>
    <w:uiPriority w:val="99"/>
    <w:rPr>
      <w:rFonts w:ascii="Arial" w:hAnsi="Arial" w:cs="Arial"/>
      <w:sz w:val="20"/>
      <w:szCs w:val="20"/>
    </w:rPr>
  </w:style>
  <w:style w:type="paragraph" w:customStyle="1" w:styleId="T7">
    <w:name w:val="T7"/>
    <w:basedOn w:val="T6"/>
    <w:uiPriority w:val="99"/>
    <w:pPr>
      <w:ind w:left="2160"/>
    </w:pPr>
  </w:style>
  <w:style w:type="paragraph" w:styleId="EnvelopeAddress">
    <w:name w:val="envelope address"/>
    <w:basedOn w:val="Normal"/>
    <w:uiPriority w:val="99"/>
    <w:pPr>
      <w:framePr w:w="7920" w:h="1980" w:hRule="exact" w:hSpace="180" w:wrap="auto" w:hAnchor="page" w:xAlign="center" w:yAlign="bottom"/>
      <w:ind w:left="2880"/>
    </w:pPr>
  </w:style>
  <w:style w:type="paragraph" w:customStyle="1" w:styleId="T1">
    <w:name w:val="T1"/>
    <w:basedOn w:val="Normal"/>
    <w:uiPriority w:val="99"/>
    <w:pPr>
      <w:spacing w:before="279"/>
      <w:jc w:val="both"/>
    </w:pPr>
    <w:rPr>
      <w:rFonts w:ascii="Dutch801 Rm BT" w:hAnsi="Dutch801 Rm BT" w:cs="Dutch801 Rm BT"/>
    </w:rPr>
  </w:style>
  <w:style w:type="paragraph" w:customStyle="1" w:styleId="ECCQbody">
    <w:name w:val="EC_CQ_body"/>
    <w:qFormat/>
    <w:rsid w:val="009B763A"/>
    <w:pPr>
      <w:tabs>
        <w:tab w:val="right" w:pos="2520"/>
        <w:tab w:val="left" w:pos="2700"/>
        <w:tab w:val="right" w:pos="10080"/>
      </w:tabs>
      <w:spacing w:before="240" w:after="0" w:line="240" w:lineRule="auto"/>
      <w:jc w:val="both"/>
    </w:pPr>
    <w:rPr>
      <w:rFonts w:ascii="Times New Roman" w:hAnsi="Times New Roman" w:cs="Times New Roman"/>
      <w:sz w:val="24"/>
      <w:szCs w:val="20"/>
    </w:rPr>
  </w:style>
  <w:style w:type="paragraph" w:customStyle="1" w:styleId="T5">
    <w:name w:val="T5"/>
    <w:basedOn w:val="TextHeading4"/>
    <w:uiPriority w:val="99"/>
    <w:pPr>
      <w:ind w:left="2160"/>
    </w:pPr>
  </w:style>
  <w:style w:type="paragraph" w:customStyle="1" w:styleId="t2">
    <w:name w:val="t2"/>
    <w:basedOn w:val="Normal"/>
    <w:uiPriority w:val="99"/>
    <w:pPr>
      <w:spacing w:before="240"/>
      <w:ind w:left="720"/>
      <w:jc w:val="both"/>
    </w:pPr>
  </w:style>
  <w:style w:type="paragraph" w:customStyle="1" w:styleId="ECCQbodyfirmfooter">
    <w:name w:val="EC_CQ_body firm footer"/>
    <w:basedOn w:val="ECCQbody"/>
    <w:rsid w:val="009B763A"/>
    <w:pPr>
      <w:spacing w:before="0"/>
      <w:ind w:left="-360" w:right="-360"/>
      <w:jc w:val="center"/>
    </w:pPr>
    <w:rPr>
      <w:sz w:val="20"/>
    </w:rPr>
  </w:style>
  <w:style w:type="paragraph" w:styleId="TOC8">
    <w:name w:val="toc 8"/>
    <w:basedOn w:val="Normal"/>
    <w:next w:val="Normal"/>
    <w:uiPriority w:val="99"/>
    <w:semiHidden/>
    <w:pPr>
      <w:tabs>
        <w:tab w:val="right" w:leader="dot" w:pos="9360"/>
      </w:tabs>
      <w:ind w:left="1680"/>
    </w:pPr>
  </w:style>
  <w:style w:type="character" w:customStyle="1" w:styleId="TextHeading2Char">
    <w:name w:val="Text Heading 2 Char"/>
    <w:basedOn w:val="DefaultParagraphFont"/>
    <w:locked/>
    <w:rsid w:val="006446A9"/>
    <w:rPr>
      <w:rFonts w:ascii="Times New Roman" w:hAnsi="Times New Roman" w:cs="Times New Roman"/>
      <w:sz w:val="24"/>
      <w:szCs w:val="20"/>
    </w:rPr>
  </w:style>
  <w:style w:type="paragraph" w:styleId="TOC5">
    <w:name w:val="toc 5"/>
    <w:basedOn w:val="Normal"/>
    <w:next w:val="Normal"/>
    <w:uiPriority w:val="99"/>
    <w:semiHidden/>
    <w:pPr>
      <w:tabs>
        <w:tab w:val="right" w:leader="dot" w:pos="9360"/>
      </w:tabs>
      <w:ind w:left="960"/>
    </w:pPr>
  </w:style>
  <w:style w:type="paragraph" w:customStyle="1" w:styleId="t10">
    <w:name w:val="t1"/>
    <w:basedOn w:val="Normal"/>
    <w:rsid w:val="00C74BCA"/>
    <w:pPr>
      <w:spacing w:before="120" w:after="120"/>
    </w:pPr>
  </w:style>
  <w:style w:type="paragraph" w:customStyle="1" w:styleId="T6">
    <w:name w:val="T6"/>
    <w:basedOn w:val="Normal"/>
    <w:uiPriority w:val="99"/>
    <w:pPr>
      <w:spacing w:before="60" w:after="60"/>
      <w:ind w:left="1800" w:firstLine="360"/>
    </w:pPr>
    <w:rPr>
      <w:rFonts w:ascii="Arial" w:hAnsi="Arial" w:cs="Arial"/>
    </w:rPr>
  </w:style>
  <w:style w:type="paragraph" w:styleId="TOC4">
    <w:name w:val="toc 4"/>
    <w:basedOn w:val="Normal"/>
    <w:next w:val="Normal"/>
    <w:uiPriority w:val="99"/>
    <w:semiHidden/>
    <w:pPr>
      <w:tabs>
        <w:tab w:val="right" w:leader="dot" w:pos="9360"/>
      </w:tabs>
      <w:ind w:left="720"/>
    </w:pPr>
  </w:style>
  <w:style w:type="paragraph" w:customStyle="1" w:styleId="h2">
    <w:name w:val="h2"/>
    <w:uiPriority w:val="99"/>
    <w:pPr>
      <w:widowControl w:val="0"/>
      <w:tabs>
        <w:tab w:val="left" w:pos="-720"/>
      </w:tabs>
      <w:suppressAutoHyphens/>
      <w:spacing w:after="0" w:line="480" w:lineRule="auto"/>
    </w:pPr>
    <w:rPr>
      <w:rFonts w:ascii="Times New Roman" w:hAnsi="Times New Roman" w:cs="Times New Roman"/>
      <w:sz w:val="24"/>
      <w:szCs w:val="24"/>
    </w:rPr>
  </w:style>
  <w:style w:type="paragraph" w:styleId="TOC6">
    <w:name w:val="toc 6"/>
    <w:basedOn w:val="Normal"/>
    <w:next w:val="Normal"/>
    <w:uiPriority w:val="99"/>
    <w:semiHidden/>
    <w:pPr>
      <w:tabs>
        <w:tab w:val="right" w:leader="dot" w:pos="9360"/>
      </w:tabs>
      <w:ind w:left="1200"/>
    </w:pPr>
  </w:style>
  <w:style w:type="paragraph" w:styleId="TOC9">
    <w:name w:val="toc 9"/>
    <w:basedOn w:val="Normal"/>
    <w:next w:val="Normal"/>
    <w:uiPriority w:val="99"/>
    <w:semiHidden/>
    <w:pPr>
      <w:tabs>
        <w:tab w:val="right" w:leader="dot" w:pos="9360"/>
      </w:tabs>
      <w:ind w:left="1920"/>
    </w:pPr>
  </w:style>
  <w:style w:type="paragraph" w:styleId="ListBullet">
    <w:name w:val="List Bullet"/>
    <w:basedOn w:val="Normal"/>
    <w:uiPriority w:val="34"/>
    <w:qFormat/>
    <w:rsid w:val="001B60CE"/>
    <w:pPr>
      <w:ind w:left="720"/>
      <w:contextualSpacing/>
    </w:pPr>
  </w:style>
  <w:style w:type="paragraph" w:styleId="ListNumber">
    <w:name w:val="List Number"/>
    <w:basedOn w:val="Normal"/>
    <w:uiPriority w:val="34"/>
    <w:qFormat/>
    <w:rsid w:val="001B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51729">
      <w:marLeft w:val="0"/>
      <w:marRight w:val="0"/>
      <w:marTop w:val="0"/>
      <w:marBottom w:val="0"/>
      <w:divBdr>
        <w:top w:val="none" w:sz="0" w:space="0" w:color="auto"/>
        <w:left w:val="none" w:sz="0" w:space="0" w:color="auto"/>
        <w:bottom w:val="none" w:sz="0" w:space="0" w:color="auto"/>
        <w:right w:val="none" w:sz="0" w:space="0" w:color="auto"/>
      </w:divBdr>
    </w:div>
    <w:div w:id="1072851730">
      <w:marLeft w:val="0"/>
      <w:marRight w:val="0"/>
      <w:marTop w:val="0"/>
      <w:marBottom w:val="0"/>
      <w:divBdr>
        <w:top w:val="none" w:sz="0" w:space="0" w:color="auto"/>
        <w:left w:val="none" w:sz="0" w:space="0" w:color="auto"/>
        <w:bottom w:val="none" w:sz="0" w:space="0" w:color="auto"/>
        <w:right w:val="none" w:sz="0" w:space="0" w:color="auto"/>
      </w:divBdr>
    </w:div>
    <w:div w:id="1072851731">
      <w:marLeft w:val="0"/>
      <w:marRight w:val="0"/>
      <w:marTop w:val="0"/>
      <w:marBottom w:val="0"/>
      <w:divBdr>
        <w:top w:val="none" w:sz="0" w:space="0" w:color="auto"/>
        <w:left w:val="none" w:sz="0" w:space="0" w:color="auto"/>
        <w:bottom w:val="none" w:sz="0" w:space="0" w:color="auto"/>
        <w:right w:val="none" w:sz="0" w:space="0" w:color="auto"/>
      </w:divBdr>
    </w:div>
    <w:div w:id="1072851732">
      <w:marLeft w:val="0"/>
      <w:marRight w:val="0"/>
      <w:marTop w:val="0"/>
      <w:marBottom w:val="0"/>
      <w:divBdr>
        <w:top w:val="none" w:sz="0" w:space="0" w:color="auto"/>
        <w:left w:val="none" w:sz="0" w:space="0" w:color="auto"/>
        <w:bottom w:val="none" w:sz="0" w:space="0" w:color="auto"/>
        <w:right w:val="none" w:sz="0" w:space="0" w:color="auto"/>
      </w:divBdr>
    </w:div>
    <w:div w:id="10728517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Startup.localized/Word/WCStyles/ecstyle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E8D2F-7677-4B70-BDF7-58AB659B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ecstyles2.dot</Template>
  <TotalTime>3</TotalTime>
  <Pages>4</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Jim Hudak</cp:lastModifiedBy>
  <cp:revision>4</cp:revision>
  <dcterms:created xsi:type="dcterms:W3CDTF">2025-06-02T22:54:00Z</dcterms:created>
  <dcterms:modified xsi:type="dcterms:W3CDTF">2025-07-30T08:39:00Z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Version">
    <vt:r8>3</vt:r8>
  </property>
  <property fmtid="{D5CDD505-2E9C-101B-9397-08002B2CF9AE}" pid="3" name="Product">
    <vt:lpwstr>edx</vt:lpwstr>
  </property>
  <property fmtid="{D5CDD505-2E9C-101B-9397-08002B2CF9AE}" pid="4" name="Company">
    <vt:lpwstr>wc</vt:lpwstr>
  </property>
  <property fmtid="{D5CDD505-2E9C-101B-9397-08002B2CF9AE}" pid="5" name="macrosRun">
    <vt:lpwstr>Yes</vt:lpwstr>
  </property>
</Properties>
</file>